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5C981" w14:textId="16D998C8" w:rsidR="0012587C" w:rsidRPr="00B56BDC" w:rsidRDefault="00F47756" w:rsidP="00571D1D">
      <w:pPr>
        <w:pStyle w:val="E-JOURNALTITLEINDO"/>
        <w:ind w:left="142"/>
        <w:jc w:val="left"/>
        <w:rPr>
          <w:sz w:val="28"/>
          <w:lang w:val="en-US"/>
        </w:rPr>
      </w:pPr>
      <w:commentRangeStart w:id="0"/>
      <w:r w:rsidRPr="00F47756">
        <w:rPr>
          <w:sz w:val="28"/>
          <w:lang w:val="en-US"/>
        </w:rPr>
        <w:t>Article title here in Sentence case</w:t>
      </w:r>
      <w:r>
        <w:rPr>
          <w:sz w:val="28"/>
          <w:lang w:val="en-US"/>
        </w:rPr>
        <w:t xml:space="preserve"> </w:t>
      </w:r>
      <w:r w:rsidRPr="00F47756">
        <w:rPr>
          <w:sz w:val="28"/>
          <w:lang w:val="en-US"/>
        </w:rPr>
        <w:t>(Align Left, Bold, Times New Roman 14, Maximum of 14 words)</w:t>
      </w:r>
      <w:commentRangeEnd w:id="0"/>
      <w:r w:rsidR="00AF73D7">
        <w:rPr>
          <w:rStyle w:val="CommentReference"/>
          <w:rFonts w:eastAsia="SimSun"/>
          <w:b w:val="0"/>
          <w:lang w:val="en-US"/>
        </w:rPr>
        <w:commentReference w:id="0"/>
      </w:r>
    </w:p>
    <w:p w14:paraId="06203D86" w14:textId="77777777" w:rsidR="0012587C" w:rsidRDefault="0012587C" w:rsidP="00152B40">
      <w:pPr>
        <w:pStyle w:val="E-JOURNALTITLEINDO"/>
        <w:ind w:left="142"/>
        <w:jc w:val="left"/>
        <w:rPr>
          <w:sz w:val="28"/>
          <w:lang w:val="en-US"/>
        </w:rPr>
      </w:pPr>
    </w:p>
    <w:p w14:paraId="1DE4E120" w14:textId="166CD203" w:rsidR="006A2620" w:rsidRPr="00470938" w:rsidRDefault="001A776D" w:rsidP="00152B40">
      <w:pPr>
        <w:pStyle w:val="E-JOURNALTITLEINDO"/>
        <w:ind w:left="142"/>
        <w:jc w:val="left"/>
        <w:rPr>
          <w:sz w:val="21"/>
          <w:szCs w:val="21"/>
          <w:vertAlign w:val="superscript"/>
        </w:rPr>
      </w:pPr>
      <w:commentRangeStart w:id="1"/>
      <w:r w:rsidRPr="001A776D">
        <w:rPr>
          <w:sz w:val="21"/>
          <w:szCs w:val="21"/>
          <w:lang w:val="en-US"/>
        </w:rPr>
        <w:t xml:space="preserve">First Writer </w:t>
      </w:r>
      <w:r w:rsidRPr="001A776D">
        <w:rPr>
          <w:sz w:val="21"/>
          <w:szCs w:val="21"/>
          <w:vertAlign w:val="superscript"/>
          <w:lang w:val="en-US"/>
        </w:rPr>
        <w:t>1*</w:t>
      </w:r>
      <w:r w:rsidRPr="001A776D">
        <w:rPr>
          <w:sz w:val="21"/>
          <w:szCs w:val="21"/>
          <w:lang w:val="en-US"/>
        </w:rPr>
        <w:t xml:space="preserve">, Second Writer </w:t>
      </w:r>
      <w:r w:rsidRPr="001A776D">
        <w:rPr>
          <w:sz w:val="21"/>
          <w:szCs w:val="21"/>
          <w:vertAlign w:val="superscript"/>
          <w:lang w:val="en-US"/>
        </w:rPr>
        <w:t>1</w:t>
      </w:r>
      <w:r w:rsidRPr="001A776D">
        <w:rPr>
          <w:sz w:val="21"/>
          <w:szCs w:val="21"/>
          <w:lang w:val="en-US"/>
        </w:rPr>
        <w:t xml:space="preserve">, &amp; Thrid Writer </w:t>
      </w:r>
      <w:r w:rsidRPr="001A776D">
        <w:rPr>
          <w:sz w:val="21"/>
          <w:szCs w:val="21"/>
          <w:vertAlign w:val="superscript"/>
          <w:lang w:val="en-US"/>
        </w:rPr>
        <w:t>2</w:t>
      </w:r>
      <w:r w:rsidRPr="001A776D">
        <w:rPr>
          <w:sz w:val="21"/>
          <w:szCs w:val="21"/>
          <w:lang w:val="en-US"/>
        </w:rPr>
        <w:t xml:space="preserve"> (Full names without titles)</w:t>
      </w:r>
    </w:p>
    <w:p w14:paraId="2D1167B1" w14:textId="661D7B9F" w:rsidR="000C3E8B" w:rsidRDefault="00AF73D7" w:rsidP="000C3E8B">
      <w:pPr>
        <w:pStyle w:val="E-JOURNALAUTHORIDENT"/>
        <w:ind w:left="142"/>
        <w:jc w:val="left"/>
        <w:rPr>
          <w:sz w:val="20"/>
          <w:lang w:val="en-US"/>
        </w:rPr>
      </w:pPr>
      <w:r>
        <w:rPr>
          <w:sz w:val="20"/>
          <w:vertAlign w:val="superscript"/>
          <w:lang w:val="en-US"/>
        </w:rPr>
        <w:t xml:space="preserve">1 </w:t>
      </w:r>
      <w:r w:rsidRPr="00AF73D7">
        <w:rPr>
          <w:sz w:val="20"/>
          <w:lang w:val="en-US"/>
        </w:rPr>
        <w:t>Affiliation</w:t>
      </w:r>
      <w:r w:rsidR="002F4716">
        <w:rPr>
          <w:sz w:val="20"/>
          <w:lang w:val="en-US"/>
        </w:rPr>
        <w:t>.</w:t>
      </w:r>
    </w:p>
    <w:p w14:paraId="141C618D" w14:textId="46122A10" w:rsidR="00AF73D7" w:rsidRPr="00AF73D7" w:rsidRDefault="00AF73D7" w:rsidP="000C3E8B">
      <w:pPr>
        <w:pStyle w:val="E-JOURNALAUTHORIDENT"/>
        <w:ind w:left="142"/>
        <w:jc w:val="left"/>
        <w:rPr>
          <w:sz w:val="20"/>
          <w:lang w:val="en-US"/>
        </w:rPr>
      </w:pPr>
      <w:r>
        <w:rPr>
          <w:sz w:val="20"/>
          <w:vertAlign w:val="superscript"/>
          <w:lang w:val="en-US"/>
        </w:rPr>
        <w:t xml:space="preserve">2 </w:t>
      </w:r>
      <w:r w:rsidRPr="00AF73D7">
        <w:rPr>
          <w:sz w:val="20"/>
          <w:lang w:val="en-US"/>
        </w:rPr>
        <w:t>Affiliation</w:t>
      </w:r>
      <w:r>
        <w:rPr>
          <w:sz w:val="20"/>
          <w:lang w:val="en-US"/>
        </w:rPr>
        <w:t>.</w:t>
      </w:r>
    </w:p>
    <w:p w14:paraId="76A94F27" w14:textId="79965D81" w:rsidR="00E25FB7" w:rsidRPr="00AF73D7" w:rsidRDefault="007F092A" w:rsidP="005E3C26">
      <w:pPr>
        <w:pStyle w:val="E-JOURNALAUTHORIDENT"/>
        <w:ind w:left="142"/>
        <w:jc w:val="left"/>
        <w:rPr>
          <w:sz w:val="20"/>
          <w:lang w:val="en-US"/>
        </w:rPr>
      </w:pPr>
      <w:r w:rsidRPr="0012587C">
        <w:rPr>
          <w:b/>
          <w:sz w:val="20"/>
          <w:lang w:val="en-US"/>
        </w:rPr>
        <w:t>*</w:t>
      </w:r>
      <w:r w:rsidR="00843F4C" w:rsidRPr="0012587C">
        <w:rPr>
          <w:sz w:val="20"/>
          <w:lang w:val="en-US"/>
        </w:rPr>
        <w:t xml:space="preserve"> Corresponding Author</w:t>
      </w:r>
      <w:r w:rsidR="005E3C26">
        <w:rPr>
          <w:sz w:val="20"/>
          <w:lang w:val="en-US"/>
        </w:rPr>
        <w:t xml:space="preserve">. Email: </w:t>
      </w:r>
      <w:r w:rsidR="00AF73D7">
        <w:rPr>
          <w:lang w:val="en-US"/>
        </w:rPr>
        <w:t>xxx</w:t>
      </w:r>
      <w:commentRangeEnd w:id="1"/>
      <w:r w:rsidR="00AF73D7">
        <w:rPr>
          <w:rStyle w:val="CommentReference"/>
          <w:rFonts w:eastAsia="SimSun"/>
          <w:lang w:val="en-US"/>
        </w:rPr>
        <w:commentReference w:id="1"/>
      </w:r>
    </w:p>
    <w:p w14:paraId="256312F3" w14:textId="77777777" w:rsidR="00B76615" w:rsidRPr="0012587C" w:rsidRDefault="00B76615" w:rsidP="00152B40">
      <w:pPr>
        <w:pStyle w:val="E-JOURNALABSTRACTTITLE"/>
        <w:spacing w:before="0"/>
        <w:jc w:val="left"/>
        <w:rPr>
          <w:sz w:val="20"/>
        </w:rPr>
      </w:pPr>
    </w:p>
    <w:tbl>
      <w:tblPr>
        <w:tblStyle w:val="TableGrid"/>
        <w:tblpPr w:leftFromText="180" w:rightFromText="180" w:vertAnchor="text" w:tblpXSpec="center" w:tblpY="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1423"/>
        <w:gridCol w:w="4929"/>
      </w:tblGrid>
      <w:tr w:rsidR="00962974" w14:paraId="5A27A79F" w14:textId="77777777" w:rsidTr="008429FB">
        <w:trPr>
          <w:trHeight w:val="392"/>
          <w:jc w:val="center"/>
        </w:trPr>
        <w:tc>
          <w:tcPr>
            <w:tcW w:w="2122" w:type="dxa"/>
            <w:vAlign w:val="center"/>
          </w:tcPr>
          <w:p w14:paraId="64DAC44D" w14:textId="77777777" w:rsidR="00962974" w:rsidRPr="00BA2D88" w:rsidRDefault="00962974" w:rsidP="00152B40">
            <w:pPr>
              <w:pStyle w:val="E-JOURNALABSTRACTTITLE"/>
              <w:jc w:val="left"/>
              <w:rPr>
                <w:b w:val="0"/>
              </w:rPr>
            </w:pPr>
            <w:r w:rsidRPr="00BA2D88">
              <w:rPr>
                <w:b w:val="0"/>
              </w:rPr>
              <w:t>ARTICLE INFO</w:t>
            </w:r>
          </w:p>
        </w:tc>
        <w:tc>
          <w:tcPr>
            <w:tcW w:w="283" w:type="dxa"/>
            <w:shd w:val="clear" w:color="auto" w:fill="auto"/>
            <w:vAlign w:val="center"/>
          </w:tcPr>
          <w:p w14:paraId="37A99783" w14:textId="77777777" w:rsidR="00962974" w:rsidRPr="00BA2D88" w:rsidRDefault="00962974" w:rsidP="00152B40">
            <w:pPr>
              <w:pStyle w:val="E-JOURNALABSTRACTTITLE"/>
              <w:jc w:val="left"/>
              <w:rPr>
                <w:b w:val="0"/>
              </w:rPr>
            </w:pPr>
          </w:p>
        </w:tc>
        <w:tc>
          <w:tcPr>
            <w:tcW w:w="6352" w:type="dxa"/>
            <w:gridSpan w:val="2"/>
            <w:vAlign w:val="center"/>
          </w:tcPr>
          <w:p w14:paraId="002658C2" w14:textId="77777777" w:rsidR="00962974" w:rsidRPr="00BA2D88" w:rsidRDefault="00962974" w:rsidP="00152B40">
            <w:pPr>
              <w:pStyle w:val="E-JOURNALABSTRACTTITLE"/>
              <w:jc w:val="left"/>
              <w:rPr>
                <w:b w:val="0"/>
              </w:rPr>
            </w:pPr>
            <w:r w:rsidRPr="00BA2D88">
              <w:rPr>
                <w:b w:val="0"/>
              </w:rPr>
              <w:t>ABSTRA</w:t>
            </w:r>
            <w:r w:rsidR="00081A2C">
              <w:rPr>
                <w:b w:val="0"/>
              </w:rPr>
              <w:t>CT</w:t>
            </w:r>
          </w:p>
        </w:tc>
      </w:tr>
      <w:tr w:rsidR="00F1360F" w14:paraId="44527587" w14:textId="77777777" w:rsidTr="008429FB">
        <w:trPr>
          <w:jc w:val="center"/>
        </w:trPr>
        <w:tc>
          <w:tcPr>
            <w:tcW w:w="2122" w:type="dxa"/>
            <w:vMerge w:val="restart"/>
          </w:tcPr>
          <w:p w14:paraId="3E5671DA" w14:textId="77777777" w:rsidR="00F1360F" w:rsidRPr="00791E7A" w:rsidRDefault="00F1360F" w:rsidP="00152B40">
            <w:pPr>
              <w:pStyle w:val="E-JOURNALABSTRACTTITLE"/>
              <w:jc w:val="left"/>
            </w:pPr>
            <w:r w:rsidRPr="00791E7A">
              <w:t>Article History</w:t>
            </w:r>
          </w:p>
          <w:p w14:paraId="155AA06C" w14:textId="77777777" w:rsidR="00F1360F" w:rsidRPr="00AF73D7" w:rsidRDefault="00F1360F" w:rsidP="00152B40">
            <w:pPr>
              <w:pStyle w:val="E-JOURNALABSTRACTTITLE"/>
              <w:spacing w:before="0"/>
              <w:jc w:val="left"/>
              <w:rPr>
                <w:b w:val="0"/>
                <w:sz w:val="20"/>
              </w:rPr>
            </w:pPr>
            <w:r w:rsidRPr="00AF73D7">
              <w:rPr>
                <w:b w:val="0"/>
                <w:sz w:val="20"/>
              </w:rPr>
              <w:t>Received:</w:t>
            </w:r>
          </w:p>
          <w:p w14:paraId="50C91C1C" w14:textId="4A90769F" w:rsidR="00F1360F" w:rsidRPr="00AF73D7" w:rsidRDefault="00AF73D7" w:rsidP="00152B40">
            <w:pPr>
              <w:pStyle w:val="E-JOURNALABSTRACTTITLE"/>
              <w:spacing w:before="0"/>
              <w:jc w:val="left"/>
              <w:rPr>
                <w:b w:val="0"/>
                <w:sz w:val="20"/>
              </w:rPr>
            </w:pPr>
            <w:r w:rsidRPr="00AF73D7">
              <w:rPr>
                <w:b w:val="0"/>
                <w:sz w:val="20"/>
              </w:rPr>
              <w:t>-</w:t>
            </w:r>
          </w:p>
          <w:p w14:paraId="4E4845F2" w14:textId="77777777" w:rsidR="00F1360F" w:rsidRPr="00AF73D7" w:rsidRDefault="00F1360F" w:rsidP="00152B40">
            <w:pPr>
              <w:pStyle w:val="E-JOURNALABSTRACTTITLE"/>
              <w:spacing w:before="0"/>
              <w:jc w:val="left"/>
              <w:rPr>
                <w:b w:val="0"/>
                <w:sz w:val="20"/>
              </w:rPr>
            </w:pPr>
            <w:r w:rsidRPr="00AF73D7">
              <w:rPr>
                <w:b w:val="0"/>
                <w:sz w:val="20"/>
              </w:rPr>
              <w:t xml:space="preserve">Revised: </w:t>
            </w:r>
          </w:p>
          <w:p w14:paraId="45B044B5" w14:textId="251E1078" w:rsidR="00F1360F" w:rsidRPr="00AF73D7" w:rsidRDefault="00AF73D7" w:rsidP="00152B40">
            <w:pPr>
              <w:pStyle w:val="E-JOURNALABSTRACTTITLE"/>
              <w:spacing w:before="0"/>
              <w:jc w:val="left"/>
              <w:rPr>
                <w:b w:val="0"/>
                <w:sz w:val="20"/>
              </w:rPr>
            </w:pPr>
            <w:r w:rsidRPr="00AF73D7">
              <w:rPr>
                <w:b w:val="0"/>
                <w:sz w:val="20"/>
              </w:rPr>
              <w:t>-</w:t>
            </w:r>
          </w:p>
          <w:p w14:paraId="1648ADE5" w14:textId="77777777" w:rsidR="00F1360F" w:rsidRPr="00AF73D7" w:rsidRDefault="00F1360F" w:rsidP="00152B40">
            <w:pPr>
              <w:pStyle w:val="E-JOURNALABSTRACTTITLE"/>
              <w:spacing w:before="0"/>
              <w:jc w:val="left"/>
              <w:rPr>
                <w:b w:val="0"/>
                <w:sz w:val="20"/>
              </w:rPr>
            </w:pPr>
            <w:r w:rsidRPr="00AF73D7">
              <w:rPr>
                <w:b w:val="0"/>
                <w:sz w:val="20"/>
              </w:rPr>
              <w:t xml:space="preserve">Accepted: </w:t>
            </w:r>
          </w:p>
          <w:p w14:paraId="7D43F15F" w14:textId="0EA60BB6" w:rsidR="00F1360F" w:rsidRPr="00AF73D7" w:rsidRDefault="00AF73D7" w:rsidP="00152B40">
            <w:pPr>
              <w:pStyle w:val="E-JOURNALABSTRACTTITLE"/>
              <w:spacing w:before="0"/>
              <w:jc w:val="left"/>
              <w:rPr>
                <w:b w:val="0"/>
                <w:sz w:val="20"/>
              </w:rPr>
            </w:pPr>
            <w:r w:rsidRPr="00AF73D7">
              <w:rPr>
                <w:b w:val="0"/>
                <w:sz w:val="20"/>
              </w:rPr>
              <w:t>-</w:t>
            </w:r>
          </w:p>
          <w:p w14:paraId="328FB8C8" w14:textId="347B9926" w:rsidR="00F1360F" w:rsidRPr="00AF73D7" w:rsidRDefault="00D32958" w:rsidP="00152B40">
            <w:pPr>
              <w:pStyle w:val="E-JOURNALABSTRACTTITLE"/>
              <w:spacing w:before="0"/>
              <w:jc w:val="left"/>
              <w:rPr>
                <w:b w:val="0"/>
                <w:sz w:val="20"/>
                <w:szCs w:val="22"/>
              </w:rPr>
            </w:pPr>
            <w:r w:rsidRPr="00AF73D7">
              <w:rPr>
                <w:b w:val="0"/>
                <w:sz w:val="20"/>
                <w:szCs w:val="22"/>
              </w:rPr>
              <w:t>Available online:</w:t>
            </w:r>
          </w:p>
          <w:p w14:paraId="04AF0347" w14:textId="5E221501" w:rsidR="00D32958" w:rsidRPr="00AF73D7" w:rsidRDefault="00AF73D7" w:rsidP="00152B40">
            <w:pPr>
              <w:pStyle w:val="E-JOURNALABSTRACTTITLE"/>
              <w:spacing w:before="0"/>
              <w:jc w:val="left"/>
              <w:rPr>
                <w:b w:val="0"/>
                <w:sz w:val="20"/>
                <w:szCs w:val="22"/>
              </w:rPr>
            </w:pPr>
            <w:r w:rsidRPr="00AF73D7">
              <w:rPr>
                <w:b w:val="0"/>
                <w:sz w:val="20"/>
                <w:szCs w:val="22"/>
              </w:rPr>
              <w:t>-</w:t>
            </w:r>
          </w:p>
          <w:p w14:paraId="0B224B82" w14:textId="77777777" w:rsidR="00D32958" w:rsidRDefault="00D32958" w:rsidP="00152B40">
            <w:pPr>
              <w:pStyle w:val="E-JOURNALABSTRACTTITLE"/>
              <w:spacing w:before="0"/>
              <w:jc w:val="left"/>
              <w:rPr>
                <w:b w:val="0"/>
                <w:i/>
              </w:rPr>
            </w:pPr>
          </w:p>
          <w:p w14:paraId="4EB0A074" w14:textId="77777777" w:rsidR="00F1360F" w:rsidRPr="007E1E46" w:rsidRDefault="00F1360F" w:rsidP="00152B40">
            <w:pPr>
              <w:pStyle w:val="E-JOURNALABSTRACTTITLE"/>
              <w:spacing w:before="0"/>
              <w:jc w:val="left"/>
            </w:pPr>
            <w:r w:rsidRPr="007E1E46">
              <w:t>Keywords</w:t>
            </w:r>
          </w:p>
          <w:p w14:paraId="258ECCE9" w14:textId="7CB37C18" w:rsidR="00BF4714" w:rsidRPr="00717057" w:rsidRDefault="00AF73D7" w:rsidP="00630D39">
            <w:pPr>
              <w:pStyle w:val="E-JOURNALABSTRACTTITLE"/>
              <w:spacing w:before="0"/>
              <w:jc w:val="left"/>
              <w:rPr>
                <w:b w:val="0"/>
                <w:i/>
                <w:iCs/>
                <w:sz w:val="20"/>
              </w:rPr>
            </w:pPr>
            <w:commentRangeStart w:id="2"/>
            <w:r w:rsidRPr="00AF73D7">
              <w:rPr>
                <w:b w:val="0"/>
                <w:sz w:val="20"/>
              </w:rPr>
              <w:t>keyword1; keyword2; keyword3; keyword4; keyword5; keyword 6</w:t>
            </w:r>
            <w:commentRangeEnd w:id="2"/>
            <w:r>
              <w:rPr>
                <w:rStyle w:val="CommentReference"/>
                <w:rFonts w:eastAsia="SimSun" w:cs="Times New Roman"/>
                <w:b w:val="0"/>
              </w:rPr>
              <w:commentReference w:id="2"/>
            </w:r>
          </w:p>
        </w:tc>
        <w:tc>
          <w:tcPr>
            <w:tcW w:w="283" w:type="dxa"/>
            <w:shd w:val="clear" w:color="auto" w:fill="auto"/>
          </w:tcPr>
          <w:p w14:paraId="7257DDF0" w14:textId="77777777" w:rsidR="00F1360F" w:rsidRDefault="00F1360F" w:rsidP="00152B40">
            <w:pPr>
              <w:pStyle w:val="E-JOURNALABSTRACTTITLE"/>
              <w:jc w:val="left"/>
            </w:pPr>
          </w:p>
        </w:tc>
        <w:tc>
          <w:tcPr>
            <w:tcW w:w="6352" w:type="dxa"/>
            <w:gridSpan w:val="2"/>
            <w:vMerge w:val="restart"/>
            <w:shd w:val="clear" w:color="auto" w:fill="F2F2F2" w:themeFill="background1" w:themeFillShade="F2"/>
          </w:tcPr>
          <w:p w14:paraId="5DCAB36E" w14:textId="230DCEEC" w:rsidR="001F7F27" w:rsidRPr="007702DE" w:rsidRDefault="00AF73D7" w:rsidP="007702DE">
            <w:pPr>
              <w:pStyle w:val="E-JOURNALABSTRACTTITLE"/>
              <w:jc w:val="both"/>
              <w:rPr>
                <w:rFonts w:eastAsia="Calibri" w:cs="Times New Roman"/>
                <w:b w:val="0"/>
                <w:color w:val="0E101A"/>
                <w:sz w:val="20"/>
                <w:szCs w:val="20"/>
                <w:lang w:val="id-ID"/>
              </w:rPr>
            </w:pPr>
            <w:r w:rsidRPr="00AF73D7">
              <w:rPr>
                <w:rFonts w:eastAsia="Calibri" w:cs="Times New Roman"/>
                <w:b w:val="0"/>
                <w:color w:val="0E101A"/>
                <w:sz w:val="20"/>
                <w:szCs w:val="20"/>
                <w:lang w:val="id-ID"/>
              </w:rPr>
              <w:t>The abstract firmly states the aim, method, and findings of the research. It is written narratively in a paragraph of maximum 250 words. It should clearly reflects the red lines of the manuscript, especially what this research aims, how the data were collected, analyzed, and/or interpreted, how the instruments were validated,</w:t>
            </w:r>
            <w:r>
              <w:rPr>
                <w:rFonts w:eastAsia="Calibri" w:cs="Times New Roman"/>
                <w:b w:val="0"/>
                <w:color w:val="0E101A"/>
                <w:sz w:val="20"/>
                <w:szCs w:val="20"/>
                <w:lang w:val="id-ID"/>
              </w:rPr>
              <w:t xml:space="preserve"> and what the findings indicate</w:t>
            </w:r>
            <w:r w:rsidR="007702DE" w:rsidRPr="007702DE">
              <w:rPr>
                <w:rFonts w:eastAsia="Calibri" w:cs="Times New Roman"/>
                <w:b w:val="0"/>
                <w:color w:val="0E101A"/>
                <w:sz w:val="20"/>
                <w:szCs w:val="20"/>
                <w:lang w:val="id-ID"/>
              </w:rPr>
              <w:t>.</w:t>
            </w:r>
          </w:p>
        </w:tc>
      </w:tr>
      <w:tr w:rsidR="00F1360F" w14:paraId="4E5E2CD4" w14:textId="77777777" w:rsidTr="008429FB">
        <w:trPr>
          <w:trHeight w:val="2922"/>
          <w:jc w:val="center"/>
        </w:trPr>
        <w:tc>
          <w:tcPr>
            <w:tcW w:w="2122" w:type="dxa"/>
            <w:vMerge/>
          </w:tcPr>
          <w:p w14:paraId="2A738B78" w14:textId="77777777" w:rsidR="00F1360F" w:rsidRPr="00791E7A" w:rsidRDefault="00F1360F" w:rsidP="00152B40">
            <w:pPr>
              <w:pStyle w:val="E-JOURNALABSTRACTTITLE"/>
              <w:jc w:val="left"/>
            </w:pPr>
          </w:p>
        </w:tc>
        <w:tc>
          <w:tcPr>
            <w:tcW w:w="283" w:type="dxa"/>
            <w:shd w:val="clear" w:color="auto" w:fill="auto"/>
          </w:tcPr>
          <w:p w14:paraId="2DBA42C0" w14:textId="62EBA1C1" w:rsidR="00F1360F" w:rsidRDefault="00F1360F" w:rsidP="00152B40">
            <w:pPr>
              <w:pStyle w:val="E-JOURNALABSTRACTTITLE"/>
              <w:jc w:val="left"/>
            </w:pPr>
          </w:p>
        </w:tc>
        <w:tc>
          <w:tcPr>
            <w:tcW w:w="6352" w:type="dxa"/>
            <w:gridSpan w:val="2"/>
            <w:vMerge/>
            <w:tcBorders>
              <w:top w:val="single" w:sz="4" w:space="0" w:color="auto"/>
            </w:tcBorders>
            <w:shd w:val="clear" w:color="auto" w:fill="F2F2F2" w:themeFill="background1" w:themeFillShade="F2"/>
          </w:tcPr>
          <w:p w14:paraId="5D9F9684" w14:textId="77777777" w:rsidR="00F1360F" w:rsidRPr="006251ED" w:rsidRDefault="00F1360F" w:rsidP="00152B40">
            <w:pPr>
              <w:pStyle w:val="E-JOURNALABSTRACTTITLE"/>
              <w:spacing w:before="0"/>
              <w:jc w:val="both"/>
              <w:rPr>
                <w:b w:val="0"/>
                <w:i/>
                <w:sz w:val="20"/>
              </w:rPr>
            </w:pPr>
          </w:p>
        </w:tc>
      </w:tr>
      <w:tr w:rsidR="005B475C" w14:paraId="47389715" w14:textId="77777777" w:rsidTr="008429FB">
        <w:trPr>
          <w:jc w:val="center"/>
        </w:trPr>
        <w:tc>
          <w:tcPr>
            <w:tcW w:w="2122" w:type="dxa"/>
            <w:shd w:val="clear" w:color="auto" w:fill="auto"/>
          </w:tcPr>
          <w:p w14:paraId="0DEAA9EB" w14:textId="1BDFC20B" w:rsidR="005B475C" w:rsidRPr="00791E7A" w:rsidRDefault="005B475C" w:rsidP="00152B40">
            <w:pPr>
              <w:pStyle w:val="E-JOURNALABSTRACTTITLE"/>
              <w:jc w:val="left"/>
            </w:pPr>
          </w:p>
        </w:tc>
        <w:tc>
          <w:tcPr>
            <w:tcW w:w="283" w:type="dxa"/>
            <w:shd w:val="clear" w:color="auto" w:fill="auto"/>
          </w:tcPr>
          <w:p w14:paraId="7E855B3C" w14:textId="77777777" w:rsidR="005B475C" w:rsidRDefault="005B475C" w:rsidP="00152B40">
            <w:pPr>
              <w:pStyle w:val="E-JOURNALABSTRACTTITLE"/>
              <w:jc w:val="left"/>
            </w:pPr>
          </w:p>
        </w:tc>
        <w:tc>
          <w:tcPr>
            <w:tcW w:w="1423" w:type="dxa"/>
            <w:shd w:val="clear" w:color="auto" w:fill="auto"/>
          </w:tcPr>
          <w:p w14:paraId="5D09F5D8" w14:textId="7223D544" w:rsidR="005B475C" w:rsidRDefault="005B475C" w:rsidP="00152B40">
            <w:pPr>
              <w:pStyle w:val="E-JOURNALABSTRACTTITLE"/>
              <w:jc w:val="both"/>
              <w:rPr>
                <w:b w:val="0"/>
                <w:i/>
                <w:color w:val="222222"/>
                <w:sz w:val="20"/>
                <w:szCs w:val="54"/>
              </w:rPr>
            </w:pPr>
          </w:p>
          <w:p w14:paraId="622952C8" w14:textId="77777777" w:rsidR="00F23533" w:rsidRPr="00F23533" w:rsidRDefault="00F23533" w:rsidP="00152B40">
            <w:pPr>
              <w:pStyle w:val="E-JOURNALABSTRACTTITLE"/>
              <w:jc w:val="both"/>
              <w:rPr>
                <w:b w:val="0"/>
                <w:i/>
                <w:color w:val="222222"/>
                <w:sz w:val="2"/>
                <w:szCs w:val="54"/>
              </w:rPr>
            </w:pPr>
          </w:p>
        </w:tc>
        <w:tc>
          <w:tcPr>
            <w:tcW w:w="4929" w:type="dxa"/>
            <w:shd w:val="clear" w:color="auto" w:fill="auto"/>
          </w:tcPr>
          <w:p w14:paraId="6659B166" w14:textId="77777777" w:rsidR="005B475C" w:rsidRPr="00413D9E" w:rsidRDefault="00F23533" w:rsidP="00152B40">
            <w:pPr>
              <w:pStyle w:val="E-JOURNALABSTRACTTITLE"/>
              <w:jc w:val="both"/>
              <w:rPr>
                <w:b w:val="0"/>
                <w:sz w:val="20"/>
                <w:szCs w:val="20"/>
              </w:rPr>
            </w:pPr>
            <w:r w:rsidRPr="00413D9E">
              <w:rPr>
                <w:b w:val="0"/>
                <w:sz w:val="20"/>
                <w:szCs w:val="20"/>
              </w:rPr>
              <w:t xml:space="preserve">This is an open access article under the </w:t>
            </w:r>
            <w:hyperlink r:id="rId10" w:history="1">
              <w:r w:rsidRPr="00413D9E">
                <w:rPr>
                  <w:rStyle w:val="Hyperlink"/>
                  <w:rFonts w:cstheme="minorBidi"/>
                  <w:b w:val="0"/>
                  <w:sz w:val="20"/>
                  <w:szCs w:val="20"/>
                </w:rPr>
                <w:t>CC-BY-SA</w:t>
              </w:r>
            </w:hyperlink>
            <w:r w:rsidRPr="00413D9E">
              <w:rPr>
                <w:b w:val="0"/>
                <w:sz w:val="20"/>
                <w:szCs w:val="20"/>
              </w:rPr>
              <w:t xml:space="preserve"> license.</w:t>
            </w:r>
          </w:p>
          <w:p w14:paraId="19F781BB" w14:textId="77777777" w:rsidR="00F172AA" w:rsidRPr="005B475C" w:rsidRDefault="00F172AA" w:rsidP="00152B40">
            <w:pPr>
              <w:pStyle w:val="E-JOURNALABSTRACTTITLE"/>
              <w:jc w:val="right"/>
              <w:rPr>
                <w:b w:val="0"/>
                <w:i/>
                <w:color w:val="222222"/>
                <w:sz w:val="20"/>
                <w:szCs w:val="54"/>
              </w:rPr>
            </w:pPr>
            <w:r>
              <w:rPr>
                <w:noProof/>
              </w:rPr>
              <w:drawing>
                <wp:inline distT="0" distB="0" distL="0" distR="0" wp14:anchorId="584DEF11" wp14:editId="40D940A8">
                  <wp:extent cx="838200" cy="295275"/>
                  <wp:effectExtent l="0" t="0" r="0" b="9525"/>
                  <wp:docPr id="5" name="Picture 5"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r>
    </w:tbl>
    <w:p w14:paraId="6108EAA7" w14:textId="29B15F1B" w:rsidR="0002081D" w:rsidRDefault="0002081D" w:rsidP="00152B40">
      <w:pPr>
        <w:pStyle w:val="E-JOURNALABSTRACTTITLE"/>
        <w:sectPr w:rsidR="0002081D" w:rsidSect="0052226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099" w:right="1418" w:bottom="1531" w:left="1701" w:header="708" w:footer="904" w:gutter="0"/>
          <w:pgNumType w:start="125"/>
          <w:cols w:space="708"/>
          <w:titlePg/>
          <w:docGrid w:linePitch="360"/>
        </w:sectPr>
      </w:pPr>
    </w:p>
    <w:p w14:paraId="2B8AEC4D" w14:textId="35E67F62" w:rsidR="003A0966" w:rsidRDefault="003A0966" w:rsidP="003A0966">
      <w:pPr>
        <w:pStyle w:val="E-JOURNALHeading10"/>
      </w:pPr>
    </w:p>
    <w:p w14:paraId="72040579" w14:textId="27F7D77F" w:rsidR="0002081D" w:rsidRPr="004749FB" w:rsidRDefault="00EE4617" w:rsidP="0002081D">
      <w:pPr>
        <w:pStyle w:val="E-JOURNALHeading10"/>
        <w:jc w:val="center"/>
      </w:pPr>
      <w:r>
        <w:t>INTRODUCTION</w:t>
      </w:r>
    </w:p>
    <w:p w14:paraId="45E20D7A" w14:textId="77777777" w:rsidR="00682F35" w:rsidRDefault="00682F35" w:rsidP="00682F35">
      <w:pPr>
        <w:pStyle w:val="E-JOURNALBODY"/>
      </w:pPr>
    </w:p>
    <w:p w14:paraId="1245F728" w14:textId="70826C17" w:rsidR="00AF73D7" w:rsidRDefault="00AF73D7" w:rsidP="00AF73D7">
      <w:pPr>
        <w:pStyle w:val="E-JOURNALBODY"/>
      </w:pPr>
      <w:r>
        <w:t>Introduction contains background, rationale, and/or the urgency of the research. Reference (literature or relevant research(es) need to be included in in this part; its relation to the justification of the research urgency; the emergence of research problems; alternative solution; and the solutions which are chosen. In writing the citation in the text, the following elements should be presented clearly: the last name of the author; year of publication; and the page in which the cited text is located. For example: From the year 1990, vocational school is only available from senior secondary school or starts fr</w:t>
      </w:r>
      <w:r>
        <w:t xml:space="preserve">om grade 10 </w:t>
      </w:r>
      <w:commentRangeStart w:id="3"/>
      <w:r>
        <w:t>(Paryono, 2005</w:t>
      </w:r>
      <w:r>
        <w:t>)</w:t>
      </w:r>
      <w:commentRangeEnd w:id="3"/>
      <w:r>
        <w:rPr>
          <w:rStyle w:val="CommentReference"/>
          <w:rFonts w:eastAsia="SimSun"/>
          <w:lang w:val="en-US"/>
        </w:rPr>
        <w:commentReference w:id="3"/>
      </w:r>
      <w:r>
        <w:t>. We strongly recommend the authors to use Reference Manager application in writing the citation and references list.</w:t>
      </w:r>
    </w:p>
    <w:p w14:paraId="39127EF2" w14:textId="4EF2833A" w:rsidR="00D16509" w:rsidRPr="00D16509" w:rsidRDefault="00AF73D7" w:rsidP="00AF73D7">
      <w:pPr>
        <w:pStyle w:val="E-JOURNALBODY"/>
        <w:rPr>
          <w:lang w:val="en-US"/>
        </w:rPr>
      </w:pPr>
      <w:r>
        <w:t xml:space="preserve">Problems, aims/objectives, and benefits of the research, and operational definition (if needed), are written narratively in paragraphs. Please notice that all text/words written in non-English languages must be written in </w:t>
      </w:r>
      <w:r>
        <w:t xml:space="preserve">italic form </w:t>
      </w:r>
      <w:bookmarkStart w:id="4" w:name="_GoBack"/>
      <w:r w:rsidRPr="004C618F">
        <w:rPr>
          <w:i/>
        </w:rPr>
        <w:t>seperti tulisan ini</w:t>
      </w:r>
      <w:bookmarkEnd w:id="4"/>
      <w:r w:rsidR="000606B0" w:rsidRPr="000606B0">
        <w:rPr>
          <w:lang w:val="en-US"/>
        </w:rPr>
        <w:t>.</w:t>
      </w:r>
    </w:p>
    <w:p w14:paraId="2B0F286A" w14:textId="7DE0AF29" w:rsidR="0002081D" w:rsidRDefault="002C36D0" w:rsidP="0002081D">
      <w:pPr>
        <w:pStyle w:val="E-JOURNALHEADING1"/>
        <w:jc w:val="center"/>
      </w:pPr>
      <w:r w:rsidRPr="00F318A5">
        <w:t>RESEARCH METHOD</w:t>
      </w:r>
    </w:p>
    <w:p w14:paraId="04C0A5B2" w14:textId="72B1EEE3" w:rsidR="003E2E0C" w:rsidRDefault="00AF73D7" w:rsidP="00C66F05">
      <w:pPr>
        <w:pStyle w:val="E-JOURNALBODY"/>
      </w:pPr>
      <w:r w:rsidRPr="00AF73D7">
        <w:t>Method comprises the type of the research, time and setting/place of the research, the targets of the research, subjects of the research, procedure, instruments, data collection techniques, data analysis techniques, and also other things related to the research method. Heading and sub-headings (if needed) are written in the following format:</w:t>
      </w:r>
    </w:p>
    <w:p w14:paraId="2F2662D7" w14:textId="77777777" w:rsidR="00AF73D7" w:rsidRDefault="00AF73D7" w:rsidP="00C66F05">
      <w:pPr>
        <w:pStyle w:val="E-JOURNALBODY"/>
      </w:pPr>
    </w:p>
    <w:p w14:paraId="00FC8C74" w14:textId="77777777" w:rsidR="00AF73D7" w:rsidRPr="001603DE" w:rsidRDefault="00AF73D7" w:rsidP="00AF73D7">
      <w:pPr>
        <w:pStyle w:val="REiDHEADING1"/>
      </w:pPr>
      <w:r w:rsidRPr="001603DE">
        <w:lastRenderedPageBreak/>
        <w:t>HEADING 1</w:t>
      </w:r>
    </w:p>
    <w:p w14:paraId="73A4E9D2" w14:textId="77777777" w:rsidR="00AF73D7" w:rsidRPr="001603DE" w:rsidRDefault="00AF73D7" w:rsidP="00AF73D7">
      <w:pPr>
        <w:pStyle w:val="REiDBODYTEXT"/>
      </w:pPr>
      <w:r w:rsidRPr="001603DE">
        <w:t>Text running...............................................</w:t>
      </w:r>
    </w:p>
    <w:p w14:paraId="18AB1986" w14:textId="77777777" w:rsidR="00AF73D7" w:rsidRDefault="00AF73D7" w:rsidP="008558A8">
      <w:pPr>
        <w:pStyle w:val="REiDSUB-HEADING1"/>
      </w:pPr>
      <w:r>
        <w:t>Sub-heading1</w:t>
      </w:r>
    </w:p>
    <w:p w14:paraId="76FEEED6" w14:textId="77777777" w:rsidR="00AF73D7" w:rsidRDefault="00AF73D7" w:rsidP="00AF73D7">
      <w:pPr>
        <w:pStyle w:val="REiDBODYTEXT"/>
      </w:pPr>
      <w:r>
        <w:t xml:space="preserve">Text </w:t>
      </w:r>
      <w:r w:rsidRPr="00FA546C">
        <w:t>running</w:t>
      </w:r>
      <w:r>
        <w:t>.............................................</w:t>
      </w:r>
    </w:p>
    <w:p w14:paraId="2D1D7AAF" w14:textId="77777777" w:rsidR="00AF73D7" w:rsidRDefault="00AF73D7" w:rsidP="00AF73D7">
      <w:pPr>
        <w:pStyle w:val="REiDSUB-HEADING2"/>
      </w:pPr>
      <w:r w:rsidRPr="00D5362C">
        <w:t>Sub-heading2</w:t>
      </w:r>
    </w:p>
    <w:p w14:paraId="5EF857A0" w14:textId="77777777" w:rsidR="00AF73D7" w:rsidRDefault="00AF73D7" w:rsidP="00AF73D7">
      <w:pPr>
        <w:pStyle w:val="REiDBODYTEXT"/>
      </w:pPr>
      <w:r>
        <w:t>Text running................................................</w:t>
      </w:r>
    </w:p>
    <w:p w14:paraId="78467CF9" w14:textId="77777777" w:rsidR="00AF73D7" w:rsidRPr="003433CB" w:rsidRDefault="00AF73D7" w:rsidP="00AF73D7">
      <w:pPr>
        <w:pStyle w:val="REiDSUB-HEADING3"/>
        <w:rPr>
          <w:lang w:val="en-US"/>
        </w:rPr>
      </w:pPr>
      <w:r w:rsidRPr="00AD3CF8">
        <w:t>Sub-heading</w:t>
      </w:r>
      <w:r>
        <w:rPr>
          <w:lang w:val="en-US"/>
        </w:rPr>
        <w:t>3</w:t>
      </w:r>
    </w:p>
    <w:p w14:paraId="43355338" w14:textId="77777777" w:rsidR="00AF73D7" w:rsidRPr="00ED138F" w:rsidRDefault="00AF73D7" w:rsidP="00AF73D7">
      <w:pPr>
        <w:pStyle w:val="REiDBODYTEXT"/>
        <w:rPr>
          <w:lang w:val="en-US"/>
        </w:rPr>
      </w:pPr>
      <w:r>
        <w:t>Text running.................................</w:t>
      </w:r>
      <w:r>
        <w:rPr>
          <w:lang w:val="en-US"/>
        </w:rPr>
        <w:t>.</w:t>
      </w:r>
      <w:r>
        <w:t>..............</w:t>
      </w:r>
    </w:p>
    <w:p w14:paraId="60A5E174" w14:textId="3AF2D2CD" w:rsidR="0002081D" w:rsidRDefault="00F318A5" w:rsidP="0002081D">
      <w:pPr>
        <w:pStyle w:val="E-JOURNALHEADING1"/>
        <w:jc w:val="center"/>
      </w:pPr>
      <w:r>
        <w:t>RESULT AND DISCUSSION</w:t>
      </w:r>
    </w:p>
    <w:p w14:paraId="0172D373" w14:textId="605DDBFD" w:rsidR="006C03EE" w:rsidRDefault="00AF73D7" w:rsidP="0028123E">
      <w:pPr>
        <w:pStyle w:val="E-JOURNALBODY"/>
        <w:rPr>
          <w:lang w:val="en-US"/>
        </w:rPr>
      </w:pPr>
      <w:r w:rsidRPr="00AF73D7">
        <w:t>The findings and discussion can be presented in either one (as a ‘finding and discussion’ part) or two-separated (as a ‘findings sub-heading’ and ‘discussion sub-heading’) part. Findings are the presentation of the research purely based on the analyzed data while discussion is the explanation of the findings relevant to the literature discussed in the introduction and other relevant theories and ideas. The author(s) is/are required to provide the findings and discussion on the same sequence with the research aims, and, should also provide the summary of the discussion aimed at answering the grand question of the research at</w:t>
      </w:r>
      <w:r>
        <w:t xml:space="preserve"> the end of the discussion part</w:t>
      </w:r>
      <w:r w:rsidR="0028123E" w:rsidRPr="0028123E">
        <w:rPr>
          <w:lang w:val="en-US"/>
        </w:rPr>
        <w:t>.</w:t>
      </w:r>
    </w:p>
    <w:p w14:paraId="28358F87" w14:textId="77777777" w:rsidR="00AF73D7" w:rsidRPr="008558A8" w:rsidRDefault="00AF73D7" w:rsidP="008558A8">
      <w:pPr>
        <w:pStyle w:val="E-JOURNALHEADING2"/>
      </w:pPr>
      <w:r w:rsidRPr="008558A8">
        <w:t>Findings (If Separated)</w:t>
      </w:r>
    </w:p>
    <w:p w14:paraId="3DE150F8" w14:textId="182271DB" w:rsidR="006C3DC2" w:rsidRDefault="00AF73D7" w:rsidP="006C3DC2">
      <w:pPr>
        <w:pStyle w:val="E-JOURNALBODY"/>
        <w:rPr>
          <w:lang w:val="en-US"/>
        </w:rPr>
      </w:pPr>
      <w:r w:rsidRPr="00AF73D7">
        <w:rPr>
          <w:lang w:val="en-US"/>
        </w:rPr>
        <w:t>If figures or tables need to be added, do not forget to write a figure number and caption below the figure, and a table number and title above the table. Each figure and table presented in the paper must be referred to the text. For example, the styles shown in Figure 1 are used for formatting the manuscript to be submitted (this is a s</w:t>
      </w:r>
      <w:r>
        <w:rPr>
          <w:lang w:val="en-US"/>
        </w:rPr>
        <w:t>entence for referring a figure)</w:t>
      </w:r>
      <w:r w:rsidR="006C3DC2" w:rsidRPr="006C3DC2">
        <w:rPr>
          <w:lang w:val="en-US"/>
        </w:rPr>
        <w:t>.</w:t>
      </w:r>
    </w:p>
    <w:p w14:paraId="7C76A06B" w14:textId="07CF3B98" w:rsidR="00AF73D7" w:rsidRDefault="00AF73D7" w:rsidP="006C3DC2">
      <w:pPr>
        <w:pStyle w:val="E-JOURNALBODY"/>
        <w:rPr>
          <w:lang w:val="en-US"/>
        </w:rPr>
      </w:pPr>
    </w:p>
    <w:p w14:paraId="342DF6E2" w14:textId="605A2FE5" w:rsidR="00AF73D7" w:rsidRDefault="008558A8" w:rsidP="00AF73D7">
      <w:pPr>
        <w:pStyle w:val="E-JOURNALBODY"/>
        <w:ind w:firstLine="0"/>
        <w:jc w:val="center"/>
        <w:rPr>
          <w:lang w:val="en-US"/>
        </w:rPr>
      </w:pPr>
      <w:r>
        <w:rPr>
          <w:noProof/>
          <w:lang w:val="en-US"/>
        </w:rPr>
        <mc:AlternateContent>
          <mc:Choice Requires="wps">
            <w:drawing>
              <wp:anchor distT="0" distB="0" distL="114300" distR="114300" simplePos="0" relativeHeight="251659264" behindDoc="0" locked="0" layoutInCell="1" allowOverlap="1" wp14:anchorId="7EEC44EC" wp14:editId="4F923200">
                <wp:simplePos x="0" y="0"/>
                <wp:positionH relativeFrom="column">
                  <wp:posOffset>4570167</wp:posOffset>
                </wp:positionH>
                <wp:positionV relativeFrom="paragraph">
                  <wp:posOffset>224167</wp:posOffset>
                </wp:positionV>
                <wp:extent cx="172528" cy="155275"/>
                <wp:effectExtent l="0" t="0" r="18415" b="16510"/>
                <wp:wrapNone/>
                <wp:docPr id="8" name="Oval 8"/>
                <wp:cNvGraphicFramePr/>
                <a:graphic xmlns:a="http://schemas.openxmlformats.org/drawingml/2006/main">
                  <a:graphicData uri="http://schemas.microsoft.com/office/word/2010/wordprocessingShape">
                    <wps:wsp>
                      <wps:cNvSpPr/>
                      <wps:spPr>
                        <a:xfrm>
                          <a:off x="0" y="0"/>
                          <a:ext cx="172528" cy="155275"/>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D45399" id="Oval 8" o:spid="_x0000_s1026" style="position:absolute;margin-left:359.85pt;margin-top:17.65pt;width:13.6pt;height:1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" filled="f" strokecolor="#7030a0" strokeweight="2pt"/>
            </w:pict>
          </mc:Fallback>
        </mc:AlternateContent>
      </w:r>
      <w:r>
        <w:rPr>
          <w:noProof/>
          <w:lang w:val="en-US"/>
        </w:rPr>
        <w:drawing>
          <wp:inline distT="0" distB="0" distL="0" distR="0" wp14:anchorId="6F4FDF91" wp14:editId="28271A17">
            <wp:extent cx="5579589" cy="2907018"/>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3299" b="4084"/>
                    <a:stretch/>
                  </pic:blipFill>
                  <pic:spPr bwMode="auto">
                    <a:xfrm>
                      <a:off x="0" y="0"/>
                      <a:ext cx="5579745" cy="2907099"/>
                    </a:xfrm>
                    <a:prstGeom prst="rect">
                      <a:avLst/>
                    </a:prstGeom>
                    <a:ln>
                      <a:noFill/>
                    </a:ln>
                    <a:extLst>
                      <a:ext uri="{53640926-AAD7-44D8-BBD7-CCE9431645EC}">
                        <a14:shadowObscured xmlns:a14="http://schemas.microsoft.com/office/drawing/2010/main"/>
                      </a:ext>
                    </a:extLst>
                  </pic:spPr>
                </pic:pic>
              </a:graphicData>
            </a:graphic>
          </wp:inline>
        </w:drawing>
      </w:r>
    </w:p>
    <w:p w14:paraId="464ABEE3" w14:textId="56EEAAB7" w:rsidR="00AF73D7" w:rsidRDefault="008558A8" w:rsidP="008558A8">
      <w:pPr>
        <w:pStyle w:val="E-JOURNALPICTURECAPT"/>
      </w:pPr>
      <w:r>
        <w:t xml:space="preserve">Figure 1. </w:t>
      </w:r>
      <w:r w:rsidRPr="008558A8">
        <w:t>Bringing Up Style in the Journal Template</w:t>
      </w:r>
    </w:p>
    <w:p w14:paraId="31B321E2" w14:textId="32CAFAD8" w:rsidR="00AF73D7" w:rsidRDefault="00AF73D7" w:rsidP="006C3DC2">
      <w:pPr>
        <w:pStyle w:val="E-JOURNALBODY"/>
        <w:rPr>
          <w:lang w:val="en-US"/>
        </w:rPr>
      </w:pPr>
    </w:p>
    <w:p w14:paraId="3005EF1C" w14:textId="4D379956" w:rsidR="00AF73D7" w:rsidRDefault="00AF73D7" w:rsidP="006C3DC2">
      <w:pPr>
        <w:pStyle w:val="E-JOURNALBODY"/>
        <w:rPr>
          <w:lang w:val="en-US"/>
        </w:rPr>
      </w:pPr>
    </w:p>
    <w:p w14:paraId="69024F75" w14:textId="54C5B15A" w:rsidR="00AF73D7" w:rsidRDefault="00AF73D7" w:rsidP="006C3DC2">
      <w:pPr>
        <w:pStyle w:val="E-JOURNALBODY"/>
        <w:rPr>
          <w:lang w:val="en-US"/>
        </w:rPr>
      </w:pPr>
    </w:p>
    <w:p w14:paraId="3F31AEC6" w14:textId="04C62702" w:rsidR="00AF73D7" w:rsidRDefault="00AF73D7" w:rsidP="006C3DC2">
      <w:pPr>
        <w:pStyle w:val="E-JOURNALBODY"/>
        <w:rPr>
          <w:lang w:val="en-US"/>
        </w:rPr>
      </w:pPr>
    </w:p>
    <w:p w14:paraId="4107C534" w14:textId="77777777" w:rsidR="008558A8" w:rsidRDefault="008558A8" w:rsidP="008558A8">
      <w:pPr>
        <w:pStyle w:val="E-JOURNALHEADING2"/>
      </w:pPr>
      <w:r>
        <w:lastRenderedPageBreak/>
        <w:t>Discussion (If Separated)</w:t>
      </w:r>
    </w:p>
    <w:p w14:paraId="40D31B3E" w14:textId="45D792AF" w:rsidR="00AF73D7" w:rsidRDefault="008558A8" w:rsidP="006C3DC2">
      <w:pPr>
        <w:pStyle w:val="E-JOURNALBODY"/>
        <w:rPr>
          <w:lang w:val="en-US"/>
        </w:rPr>
      </w:pPr>
      <w:r w:rsidRPr="008558A8">
        <w:rPr>
          <w:lang w:val="en-US"/>
        </w:rPr>
        <w:t>The writing format must comply with the style provided in this template. The Style is shown in the Microsoft Word in Home tab and then Change Style sub-tab as shown in Figure 1. Style is used by putting the pointer to the text, then clicking on the appropriate Style. Table 1 is the list of the Style content and its function. Comments which appear in this template can be deleted by putting the pointer to the highlighted text, then choose Review tab and choose Delete.</w:t>
      </w:r>
    </w:p>
    <w:p w14:paraId="422FC6BA" w14:textId="49FA7B0E" w:rsidR="00AF73D7" w:rsidRDefault="008558A8" w:rsidP="008558A8">
      <w:pPr>
        <w:pStyle w:val="E-JOURNALTABLECAPT"/>
      </w:pPr>
      <w:commentRangeStart w:id="5"/>
      <w:r>
        <w:t>Table 1</w:t>
      </w:r>
      <w:commentRangeEnd w:id="5"/>
      <w:r>
        <w:rPr>
          <w:rStyle w:val="CommentReference"/>
          <w:rFonts w:eastAsia="SimSun"/>
        </w:rPr>
        <w:commentReference w:id="5"/>
      </w:r>
      <w:r>
        <w:t xml:space="preserve">. </w:t>
      </w:r>
      <w:r w:rsidRPr="008558A8">
        <w:t>Style and Its Function</w:t>
      </w:r>
    </w:p>
    <w:tbl>
      <w:tblPr>
        <w:tblpPr w:leftFromText="180" w:rightFromText="180" w:vertAnchor="text" w:tblpXSpec="center" w:tblpY="1"/>
        <w:tblOverlap w:val="never"/>
        <w:tblW w:w="5000" w:type="pct"/>
        <w:tblLook w:val="04A0" w:firstRow="1" w:lastRow="0" w:firstColumn="1" w:lastColumn="0" w:noHBand="0" w:noVBand="1"/>
      </w:tblPr>
      <w:tblGrid>
        <w:gridCol w:w="578"/>
        <w:gridCol w:w="4128"/>
        <w:gridCol w:w="4081"/>
      </w:tblGrid>
      <w:tr w:rsidR="008558A8" w:rsidRPr="008558A8" w14:paraId="3CB8BFD6" w14:textId="77777777" w:rsidTr="008558A8">
        <w:trPr>
          <w:trHeight w:val="132"/>
        </w:trPr>
        <w:tc>
          <w:tcPr>
            <w:tcW w:w="329" w:type="pct"/>
            <w:tcBorders>
              <w:top w:val="single" w:sz="4" w:space="0" w:color="auto"/>
              <w:bottom w:val="single" w:sz="4" w:space="0" w:color="auto"/>
            </w:tcBorders>
            <w:vAlign w:val="center"/>
          </w:tcPr>
          <w:p w14:paraId="33BE772B" w14:textId="014A1B64" w:rsidR="008558A8" w:rsidRPr="008558A8" w:rsidRDefault="008558A8" w:rsidP="008558A8">
            <w:pPr>
              <w:spacing w:before="20" w:after="20"/>
              <w:ind w:left="-94" w:right="-94"/>
              <w:jc w:val="center"/>
              <w:rPr>
                <w:rFonts w:ascii="Garamond" w:hAnsi="Garamond"/>
                <w:color w:val="0D0D0D"/>
                <w:sz w:val="20"/>
                <w:szCs w:val="20"/>
                <w:lang w:val="en-GB"/>
              </w:rPr>
            </w:pPr>
            <w:r w:rsidRPr="008558A8">
              <w:rPr>
                <w:rFonts w:ascii="Garamond" w:hAnsi="Garamond"/>
                <w:color w:val="0D0D0D"/>
                <w:sz w:val="20"/>
                <w:szCs w:val="20"/>
                <w:lang w:val="en-GB"/>
              </w:rPr>
              <w:t>No</w:t>
            </w:r>
            <w:r>
              <w:rPr>
                <w:rFonts w:ascii="Garamond" w:hAnsi="Garamond"/>
                <w:color w:val="0D0D0D"/>
                <w:sz w:val="20"/>
                <w:szCs w:val="20"/>
                <w:lang w:val="en-GB"/>
              </w:rPr>
              <w:t>.</w:t>
            </w:r>
          </w:p>
        </w:tc>
        <w:tc>
          <w:tcPr>
            <w:tcW w:w="2349" w:type="pct"/>
            <w:tcBorders>
              <w:top w:val="single" w:sz="4" w:space="0" w:color="auto"/>
              <w:bottom w:val="single" w:sz="4" w:space="0" w:color="auto"/>
            </w:tcBorders>
            <w:vAlign w:val="center"/>
          </w:tcPr>
          <w:p w14:paraId="2CEE8A5C" w14:textId="77777777" w:rsidR="008558A8" w:rsidRPr="008558A8" w:rsidRDefault="008558A8" w:rsidP="008558A8">
            <w:pPr>
              <w:spacing w:before="20" w:after="20"/>
              <w:ind w:left="-94" w:right="-94"/>
              <w:jc w:val="center"/>
              <w:rPr>
                <w:rFonts w:ascii="Garamond" w:hAnsi="Garamond"/>
                <w:color w:val="0D0D0D"/>
                <w:sz w:val="20"/>
                <w:szCs w:val="20"/>
              </w:rPr>
            </w:pPr>
            <w:r w:rsidRPr="008558A8">
              <w:rPr>
                <w:rFonts w:ascii="Garamond" w:hAnsi="Garamond"/>
                <w:color w:val="0D0D0D"/>
                <w:sz w:val="20"/>
                <w:szCs w:val="20"/>
                <w:lang w:val="en-GB"/>
              </w:rPr>
              <w:t>Style</w:t>
            </w:r>
            <w:r w:rsidRPr="008558A8">
              <w:rPr>
                <w:rFonts w:ascii="Garamond" w:hAnsi="Garamond"/>
                <w:color w:val="0D0D0D"/>
                <w:sz w:val="20"/>
                <w:szCs w:val="20"/>
              </w:rPr>
              <w:t xml:space="preserve"> Name</w:t>
            </w:r>
          </w:p>
        </w:tc>
        <w:tc>
          <w:tcPr>
            <w:tcW w:w="2322" w:type="pct"/>
            <w:tcBorders>
              <w:top w:val="single" w:sz="4" w:space="0" w:color="auto"/>
              <w:bottom w:val="single" w:sz="4" w:space="0" w:color="auto"/>
            </w:tcBorders>
            <w:vAlign w:val="center"/>
          </w:tcPr>
          <w:p w14:paraId="563EA7D0" w14:textId="77777777" w:rsidR="008558A8" w:rsidRPr="008558A8" w:rsidRDefault="008558A8" w:rsidP="008558A8">
            <w:pPr>
              <w:spacing w:before="20" w:after="20"/>
              <w:ind w:left="-94" w:right="-94"/>
              <w:jc w:val="center"/>
              <w:rPr>
                <w:rFonts w:ascii="Garamond" w:hAnsi="Garamond"/>
                <w:color w:val="0D0D0D"/>
                <w:sz w:val="20"/>
                <w:szCs w:val="20"/>
              </w:rPr>
            </w:pPr>
            <w:r w:rsidRPr="008558A8">
              <w:rPr>
                <w:rFonts w:ascii="Garamond" w:hAnsi="Garamond"/>
                <w:color w:val="0D0D0D"/>
                <w:sz w:val="20"/>
                <w:szCs w:val="20"/>
              </w:rPr>
              <w:t>Function</w:t>
            </w:r>
          </w:p>
        </w:tc>
      </w:tr>
      <w:tr w:rsidR="008558A8" w:rsidRPr="00802BD9" w14:paraId="3FE311CD" w14:textId="77777777" w:rsidTr="008558A8">
        <w:tc>
          <w:tcPr>
            <w:tcW w:w="329" w:type="pct"/>
            <w:tcBorders>
              <w:top w:val="single" w:sz="4" w:space="0" w:color="auto"/>
            </w:tcBorders>
            <w:vAlign w:val="center"/>
          </w:tcPr>
          <w:p w14:paraId="16A45674" w14:textId="77777777" w:rsidR="008558A8" w:rsidRPr="00802BD9" w:rsidRDefault="008558A8" w:rsidP="008558A8">
            <w:pPr>
              <w:spacing w:before="20" w:after="20"/>
              <w:ind w:left="-94" w:right="-94"/>
              <w:jc w:val="center"/>
              <w:rPr>
                <w:rFonts w:ascii="Garamond" w:hAnsi="Garamond"/>
                <w:color w:val="0D0D0D"/>
                <w:sz w:val="20"/>
                <w:szCs w:val="20"/>
                <w:lang w:val="en-GB"/>
              </w:rPr>
            </w:pPr>
            <w:r w:rsidRPr="00802BD9">
              <w:rPr>
                <w:rFonts w:ascii="Garamond" w:hAnsi="Garamond"/>
                <w:color w:val="0D0D0D"/>
                <w:sz w:val="20"/>
                <w:szCs w:val="20"/>
                <w:lang w:val="en-GB"/>
              </w:rPr>
              <w:t>1</w:t>
            </w:r>
          </w:p>
        </w:tc>
        <w:tc>
          <w:tcPr>
            <w:tcW w:w="2349" w:type="pct"/>
            <w:tcBorders>
              <w:top w:val="single" w:sz="4" w:space="0" w:color="auto"/>
            </w:tcBorders>
            <w:vAlign w:val="center"/>
          </w:tcPr>
          <w:p w14:paraId="39954E39" w14:textId="7080E92E" w:rsidR="008558A8" w:rsidRPr="008558A8" w:rsidRDefault="008558A8" w:rsidP="008558A8">
            <w:pPr>
              <w:spacing w:before="20" w:after="20"/>
              <w:ind w:left="-94" w:right="-94"/>
              <w:jc w:val="both"/>
              <w:rPr>
                <w:rFonts w:ascii="Garamond" w:hAnsi="Garamond"/>
                <w:color w:val="0D0D0D"/>
                <w:sz w:val="20"/>
                <w:szCs w:val="20"/>
                <w:lang w:val="en-US"/>
              </w:rPr>
            </w:pPr>
            <w:r>
              <w:rPr>
                <w:rFonts w:ascii="Garamond" w:hAnsi="Garamond"/>
                <w:color w:val="0D0D0D"/>
                <w:sz w:val="20"/>
                <w:szCs w:val="20"/>
                <w:lang w:val="en-US"/>
              </w:rPr>
              <w:t>E-JOURNAL</w:t>
            </w:r>
            <w:r w:rsidRPr="00802BD9">
              <w:rPr>
                <w:rFonts w:ascii="Garamond" w:hAnsi="Garamond"/>
                <w:color w:val="0D0D0D"/>
                <w:sz w:val="20"/>
                <w:szCs w:val="20"/>
                <w:lang w:val="en-GB"/>
              </w:rPr>
              <w:t>_ABSTRACT BODY</w:t>
            </w:r>
          </w:p>
        </w:tc>
        <w:tc>
          <w:tcPr>
            <w:tcW w:w="2322" w:type="pct"/>
            <w:tcBorders>
              <w:top w:val="single" w:sz="4" w:space="0" w:color="auto"/>
            </w:tcBorders>
            <w:vAlign w:val="center"/>
          </w:tcPr>
          <w:p w14:paraId="2FE6AF62" w14:textId="77777777" w:rsidR="008558A8" w:rsidRPr="00802BD9" w:rsidRDefault="008558A8" w:rsidP="008558A8">
            <w:pPr>
              <w:spacing w:before="20" w:after="20"/>
              <w:ind w:left="-94" w:right="-94"/>
              <w:rPr>
                <w:rFonts w:ascii="Garamond" w:hAnsi="Garamond"/>
                <w:color w:val="0D0D0D"/>
                <w:sz w:val="20"/>
                <w:szCs w:val="20"/>
              </w:rPr>
            </w:pPr>
            <w:r w:rsidRPr="00802BD9">
              <w:rPr>
                <w:rFonts w:ascii="Garamond" w:hAnsi="Garamond"/>
                <w:color w:val="0D0D0D"/>
                <w:sz w:val="20"/>
                <w:szCs w:val="20"/>
              </w:rPr>
              <w:t>Abstract</w:t>
            </w:r>
          </w:p>
        </w:tc>
      </w:tr>
      <w:tr w:rsidR="008558A8" w:rsidRPr="00802BD9" w14:paraId="5B2E8723" w14:textId="77777777" w:rsidTr="008558A8">
        <w:trPr>
          <w:trHeight w:val="68"/>
        </w:trPr>
        <w:tc>
          <w:tcPr>
            <w:tcW w:w="329" w:type="pct"/>
            <w:vAlign w:val="center"/>
          </w:tcPr>
          <w:p w14:paraId="289AE8B9" w14:textId="77777777" w:rsidR="008558A8" w:rsidRPr="00802BD9" w:rsidRDefault="008558A8" w:rsidP="008558A8">
            <w:pPr>
              <w:spacing w:before="20" w:after="20"/>
              <w:ind w:left="-94" w:right="-94"/>
              <w:jc w:val="center"/>
              <w:rPr>
                <w:rFonts w:ascii="Garamond" w:hAnsi="Garamond"/>
                <w:color w:val="0D0D0D"/>
                <w:sz w:val="20"/>
                <w:szCs w:val="20"/>
                <w:lang w:val="en-GB"/>
              </w:rPr>
            </w:pPr>
            <w:r w:rsidRPr="00802BD9">
              <w:rPr>
                <w:rFonts w:ascii="Garamond" w:hAnsi="Garamond"/>
                <w:color w:val="0D0D0D"/>
                <w:sz w:val="20"/>
                <w:szCs w:val="20"/>
                <w:lang w:val="en-GB"/>
              </w:rPr>
              <w:t>3</w:t>
            </w:r>
          </w:p>
        </w:tc>
        <w:tc>
          <w:tcPr>
            <w:tcW w:w="2349" w:type="pct"/>
            <w:vAlign w:val="center"/>
          </w:tcPr>
          <w:p w14:paraId="59DEBD00" w14:textId="48F38169" w:rsidR="008558A8" w:rsidRPr="00802BD9" w:rsidRDefault="008558A8" w:rsidP="008558A8">
            <w:pPr>
              <w:spacing w:before="20" w:after="20"/>
              <w:ind w:left="-94" w:right="-94"/>
              <w:jc w:val="both"/>
              <w:rPr>
                <w:rFonts w:ascii="Garamond" w:hAnsi="Garamond"/>
                <w:color w:val="0D0D0D"/>
                <w:sz w:val="20"/>
                <w:szCs w:val="20"/>
                <w:lang w:val="en-GB"/>
              </w:rPr>
            </w:pPr>
            <w:r>
              <w:rPr>
                <w:rFonts w:ascii="Garamond" w:hAnsi="Garamond"/>
                <w:color w:val="0D0D0D"/>
                <w:sz w:val="20"/>
                <w:szCs w:val="20"/>
                <w:lang w:val="en-US"/>
              </w:rPr>
              <w:t>E-JOURNAL</w:t>
            </w:r>
            <w:r w:rsidRPr="00802BD9">
              <w:rPr>
                <w:rFonts w:ascii="Garamond" w:hAnsi="Garamond"/>
                <w:color w:val="0D0D0D"/>
                <w:sz w:val="20"/>
                <w:szCs w:val="20"/>
                <w:lang w:val="en-GB"/>
              </w:rPr>
              <w:t>_AUTHOR</w:t>
            </w:r>
          </w:p>
        </w:tc>
        <w:tc>
          <w:tcPr>
            <w:tcW w:w="2322" w:type="pct"/>
            <w:vAlign w:val="center"/>
          </w:tcPr>
          <w:p w14:paraId="510580E4" w14:textId="77777777" w:rsidR="008558A8" w:rsidRPr="00802BD9" w:rsidRDefault="008558A8" w:rsidP="008558A8">
            <w:pPr>
              <w:spacing w:before="20" w:after="20"/>
              <w:ind w:left="-94" w:right="-94"/>
              <w:rPr>
                <w:rFonts w:ascii="Garamond" w:hAnsi="Garamond"/>
                <w:color w:val="0D0D0D"/>
                <w:sz w:val="20"/>
                <w:szCs w:val="20"/>
              </w:rPr>
            </w:pPr>
            <w:r w:rsidRPr="00802BD9">
              <w:rPr>
                <w:rFonts w:ascii="Garamond" w:hAnsi="Garamond"/>
                <w:color w:val="0D0D0D"/>
                <w:sz w:val="20"/>
                <w:szCs w:val="20"/>
              </w:rPr>
              <w:t>Author(s)</w:t>
            </w:r>
          </w:p>
        </w:tc>
      </w:tr>
      <w:tr w:rsidR="008558A8" w:rsidRPr="00802BD9" w14:paraId="164B2E7C" w14:textId="77777777" w:rsidTr="008558A8">
        <w:trPr>
          <w:trHeight w:val="68"/>
        </w:trPr>
        <w:tc>
          <w:tcPr>
            <w:tcW w:w="329" w:type="pct"/>
            <w:vAlign w:val="center"/>
          </w:tcPr>
          <w:p w14:paraId="23034187"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4</w:t>
            </w:r>
          </w:p>
        </w:tc>
        <w:tc>
          <w:tcPr>
            <w:tcW w:w="2349" w:type="pct"/>
            <w:vAlign w:val="center"/>
          </w:tcPr>
          <w:p w14:paraId="4EF59C87" w14:textId="050B557B" w:rsidR="008558A8" w:rsidRPr="00802BD9" w:rsidRDefault="008558A8" w:rsidP="008558A8">
            <w:pPr>
              <w:spacing w:before="20" w:after="20"/>
              <w:ind w:left="-94" w:right="-94"/>
              <w:jc w:val="both"/>
              <w:rPr>
                <w:rFonts w:ascii="Garamond" w:hAnsi="Garamond" w:cs="Arial"/>
                <w:color w:val="0D0D0D"/>
                <w:sz w:val="20"/>
                <w:szCs w:val="20"/>
                <w:lang w:val="en-GB"/>
              </w:rPr>
            </w:pPr>
            <w:r>
              <w:rPr>
                <w:rFonts w:ascii="Garamond" w:hAnsi="Garamond"/>
                <w:color w:val="0D0D0D"/>
                <w:sz w:val="20"/>
                <w:szCs w:val="20"/>
                <w:lang w:val="en-US"/>
              </w:rPr>
              <w:t>E-JOURNAL</w:t>
            </w:r>
            <w:r w:rsidRPr="00802BD9">
              <w:rPr>
                <w:rFonts w:ascii="Garamond" w:hAnsi="Garamond"/>
                <w:color w:val="0D0D0D"/>
                <w:sz w:val="20"/>
                <w:szCs w:val="20"/>
                <w:lang w:val="en-GB"/>
              </w:rPr>
              <w:t>_AUTHOR</w:t>
            </w:r>
            <w:r>
              <w:rPr>
                <w:rFonts w:ascii="Garamond" w:hAnsi="Garamond"/>
                <w:color w:val="0D0D0D"/>
                <w:sz w:val="20"/>
                <w:szCs w:val="20"/>
                <w:lang w:val="en-GB"/>
              </w:rPr>
              <w:t>_IDNET</w:t>
            </w:r>
          </w:p>
        </w:tc>
        <w:tc>
          <w:tcPr>
            <w:tcW w:w="2322" w:type="pct"/>
            <w:vAlign w:val="center"/>
          </w:tcPr>
          <w:p w14:paraId="3F82C1A2" w14:textId="77777777" w:rsidR="008558A8" w:rsidRPr="00802BD9" w:rsidRDefault="008558A8" w:rsidP="008558A8">
            <w:pPr>
              <w:spacing w:before="20" w:after="20"/>
              <w:ind w:left="-94" w:right="-94"/>
              <w:rPr>
                <w:rFonts w:ascii="Garamond" w:hAnsi="Garamond" w:cs="Arial"/>
                <w:color w:val="0D0D0D"/>
                <w:sz w:val="20"/>
                <w:szCs w:val="20"/>
              </w:rPr>
            </w:pPr>
            <w:r w:rsidRPr="00802BD9">
              <w:rPr>
                <w:rFonts w:ascii="Garamond" w:hAnsi="Garamond" w:cs="Arial"/>
                <w:color w:val="0D0D0D"/>
                <w:sz w:val="20"/>
                <w:szCs w:val="20"/>
              </w:rPr>
              <w:t>Author(s) Identity(es)</w:t>
            </w:r>
          </w:p>
        </w:tc>
      </w:tr>
      <w:tr w:rsidR="008558A8" w:rsidRPr="00802BD9" w14:paraId="7EA91B5E" w14:textId="77777777" w:rsidTr="008558A8">
        <w:trPr>
          <w:trHeight w:val="68"/>
        </w:trPr>
        <w:tc>
          <w:tcPr>
            <w:tcW w:w="329" w:type="pct"/>
            <w:vAlign w:val="center"/>
          </w:tcPr>
          <w:p w14:paraId="5D42FB39"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5</w:t>
            </w:r>
          </w:p>
        </w:tc>
        <w:tc>
          <w:tcPr>
            <w:tcW w:w="2349" w:type="pct"/>
            <w:vAlign w:val="center"/>
          </w:tcPr>
          <w:p w14:paraId="6DACB20A" w14:textId="2EE727BE" w:rsidR="008558A8" w:rsidRPr="008558A8" w:rsidRDefault="008558A8" w:rsidP="008558A8">
            <w:pPr>
              <w:spacing w:before="20" w:after="20"/>
              <w:ind w:left="-94" w:right="-94"/>
              <w:jc w:val="both"/>
              <w:rPr>
                <w:rFonts w:ascii="Garamond" w:hAnsi="Garamond" w:cs="Arial"/>
                <w:color w:val="0D0D0D"/>
                <w:sz w:val="20"/>
                <w:szCs w:val="20"/>
                <w:lang w:val="en-US"/>
              </w:rPr>
            </w:pPr>
            <w:r>
              <w:rPr>
                <w:rFonts w:ascii="Garamond" w:hAnsi="Garamond"/>
                <w:color w:val="0D0D0D"/>
                <w:sz w:val="20"/>
                <w:szCs w:val="20"/>
                <w:lang w:val="en-US"/>
              </w:rPr>
              <w:t>E-JOURNAL_BODY</w:t>
            </w:r>
          </w:p>
        </w:tc>
        <w:tc>
          <w:tcPr>
            <w:tcW w:w="2322" w:type="pct"/>
            <w:vAlign w:val="center"/>
          </w:tcPr>
          <w:p w14:paraId="15371EE6" w14:textId="77777777" w:rsidR="008558A8" w:rsidRPr="00802BD9" w:rsidRDefault="008558A8" w:rsidP="008558A8">
            <w:pPr>
              <w:spacing w:before="20" w:after="20"/>
              <w:ind w:left="-94" w:right="-94"/>
              <w:rPr>
                <w:rFonts w:ascii="Garamond" w:hAnsi="Garamond" w:cs="Arial"/>
                <w:color w:val="0D0D0D"/>
                <w:sz w:val="20"/>
                <w:szCs w:val="20"/>
                <w:lang w:val="en-GB"/>
              </w:rPr>
            </w:pPr>
            <w:r w:rsidRPr="00802BD9">
              <w:rPr>
                <w:rFonts w:ascii="Garamond" w:hAnsi="Garamond" w:cs="Arial"/>
                <w:color w:val="0D0D0D"/>
                <w:sz w:val="20"/>
                <w:szCs w:val="20"/>
              </w:rPr>
              <w:t>Article text</w:t>
            </w:r>
            <w:r w:rsidRPr="00802BD9">
              <w:rPr>
                <w:rFonts w:ascii="Garamond" w:hAnsi="Garamond" w:cs="Arial"/>
                <w:color w:val="0D0D0D"/>
                <w:sz w:val="20"/>
                <w:szCs w:val="20"/>
                <w:lang w:val="en-GB"/>
              </w:rPr>
              <w:t>/</w:t>
            </w:r>
            <w:r w:rsidRPr="00802BD9">
              <w:rPr>
                <w:rFonts w:ascii="Garamond" w:hAnsi="Garamond" w:cs="Arial"/>
                <w:color w:val="0D0D0D"/>
                <w:sz w:val="20"/>
                <w:szCs w:val="20"/>
              </w:rPr>
              <w:t>paragraphs</w:t>
            </w:r>
          </w:p>
        </w:tc>
      </w:tr>
      <w:tr w:rsidR="008558A8" w:rsidRPr="00802BD9" w14:paraId="05E98728" w14:textId="77777777" w:rsidTr="008558A8">
        <w:trPr>
          <w:trHeight w:val="68"/>
        </w:trPr>
        <w:tc>
          <w:tcPr>
            <w:tcW w:w="329" w:type="pct"/>
            <w:vAlign w:val="center"/>
          </w:tcPr>
          <w:p w14:paraId="388BDFBB"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6</w:t>
            </w:r>
          </w:p>
        </w:tc>
        <w:tc>
          <w:tcPr>
            <w:tcW w:w="2349" w:type="pct"/>
            <w:vAlign w:val="center"/>
          </w:tcPr>
          <w:p w14:paraId="6912E910" w14:textId="337839C3" w:rsidR="008558A8" w:rsidRPr="00802BD9" w:rsidRDefault="008558A8" w:rsidP="008558A8">
            <w:pPr>
              <w:spacing w:before="20" w:after="20"/>
              <w:ind w:left="-94" w:right="-94"/>
              <w:jc w:val="both"/>
              <w:rPr>
                <w:rFonts w:ascii="Garamond" w:hAnsi="Garamond" w:cs="Arial"/>
                <w:color w:val="0D0D0D"/>
                <w:sz w:val="20"/>
                <w:szCs w:val="20"/>
                <w:lang w:val="en-GB"/>
              </w:rPr>
            </w:pPr>
            <w:r>
              <w:rPr>
                <w:rFonts w:ascii="Garamond" w:hAnsi="Garamond"/>
                <w:color w:val="0D0D0D"/>
                <w:sz w:val="20"/>
                <w:szCs w:val="20"/>
                <w:lang w:val="en-US"/>
              </w:rPr>
              <w:t>E-JOURNAL_</w:t>
            </w:r>
            <w:r>
              <w:rPr>
                <w:rFonts w:ascii="Garamond" w:hAnsi="Garamond"/>
                <w:color w:val="0D0D0D"/>
                <w:sz w:val="20"/>
                <w:szCs w:val="20"/>
                <w:lang w:val="en-US"/>
              </w:rPr>
              <w:t>PICTURE_CAPT</w:t>
            </w:r>
          </w:p>
        </w:tc>
        <w:tc>
          <w:tcPr>
            <w:tcW w:w="2322" w:type="pct"/>
            <w:vAlign w:val="center"/>
          </w:tcPr>
          <w:p w14:paraId="15840CBE" w14:textId="77777777" w:rsidR="008558A8" w:rsidRPr="00802BD9" w:rsidRDefault="008558A8" w:rsidP="008558A8">
            <w:pPr>
              <w:spacing w:before="20" w:after="20"/>
              <w:ind w:left="-94" w:right="-94"/>
              <w:rPr>
                <w:rFonts w:ascii="Garamond" w:hAnsi="Garamond" w:cs="Arial"/>
                <w:color w:val="0D0D0D"/>
                <w:sz w:val="20"/>
                <w:szCs w:val="20"/>
              </w:rPr>
            </w:pPr>
            <w:r w:rsidRPr="00802BD9">
              <w:rPr>
                <w:rFonts w:ascii="Garamond" w:hAnsi="Garamond" w:cs="Arial"/>
                <w:color w:val="0D0D0D"/>
                <w:sz w:val="20"/>
                <w:szCs w:val="20"/>
              </w:rPr>
              <w:t>Figure caption</w:t>
            </w:r>
          </w:p>
        </w:tc>
      </w:tr>
      <w:tr w:rsidR="008558A8" w:rsidRPr="00802BD9" w14:paraId="429BFA80" w14:textId="77777777" w:rsidTr="008558A8">
        <w:trPr>
          <w:trHeight w:val="68"/>
        </w:trPr>
        <w:tc>
          <w:tcPr>
            <w:tcW w:w="329" w:type="pct"/>
            <w:vAlign w:val="center"/>
          </w:tcPr>
          <w:p w14:paraId="6AF2AA7F"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7</w:t>
            </w:r>
          </w:p>
        </w:tc>
        <w:tc>
          <w:tcPr>
            <w:tcW w:w="2349" w:type="pct"/>
            <w:vAlign w:val="center"/>
          </w:tcPr>
          <w:p w14:paraId="7A83C757" w14:textId="2BED1C79" w:rsidR="008558A8" w:rsidRPr="00802BD9" w:rsidRDefault="008558A8" w:rsidP="008558A8">
            <w:pPr>
              <w:spacing w:before="20" w:after="20"/>
              <w:ind w:left="-94" w:right="-94"/>
              <w:jc w:val="both"/>
              <w:rPr>
                <w:rFonts w:ascii="Garamond" w:hAnsi="Garamond" w:cs="Arial"/>
                <w:color w:val="0D0D0D"/>
                <w:sz w:val="20"/>
                <w:szCs w:val="20"/>
                <w:lang w:val="en-GB"/>
              </w:rPr>
            </w:pPr>
            <w:r>
              <w:rPr>
                <w:rFonts w:ascii="Garamond" w:hAnsi="Garamond"/>
                <w:color w:val="0D0D0D"/>
                <w:sz w:val="20"/>
                <w:szCs w:val="20"/>
                <w:lang w:val="en-US"/>
              </w:rPr>
              <w:t>E-JOURNAL</w:t>
            </w:r>
            <w:r w:rsidRPr="00802BD9">
              <w:rPr>
                <w:rFonts w:ascii="Garamond" w:hAnsi="Garamond"/>
                <w:color w:val="0D0D0D"/>
                <w:sz w:val="20"/>
                <w:szCs w:val="20"/>
                <w:lang w:val="en-GB"/>
              </w:rPr>
              <w:t>_HEADING 1</w:t>
            </w:r>
          </w:p>
        </w:tc>
        <w:tc>
          <w:tcPr>
            <w:tcW w:w="2322" w:type="pct"/>
            <w:vAlign w:val="center"/>
          </w:tcPr>
          <w:p w14:paraId="2C834287" w14:textId="77777777" w:rsidR="008558A8" w:rsidRPr="00802BD9" w:rsidRDefault="008558A8" w:rsidP="008558A8">
            <w:pPr>
              <w:spacing w:before="20" w:after="20"/>
              <w:ind w:left="-94" w:right="-94"/>
              <w:rPr>
                <w:rFonts w:ascii="Garamond" w:hAnsi="Garamond" w:cs="Arial"/>
                <w:color w:val="0D0D0D"/>
                <w:sz w:val="20"/>
                <w:szCs w:val="20"/>
                <w:lang w:val="en-GB"/>
              </w:rPr>
            </w:pPr>
            <w:r w:rsidRPr="00802BD9">
              <w:rPr>
                <w:rFonts w:ascii="Garamond" w:hAnsi="Garamond" w:cs="Arial"/>
                <w:color w:val="0D0D0D"/>
                <w:sz w:val="20"/>
                <w:szCs w:val="20"/>
              </w:rPr>
              <w:t>Chapter</w:t>
            </w:r>
            <w:r w:rsidRPr="00802BD9">
              <w:rPr>
                <w:rFonts w:ascii="Garamond" w:hAnsi="Garamond" w:cs="Arial"/>
                <w:color w:val="0D0D0D"/>
                <w:sz w:val="20"/>
                <w:szCs w:val="20"/>
                <w:lang w:val="en-GB"/>
              </w:rPr>
              <w:t xml:space="preserve"> (Bold)</w:t>
            </w:r>
          </w:p>
        </w:tc>
      </w:tr>
      <w:tr w:rsidR="008558A8" w:rsidRPr="00802BD9" w14:paraId="3E176EB6" w14:textId="77777777" w:rsidTr="008558A8">
        <w:trPr>
          <w:trHeight w:val="68"/>
        </w:trPr>
        <w:tc>
          <w:tcPr>
            <w:tcW w:w="329" w:type="pct"/>
            <w:vAlign w:val="center"/>
          </w:tcPr>
          <w:p w14:paraId="74E5E8F2"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8</w:t>
            </w:r>
          </w:p>
        </w:tc>
        <w:tc>
          <w:tcPr>
            <w:tcW w:w="2349" w:type="pct"/>
            <w:vAlign w:val="center"/>
          </w:tcPr>
          <w:p w14:paraId="3326940F" w14:textId="04417D6E" w:rsidR="008558A8" w:rsidRPr="00802BD9" w:rsidRDefault="008558A8" w:rsidP="008558A8">
            <w:pPr>
              <w:spacing w:before="20" w:after="20"/>
              <w:ind w:left="-94" w:right="-94"/>
              <w:jc w:val="both"/>
              <w:rPr>
                <w:rFonts w:ascii="Garamond" w:hAnsi="Garamond" w:cs="Arial"/>
                <w:color w:val="0D0D0D"/>
                <w:sz w:val="20"/>
                <w:szCs w:val="20"/>
                <w:lang w:val="en-GB"/>
              </w:rPr>
            </w:pPr>
            <w:r>
              <w:rPr>
                <w:rFonts w:ascii="Garamond" w:hAnsi="Garamond"/>
                <w:color w:val="0D0D0D"/>
                <w:sz w:val="20"/>
                <w:szCs w:val="20"/>
                <w:lang w:val="en-US"/>
              </w:rPr>
              <w:t>E-JOURNAL</w:t>
            </w:r>
            <w:r w:rsidRPr="00802BD9">
              <w:rPr>
                <w:rFonts w:ascii="Garamond" w:hAnsi="Garamond"/>
                <w:color w:val="0D0D0D"/>
                <w:sz w:val="20"/>
                <w:szCs w:val="20"/>
                <w:lang w:val="en-GB"/>
              </w:rPr>
              <w:t>_HEADING 2</w:t>
            </w:r>
          </w:p>
        </w:tc>
        <w:tc>
          <w:tcPr>
            <w:tcW w:w="2322" w:type="pct"/>
            <w:vAlign w:val="center"/>
          </w:tcPr>
          <w:p w14:paraId="6A0ADEEF" w14:textId="77777777" w:rsidR="008558A8" w:rsidRPr="00802BD9" w:rsidRDefault="008558A8" w:rsidP="008558A8">
            <w:pPr>
              <w:spacing w:before="20" w:after="20"/>
              <w:ind w:left="-94" w:right="-94"/>
              <w:rPr>
                <w:rFonts w:ascii="Garamond" w:hAnsi="Garamond" w:cs="Arial"/>
                <w:color w:val="0D0D0D"/>
                <w:sz w:val="20"/>
                <w:szCs w:val="20"/>
                <w:lang w:val="en-GB"/>
              </w:rPr>
            </w:pPr>
            <w:r w:rsidRPr="00802BD9">
              <w:rPr>
                <w:rFonts w:ascii="Garamond" w:hAnsi="Garamond" w:cs="Arial"/>
                <w:color w:val="0D0D0D"/>
                <w:sz w:val="20"/>
                <w:szCs w:val="20"/>
              </w:rPr>
              <w:t>Sub-chapter</w:t>
            </w:r>
            <w:r w:rsidRPr="00802BD9">
              <w:rPr>
                <w:rFonts w:ascii="Garamond" w:hAnsi="Garamond" w:cs="Arial"/>
                <w:color w:val="0D0D0D"/>
                <w:sz w:val="20"/>
                <w:szCs w:val="20"/>
                <w:lang w:val="en-GB"/>
              </w:rPr>
              <w:t xml:space="preserve"> (</w:t>
            </w:r>
            <w:r w:rsidRPr="00802BD9">
              <w:rPr>
                <w:rFonts w:ascii="Garamond" w:hAnsi="Garamond" w:cs="Arial"/>
                <w:color w:val="0D0D0D"/>
                <w:sz w:val="20"/>
                <w:szCs w:val="20"/>
              </w:rPr>
              <w:t>non-italic, non-bold</w:t>
            </w:r>
            <w:r w:rsidRPr="00802BD9">
              <w:rPr>
                <w:rFonts w:ascii="Garamond" w:hAnsi="Garamond" w:cs="Arial"/>
                <w:color w:val="0D0D0D"/>
                <w:sz w:val="20"/>
                <w:szCs w:val="20"/>
                <w:lang w:val="en-GB"/>
              </w:rPr>
              <w:t>)</w:t>
            </w:r>
          </w:p>
        </w:tc>
      </w:tr>
      <w:tr w:rsidR="008558A8" w:rsidRPr="00802BD9" w14:paraId="6F02EA74" w14:textId="77777777" w:rsidTr="008558A8">
        <w:trPr>
          <w:trHeight w:val="68"/>
        </w:trPr>
        <w:tc>
          <w:tcPr>
            <w:tcW w:w="329" w:type="pct"/>
            <w:vAlign w:val="center"/>
          </w:tcPr>
          <w:p w14:paraId="23FF0792"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9</w:t>
            </w:r>
          </w:p>
        </w:tc>
        <w:tc>
          <w:tcPr>
            <w:tcW w:w="2349" w:type="pct"/>
            <w:vAlign w:val="center"/>
          </w:tcPr>
          <w:p w14:paraId="09D24283" w14:textId="6B0CEF76" w:rsidR="008558A8" w:rsidRPr="00802BD9" w:rsidRDefault="008558A8" w:rsidP="008558A8">
            <w:pPr>
              <w:spacing w:before="20" w:after="20"/>
              <w:ind w:left="-94" w:right="-94"/>
              <w:jc w:val="both"/>
              <w:rPr>
                <w:rFonts w:ascii="Garamond" w:hAnsi="Garamond" w:cs="Arial"/>
                <w:color w:val="0D0D0D"/>
                <w:sz w:val="20"/>
                <w:szCs w:val="20"/>
                <w:lang w:val="en-GB"/>
              </w:rPr>
            </w:pPr>
            <w:r>
              <w:rPr>
                <w:rFonts w:ascii="Garamond" w:hAnsi="Garamond"/>
                <w:color w:val="0D0D0D"/>
                <w:sz w:val="20"/>
                <w:szCs w:val="20"/>
                <w:lang w:val="en-US"/>
              </w:rPr>
              <w:t>E-JOURNAL_</w:t>
            </w:r>
            <w:r w:rsidRPr="00802BD9">
              <w:rPr>
                <w:rFonts w:ascii="Garamond" w:hAnsi="Garamond"/>
                <w:color w:val="0D0D0D"/>
                <w:sz w:val="20"/>
                <w:szCs w:val="20"/>
                <w:lang w:val="en-GB"/>
              </w:rPr>
              <w:t>HEADING 3</w:t>
            </w:r>
          </w:p>
        </w:tc>
        <w:tc>
          <w:tcPr>
            <w:tcW w:w="2322" w:type="pct"/>
            <w:vAlign w:val="center"/>
          </w:tcPr>
          <w:p w14:paraId="624E403A" w14:textId="77777777" w:rsidR="008558A8" w:rsidRPr="00802BD9" w:rsidRDefault="008558A8" w:rsidP="008558A8">
            <w:pPr>
              <w:spacing w:before="20" w:after="20"/>
              <w:ind w:left="-94" w:right="-94"/>
              <w:rPr>
                <w:rFonts w:ascii="Garamond" w:hAnsi="Garamond" w:cs="Arial"/>
                <w:color w:val="0D0D0D"/>
                <w:sz w:val="20"/>
                <w:szCs w:val="20"/>
                <w:lang w:val="en-GB"/>
              </w:rPr>
            </w:pPr>
            <w:r w:rsidRPr="00802BD9">
              <w:rPr>
                <w:rFonts w:ascii="Garamond" w:hAnsi="Garamond" w:cs="Arial"/>
                <w:color w:val="0D0D0D"/>
                <w:sz w:val="20"/>
                <w:szCs w:val="20"/>
              </w:rPr>
              <w:t>Sub-chapter</w:t>
            </w:r>
            <w:r w:rsidRPr="00802BD9">
              <w:rPr>
                <w:rFonts w:ascii="Garamond" w:hAnsi="Garamond" w:cs="Arial"/>
                <w:color w:val="0D0D0D"/>
                <w:sz w:val="20"/>
                <w:szCs w:val="20"/>
                <w:lang w:val="en-GB"/>
              </w:rPr>
              <w:t xml:space="preserve"> (italic)</w:t>
            </w:r>
          </w:p>
        </w:tc>
      </w:tr>
      <w:tr w:rsidR="008558A8" w:rsidRPr="00802BD9" w14:paraId="5FA84E28" w14:textId="77777777" w:rsidTr="008558A8">
        <w:trPr>
          <w:trHeight w:val="68"/>
        </w:trPr>
        <w:tc>
          <w:tcPr>
            <w:tcW w:w="329" w:type="pct"/>
            <w:vAlign w:val="center"/>
          </w:tcPr>
          <w:p w14:paraId="5DE947DE"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10</w:t>
            </w:r>
          </w:p>
        </w:tc>
        <w:tc>
          <w:tcPr>
            <w:tcW w:w="2349" w:type="pct"/>
            <w:vAlign w:val="center"/>
          </w:tcPr>
          <w:p w14:paraId="597706DC" w14:textId="25CBB90E" w:rsidR="008558A8" w:rsidRPr="00802BD9" w:rsidRDefault="008558A8" w:rsidP="008558A8">
            <w:pPr>
              <w:spacing w:before="20" w:after="20"/>
              <w:ind w:left="-94" w:right="-94"/>
              <w:jc w:val="both"/>
              <w:rPr>
                <w:rFonts w:ascii="Garamond" w:hAnsi="Garamond" w:cs="Arial"/>
                <w:color w:val="0D0D0D"/>
                <w:sz w:val="20"/>
                <w:szCs w:val="20"/>
                <w:lang w:val="en-GB"/>
              </w:rPr>
            </w:pPr>
            <w:r>
              <w:rPr>
                <w:rFonts w:ascii="Garamond" w:hAnsi="Garamond"/>
                <w:color w:val="0D0D0D"/>
                <w:sz w:val="20"/>
                <w:szCs w:val="20"/>
                <w:lang w:val="en-US"/>
              </w:rPr>
              <w:t>E-JOURNAL_</w:t>
            </w:r>
            <w:r>
              <w:rPr>
                <w:rFonts w:ascii="Garamond" w:hAnsi="Garamond"/>
                <w:color w:val="0D0D0D"/>
                <w:sz w:val="20"/>
                <w:szCs w:val="20"/>
                <w:lang w:val="en-US"/>
              </w:rPr>
              <w:t>BODY-KUTIPAN</w:t>
            </w:r>
          </w:p>
        </w:tc>
        <w:tc>
          <w:tcPr>
            <w:tcW w:w="2322" w:type="pct"/>
            <w:vAlign w:val="center"/>
          </w:tcPr>
          <w:p w14:paraId="464EFF63" w14:textId="77777777" w:rsidR="008558A8" w:rsidRPr="00802BD9" w:rsidRDefault="008558A8" w:rsidP="008558A8">
            <w:pPr>
              <w:spacing w:before="20" w:after="20"/>
              <w:ind w:left="-94" w:right="-94"/>
              <w:rPr>
                <w:rFonts w:ascii="Garamond" w:hAnsi="Garamond" w:cs="Arial"/>
                <w:color w:val="0D0D0D"/>
                <w:sz w:val="20"/>
                <w:szCs w:val="20"/>
              </w:rPr>
            </w:pPr>
            <w:r w:rsidRPr="00802BD9">
              <w:rPr>
                <w:rFonts w:ascii="Garamond" w:hAnsi="Garamond" w:cs="Arial"/>
                <w:color w:val="0D0D0D"/>
                <w:sz w:val="20"/>
                <w:szCs w:val="20"/>
              </w:rPr>
              <w:t>Citation</w:t>
            </w:r>
          </w:p>
        </w:tc>
      </w:tr>
      <w:tr w:rsidR="008558A8" w:rsidRPr="00802BD9" w14:paraId="67DCA1FF" w14:textId="77777777" w:rsidTr="008558A8">
        <w:trPr>
          <w:trHeight w:val="114"/>
        </w:trPr>
        <w:tc>
          <w:tcPr>
            <w:tcW w:w="329" w:type="pct"/>
            <w:vAlign w:val="center"/>
          </w:tcPr>
          <w:p w14:paraId="56CB4286"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11</w:t>
            </w:r>
          </w:p>
        </w:tc>
        <w:tc>
          <w:tcPr>
            <w:tcW w:w="2349" w:type="pct"/>
            <w:vAlign w:val="center"/>
          </w:tcPr>
          <w:p w14:paraId="4EC40165" w14:textId="336A5D4B" w:rsidR="008558A8" w:rsidRPr="00802BD9" w:rsidRDefault="008558A8" w:rsidP="008558A8">
            <w:pPr>
              <w:spacing w:before="20" w:after="20"/>
              <w:ind w:left="-94" w:right="-94"/>
              <w:jc w:val="both"/>
              <w:rPr>
                <w:rFonts w:ascii="Garamond" w:hAnsi="Garamond" w:cs="Arial"/>
                <w:color w:val="0D0D0D"/>
                <w:sz w:val="20"/>
                <w:szCs w:val="20"/>
                <w:lang w:val="en-GB"/>
              </w:rPr>
            </w:pPr>
            <w:r>
              <w:rPr>
                <w:rFonts w:ascii="Garamond" w:hAnsi="Garamond"/>
                <w:color w:val="0D0D0D"/>
                <w:sz w:val="20"/>
                <w:szCs w:val="20"/>
                <w:lang w:val="en-US"/>
              </w:rPr>
              <w:t>E-JOURNAL_</w:t>
            </w:r>
            <w:r>
              <w:rPr>
                <w:rFonts w:ascii="Garamond" w:hAnsi="Garamond"/>
                <w:color w:val="0D0D0D"/>
                <w:sz w:val="20"/>
                <w:szCs w:val="20"/>
                <w:lang w:val="en-US"/>
              </w:rPr>
              <w:t>REFERENCES</w:t>
            </w:r>
          </w:p>
        </w:tc>
        <w:tc>
          <w:tcPr>
            <w:tcW w:w="2322" w:type="pct"/>
            <w:vAlign w:val="center"/>
          </w:tcPr>
          <w:p w14:paraId="50765D0D" w14:textId="77777777" w:rsidR="008558A8" w:rsidRPr="00802BD9" w:rsidRDefault="008558A8" w:rsidP="008558A8">
            <w:pPr>
              <w:spacing w:before="20" w:after="20"/>
              <w:ind w:left="-94" w:right="-94"/>
              <w:rPr>
                <w:rFonts w:ascii="Garamond" w:hAnsi="Garamond" w:cs="Arial"/>
                <w:color w:val="0D0D0D"/>
                <w:sz w:val="20"/>
                <w:szCs w:val="20"/>
              </w:rPr>
            </w:pPr>
            <w:r w:rsidRPr="00802BD9">
              <w:rPr>
                <w:rFonts w:ascii="Garamond" w:hAnsi="Garamond" w:cs="Arial"/>
                <w:color w:val="0D0D0D"/>
                <w:sz w:val="20"/>
                <w:szCs w:val="20"/>
              </w:rPr>
              <w:t>References writing</w:t>
            </w:r>
          </w:p>
        </w:tc>
      </w:tr>
      <w:tr w:rsidR="008558A8" w:rsidRPr="00802BD9" w14:paraId="71E30083" w14:textId="77777777" w:rsidTr="008558A8">
        <w:trPr>
          <w:trHeight w:val="246"/>
        </w:trPr>
        <w:tc>
          <w:tcPr>
            <w:tcW w:w="329" w:type="pct"/>
            <w:vAlign w:val="center"/>
          </w:tcPr>
          <w:p w14:paraId="163FB185"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12</w:t>
            </w:r>
          </w:p>
        </w:tc>
        <w:tc>
          <w:tcPr>
            <w:tcW w:w="2349" w:type="pct"/>
            <w:vAlign w:val="center"/>
          </w:tcPr>
          <w:p w14:paraId="2489F4CA" w14:textId="2F399622" w:rsidR="008558A8" w:rsidRPr="00802BD9" w:rsidRDefault="008558A8" w:rsidP="008558A8">
            <w:pPr>
              <w:spacing w:before="20" w:after="20"/>
              <w:ind w:left="-94" w:right="-94"/>
              <w:jc w:val="both"/>
              <w:rPr>
                <w:rFonts w:ascii="Garamond" w:hAnsi="Garamond" w:cs="Arial"/>
                <w:color w:val="0D0D0D"/>
                <w:sz w:val="20"/>
                <w:szCs w:val="20"/>
                <w:lang w:val="en-GB"/>
              </w:rPr>
            </w:pPr>
            <w:r>
              <w:rPr>
                <w:rFonts w:ascii="Garamond" w:hAnsi="Garamond"/>
                <w:color w:val="0D0D0D"/>
                <w:sz w:val="20"/>
                <w:szCs w:val="20"/>
                <w:lang w:val="en-US"/>
              </w:rPr>
              <w:t>E-JOURNAL_</w:t>
            </w:r>
            <w:r>
              <w:rPr>
                <w:rFonts w:ascii="Garamond" w:hAnsi="Garamond"/>
                <w:color w:val="0D0D0D"/>
                <w:sz w:val="20"/>
                <w:szCs w:val="20"/>
                <w:lang w:val="en-US"/>
              </w:rPr>
              <w:t>TABLE_CAPT</w:t>
            </w:r>
          </w:p>
        </w:tc>
        <w:tc>
          <w:tcPr>
            <w:tcW w:w="2322" w:type="pct"/>
            <w:vAlign w:val="center"/>
          </w:tcPr>
          <w:p w14:paraId="5B80A912" w14:textId="77777777" w:rsidR="008558A8" w:rsidRPr="00802BD9" w:rsidRDefault="008558A8" w:rsidP="008558A8">
            <w:pPr>
              <w:spacing w:before="20" w:after="20"/>
              <w:ind w:left="-94" w:right="-94"/>
              <w:rPr>
                <w:rFonts w:ascii="Garamond" w:hAnsi="Garamond" w:cs="Arial"/>
                <w:color w:val="0D0D0D"/>
                <w:sz w:val="20"/>
                <w:szCs w:val="20"/>
              </w:rPr>
            </w:pPr>
            <w:r w:rsidRPr="00802BD9">
              <w:rPr>
                <w:rFonts w:ascii="Garamond" w:hAnsi="Garamond" w:cs="Arial"/>
                <w:color w:val="0D0D0D"/>
                <w:sz w:val="20"/>
                <w:szCs w:val="20"/>
              </w:rPr>
              <w:t>Table caption</w:t>
            </w:r>
          </w:p>
        </w:tc>
      </w:tr>
      <w:tr w:rsidR="008558A8" w:rsidRPr="00802BD9" w14:paraId="1943566E" w14:textId="77777777" w:rsidTr="008558A8">
        <w:trPr>
          <w:trHeight w:val="80"/>
        </w:trPr>
        <w:tc>
          <w:tcPr>
            <w:tcW w:w="329" w:type="pct"/>
            <w:tcBorders>
              <w:bottom w:val="single" w:sz="4" w:space="0" w:color="auto"/>
            </w:tcBorders>
            <w:vAlign w:val="center"/>
          </w:tcPr>
          <w:p w14:paraId="2C978DCA" w14:textId="77777777" w:rsidR="008558A8" w:rsidRPr="00802BD9" w:rsidRDefault="008558A8" w:rsidP="008558A8">
            <w:pPr>
              <w:spacing w:before="20" w:after="20"/>
              <w:ind w:left="-94" w:right="-94"/>
              <w:jc w:val="center"/>
              <w:rPr>
                <w:rFonts w:ascii="Garamond" w:hAnsi="Garamond" w:cs="Arial"/>
                <w:color w:val="0D0D0D"/>
                <w:sz w:val="20"/>
                <w:szCs w:val="20"/>
                <w:lang w:val="en-GB"/>
              </w:rPr>
            </w:pPr>
            <w:r w:rsidRPr="00802BD9">
              <w:rPr>
                <w:rFonts w:ascii="Garamond" w:hAnsi="Garamond" w:cs="Arial"/>
                <w:color w:val="0D0D0D"/>
                <w:sz w:val="20"/>
                <w:szCs w:val="20"/>
                <w:lang w:val="en-GB"/>
              </w:rPr>
              <w:t>13</w:t>
            </w:r>
          </w:p>
        </w:tc>
        <w:tc>
          <w:tcPr>
            <w:tcW w:w="2349" w:type="pct"/>
            <w:tcBorders>
              <w:bottom w:val="single" w:sz="4" w:space="0" w:color="auto"/>
            </w:tcBorders>
            <w:vAlign w:val="center"/>
          </w:tcPr>
          <w:p w14:paraId="4D273CF3" w14:textId="0042CA91" w:rsidR="008558A8" w:rsidRPr="00802BD9" w:rsidRDefault="008558A8" w:rsidP="008558A8">
            <w:pPr>
              <w:spacing w:before="20" w:after="20"/>
              <w:ind w:left="-94" w:right="-94"/>
              <w:jc w:val="both"/>
              <w:rPr>
                <w:rFonts w:ascii="Garamond" w:hAnsi="Garamond" w:cs="Arial"/>
                <w:color w:val="0D0D0D"/>
                <w:sz w:val="20"/>
                <w:szCs w:val="20"/>
                <w:lang w:val="en-GB"/>
              </w:rPr>
            </w:pPr>
            <w:r>
              <w:rPr>
                <w:rFonts w:ascii="Garamond" w:hAnsi="Garamond"/>
                <w:color w:val="0D0D0D"/>
                <w:sz w:val="20"/>
                <w:szCs w:val="20"/>
                <w:lang w:val="en-US"/>
              </w:rPr>
              <w:t>E-JOURNAL_</w:t>
            </w:r>
            <w:r>
              <w:rPr>
                <w:rFonts w:ascii="Garamond" w:hAnsi="Garamond"/>
                <w:color w:val="0D0D0D"/>
                <w:sz w:val="20"/>
                <w:szCs w:val="20"/>
                <w:lang w:val="en-US"/>
              </w:rPr>
              <w:t>TITLE</w:t>
            </w:r>
          </w:p>
        </w:tc>
        <w:tc>
          <w:tcPr>
            <w:tcW w:w="2322" w:type="pct"/>
            <w:tcBorders>
              <w:bottom w:val="single" w:sz="4" w:space="0" w:color="auto"/>
            </w:tcBorders>
            <w:vAlign w:val="center"/>
          </w:tcPr>
          <w:p w14:paraId="755A0373" w14:textId="77777777" w:rsidR="008558A8" w:rsidRPr="00802BD9" w:rsidRDefault="008558A8" w:rsidP="008558A8">
            <w:pPr>
              <w:spacing w:before="20" w:after="20"/>
              <w:ind w:left="-94" w:right="-94"/>
              <w:rPr>
                <w:rFonts w:ascii="Garamond" w:hAnsi="Garamond" w:cs="Arial"/>
                <w:color w:val="0D0D0D"/>
                <w:sz w:val="20"/>
                <w:szCs w:val="20"/>
              </w:rPr>
            </w:pPr>
            <w:r w:rsidRPr="00802BD9">
              <w:rPr>
                <w:rFonts w:ascii="Garamond" w:hAnsi="Garamond" w:cs="Arial"/>
                <w:color w:val="0D0D0D"/>
                <w:sz w:val="20"/>
                <w:szCs w:val="20"/>
              </w:rPr>
              <w:t>Article title</w:t>
            </w:r>
          </w:p>
        </w:tc>
      </w:tr>
    </w:tbl>
    <w:p w14:paraId="49C11692" w14:textId="51B91035" w:rsidR="00AF73D7" w:rsidRDefault="00AF73D7" w:rsidP="006C3DC2">
      <w:pPr>
        <w:pStyle w:val="E-JOURNALBODY"/>
        <w:rPr>
          <w:lang w:val="en-US"/>
        </w:rPr>
      </w:pPr>
    </w:p>
    <w:p w14:paraId="5A398771" w14:textId="2EB8EBC5" w:rsidR="0002081D" w:rsidRPr="008F674F" w:rsidRDefault="00E43A5B" w:rsidP="008F674F">
      <w:pPr>
        <w:pStyle w:val="E-JOURNALHEADING1"/>
        <w:jc w:val="center"/>
      </w:pPr>
      <w:r w:rsidRPr="008F674F">
        <w:rPr>
          <w:lang w:eastAsia="id-ID"/>
        </w:rPr>
        <w:t>CONCLUSION</w:t>
      </w:r>
    </w:p>
    <w:p w14:paraId="501C7054" w14:textId="562818DD" w:rsidR="00DA3820" w:rsidRDefault="008558A8" w:rsidP="00522260">
      <w:pPr>
        <w:pStyle w:val="E-JOURNALBODY"/>
      </w:pPr>
      <w:r w:rsidRPr="008558A8">
        <w:t>Conclusion is in the form of finding generalization according to the research problems. It must answer the research problems and is pr</w:t>
      </w:r>
      <w:r>
        <w:t>esented narratively and clearly</w:t>
      </w:r>
      <w:r w:rsidR="00522260">
        <w:t>.</w:t>
      </w:r>
    </w:p>
    <w:p w14:paraId="7AB94363" w14:textId="1E281A25" w:rsidR="008558A8" w:rsidRPr="008F674F" w:rsidRDefault="008558A8" w:rsidP="008558A8">
      <w:pPr>
        <w:pStyle w:val="E-JOURNALHEADING1"/>
        <w:jc w:val="center"/>
      </w:pPr>
      <w:r w:rsidRPr="008558A8">
        <w:rPr>
          <w:lang w:eastAsia="id-ID"/>
        </w:rPr>
        <w:t>ACKNOWLEDGMENT (if any)</w:t>
      </w:r>
    </w:p>
    <w:p w14:paraId="305B1E55" w14:textId="7DB5028A" w:rsidR="008558A8" w:rsidRPr="00DB6FFD" w:rsidRDefault="008558A8" w:rsidP="008558A8">
      <w:pPr>
        <w:pStyle w:val="E-JOURNALBODY"/>
      </w:pPr>
      <w:r w:rsidRPr="008558A8">
        <w:t>The funding or grant-awarding bodies are acknowledged in this separate paragraph. For single agency grant: "This work was supported by the [Name of Funding Ag</w:t>
      </w:r>
      <w:r>
        <w:t>ency] under Grant [number xxxx]</w:t>
      </w:r>
      <w:r>
        <w:t>.</w:t>
      </w:r>
    </w:p>
    <w:p w14:paraId="43B60F3C" w14:textId="7327D2E4" w:rsidR="0002081D" w:rsidRPr="00067AB2" w:rsidRDefault="00173377" w:rsidP="00DA3820">
      <w:pPr>
        <w:pStyle w:val="E-JOURNALHEADING1"/>
        <w:jc w:val="center"/>
      </w:pPr>
      <w:r w:rsidRPr="005901C1">
        <w:rPr>
          <w:color w:val="000000" w:themeColor="text1"/>
        </w:rPr>
        <w:t>REFERENCES</w:t>
      </w:r>
    </w:p>
    <w:p w14:paraId="1AE99FFA" w14:textId="2EA14BC3" w:rsidR="00522260" w:rsidRPr="00522260" w:rsidRDefault="00522260" w:rsidP="009329BD">
      <w:pPr>
        <w:widowControl w:val="0"/>
        <w:autoSpaceDE w:val="0"/>
        <w:autoSpaceDN w:val="0"/>
        <w:adjustRightInd w:val="0"/>
        <w:spacing w:before="120" w:after="0" w:line="240" w:lineRule="atLeast"/>
        <w:ind w:left="480" w:hanging="480"/>
        <w:jc w:val="both"/>
        <w:rPr>
          <w:rFonts w:ascii="Times New Roman" w:hAnsi="Times New Roman"/>
          <w:noProof/>
        </w:rPr>
      </w:pPr>
      <w:r>
        <w:fldChar w:fldCharType="begin" w:fldLock="1"/>
      </w:r>
      <w:r>
        <w:instrText xml:space="preserve">ADDIN Mendeley Bibliography CSL_BIBLIOGRAPHY </w:instrText>
      </w:r>
      <w:r>
        <w:fldChar w:fldCharType="separate"/>
      </w:r>
      <w:r w:rsidR="009329BD" w:rsidRPr="009329BD">
        <w:t xml:space="preserve"> </w:t>
      </w:r>
      <w:r w:rsidR="009329BD" w:rsidRPr="009329BD">
        <w:rPr>
          <w:rFonts w:ascii="Times New Roman" w:hAnsi="Times New Roman"/>
          <w:noProof/>
          <w:szCs w:val="24"/>
        </w:rPr>
        <w:t>The citation and references are referred to American Psychological Association (APA) (7th Edition) style. Authors are strongly recommended to use a reference manager.</w:t>
      </w:r>
    </w:p>
    <w:p w14:paraId="527A3289" w14:textId="70408194" w:rsidR="00E71816" w:rsidRPr="00D6133C" w:rsidRDefault="00522260" w:rsidP="00522260">
      <w:pPr>
        <w:pStyle w:val="E-JOURNALREFFERENCES"/>
        <w:ind w:left="0" w:firstLine="0"/>
      </w:pPr>
      <w:r>
        <w:fldChar w:fldCharType="end"/>
      </w:r>
    </w:p>
    <w:sectPr w:rsidR="00E71816" w:rsidRPr="00D6133C" w:rsidSect="00522260">
      <w:type w:val="continuous"/>
      <w:pgSz w:w="11906" w:h="16838"/>
      <w:pgMar w:top="1531" w:right="1418" w:bottom="1531" w:left="1701" w:header="856" w:footer="1005" w:gutter="0"/>
      <w:pgNumType w:start="125"/>
      <w:cols w:space="567"/>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2-07-12T14:29:00Z" w:initials="U">
    <w:p w14:paraId="294761B9" w14:textId="0D1F2B99" w:rsidR="00AF73D7" w:rsidRDefault="00AF73D7">
      <w:pPr>
        <w:pStyle w:val="CommentText"/>
      </w:pPr>
      <w:r>
        <w:rPr>
          <w:rStyle w:val="CommentReference"/>
        </w:rPr>
        <w:annotationRef/>
      </w:r>
      <w:r w:rsidRPr="00AF73D7">
        <w:t>Capital letter is only used at the beginning of the title, except for proper nouns or wherever it appropriatesis is the title of the manuscript</w:t>
      </w:r>
    </w:p>
  </w:comment>
  <w:comment w:id="1" w:author="User" w:date="2022-07-12T14:32:00Z" w:initials="U">
    <w:p w14:paraId="5E2154F0" w14:textId="46EB11B0" w:rsidR="00AF73D7" w:rsidRDefault="00AF73D7">
      <w:pPr>
        <w:pStyle w:val="CommentText"/>
      </w:pPr>
      <w:r>
        <w:rPr>
          <w:rStyle w:val="CommentReference"/>
        </w:rPr>
        <w:annotationRef/>
      </w:r>
      <w:r w:rsidRPr="00AF73D7">
        <w:t>Author(s)’ Identity(es) are deleted for review process. Please fill in Author(s)’ identity(es) completely in the submission form in the OJS, including author(s)’ email(s), and affiliation(s)</w:t>
      </w:r>
    </w:p>
  </w:comment>
  <w:comment w:id="2" w:author="User" w:date="2022-07-12T14:33:00Z" w:initials="U">
    <w:p w14:paraId="7C300507" w14:textId="302CFCE3" w:rsidR="00AF73D7" w:rsidRDefault="00AF73D7">
      <w:pPr>
        <w:pStyle w:val="CommentText"/>
      </w:pPr>
      <w:r>
        <w:rPr>
          <w:rStyle w:val="CommentReference"/>
        </w:rPr>
        <w:annotationRef/>
      </w:r>
      <w:r w:rsidRPr="00AF73D7">
        <w:t>Insert three to six keywords relevant to the manuscript</w:t>
      </w:r>
    </w:p>
  </w:comment>
  <w:comment w:id="3" w:author="User" w:date="2022-07-12T14:36:00Z" w:initials="U">
    <w:p w14:paraId="19BA7C04" w14:textId="77777777" w:rsidR="00AF73D7" w:rsidRPr="00AF73D7" w:rsidRDefault="00AF73D7" w:rsidP="00AF73D7">
      <w:pPr>
        <w:pStyle w:val="CommentText"/>
        <w:rPr>
          <w:b/>
        </w:rPr>
      </w:pPr>
      <w:r>
        <w:rPr>
          <w:rStyle w:val="CommentReference"/>
        </w:rPr>
        <w:annotationRef/>
      </w:r>
      <w:r w:rsidRPr="00AF73D7">
        <w:rPr>
          <w:b/>
        </w:rPr>
        <w:t>CITATION</w:t>
      </w:r>
    </w:p>
    <w:p w14:paraId="22346B5D" w14:textId="77777777" w:rsidR="00AF73D7" w:rsidRDefault="00AF73D7" w:rsidP="00AF73D7">
      <w:pPr>
        <w:pStyle w:val="CommentText"/>
      </w:pPr>
      <w:r>
        <w:t>The citation format refers to the 7th edition of APA Style.</w:t>
      </w:r>
    </w:p>
    <w:p w14:paraId="50079451" w14:textId="77777777" w:rsidR="00AF73D7" w:rsidRDefault="00AF73D7" w:rsidP="00AF73D7">
      <w:pPr>
        <w:pStyle w:val="CommentText"/>
      </w:pPr>
      <w:r>
        <w:t>We strongly recommend the authors to use Reference Manager Applications.</w:t>
      </w:r>
    </w:p>
    <w:p w14:paraId="4DD1D6D8" w14:textId="77777777" w:rsidR="00AF73D7" w:rsidRDefault="00AF73D7" w:rsidP="00AF73D7">
      <w:pPr>
        <w:pStyle w:val="CommentText"/>
      </w:pPr>
    </w:p>
    <w:p w14:paraId="062BFA22" w14:textId="77777777" w:rsidR="00AF73D7" w:rsidRDefault="00AF73D7" w:rsidP="00AF73D7">
      <w:pPr>
        <w:pStyle w:val="CommentText"/>
      </w:pPr>
      <w:r>
        <w:t xml:space="preserve">1. Author’s last name, </w:t>
      </w:r>
    </w:p>
    <w:p w14:paraId="60279FC6" w14:textId="77777777" w:rsidR="00AF73D7" w:rsidRDefault="00AF73D7" w:rsidP="00AF73D7">
      <w:pPr>
        <w:pStyle w:val="CommentText"/>
      </w:pPr>
      <w:r>
        <w:t xml:space="preserve">2. year of publication, and </w:t>
      </w:r>
    </w:p>
    <w:p w14:paraId="05BD1617" w14:textId="77777777" w:rsidR="00AF73D7" w:rsidRDefault="00AF73D7" w:rsidP="00AF73D7">
      <w:pPr>
        <w:pStyle w:val="CommentText"/>
      </w:pPr>
    </w:p>
    <w:p w14:paraId="4205343E" w14:textId="77777777" w:rsidR="00AF73D7" w:rsidRDefault="00AF73D7" w:rsidP="00AF73D7">
      <w:pPr>
        <w:pStyle w:val="CommentText"/>
      </w:pPr>
      <w:r>
        <w:t xml:space="preserve">Examples: </w:t>
      </w:r>
    </w:p>
    <w:p w14:paraId="5CB1F7BA" w14:textId="651AC3B2" w:rsidR="00AF73D7" w:rsidRDefault="00AF73D7" w:rsidP="00AF73D7">
      <w:pPr>
        <w:pStyle w:val="CommentText"/>
      </w:pPr>
      <w:r>
        <w:t>Sudira</w:t>
      </w:r>
      <w:r>
        <w:t xml:space="preserve"> (20</w:t>
      </w:r>
      <w:r>
        <w:t>2</w:t>
      </w:r>
      <w:r>
        <w:t>2</w:t>
      </w:r>
      <w:r>
        <w:t>)</w:t>
      </w:r>
    </w:p>
    <w:p w14:paraId="3279862B" w14:textId="5E82C65A" w:rsidR="00AF73D7" w:rsidRDefault="00AF73D7" w:rsidP="00AF73D7">
      <w:pPr>
        <w:pStyle w:val="CommentText"/>
      </w:pPr>
    </w:p>
    <w:p w14:paraId="7E8B06F8" w14:textId="369763E9" w:rsidR="00AF73D7" w:rsidRDefault="00AF73D7">
      <w:pPr>
        <w:pStyle w:val="CommentText"/>
      </w:pPr>
    </w:p>
  </w:comment>
  <w:comment w:id="5" w:author="User" w:date="2022-07-12T14:45:00Z" w:initials="U">
    <w:p w14:paraId="65617FAE" w14:textId="7FC64305" w:rsidR="008558A8" w:rsidRPr="008558A8" w:rsidRDefault="008558A8" w:rsidP="008558A8">
      <w:pPr>
        <w:pStyle w:val="CommentText"/>
      </w:pPr>
      <w:r>
        <w:rPr>
          <w:rStyle w:val="CommentReference"/>
        </w:rPr>
        <w:annotationRef/>
      </w:r>
      <w:r w:rsidRPr="008558A8">
        <w:t>Table Format: The line inside the Table</w:t>
      </w:r>
      <w:r>
        <w:t xml:space="preserve"> </w:t>
      </w:r>
      <w:r w:rsidRPr="008558A8">
        <w:t>only separates the data titles/variables and the data.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4761B9" w15:done="0"/>
  <w15:commentEx w15:paraId="5E2154F0" w15:done="0"/>
  <w15:commentEx w15:paraId="7C300507" w15:done="0"/>
  <w15:commentEx w15:paraId="7E8B06F8" w15:done="0"/>
  <w15:commentEx w15:paraId="65617FA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B227B" w14:textId="77777777" w:rsidR="00DC21BE" w:rsidRDefault="00DC21BE" w:rsidP="007C5BF6">
      <w:pPr>
        <w:spacing w:after="0" w:line="240" w:lineRule="auto"/>
      </w:pPr>
      <w:r>
        <w:separator/>
      </w:r>
    </w:p>
    <w:p w14:paraId="51B67929" w14:textId="77777777" w:rsidR="00DC21BE" w:rsidRDefault="00DC21BE"/>
  </w:endnote>
  <w:endnote w:type="continuationSeparator" w:id="0">
    <w:p w14:paraId="6C5CCDE6" w14:textId="77777777" w:rsidR="00DC21BE" w:rsidRDefault="00DC21BE" w:rsidP="007C5BF6">
      <w:pPr>
        <w:spacing w:after="0" w:line="240" w:lineRule="auto"/>
      </w:pPr>
      <w:r>
        <w:continuationSeparator/>
      </w:r>
    </w:p>
    <w:p w14:paraId="3F53F481" w14:textId="77777777" w:rsidR="00DC21BE" w:rsidRDefault="00DC2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542727"/>
      <w:docPartObj>
        <w:docPartGallery w:val="Page Numbers (Bottom of Page)"/>
        <w:docPartUnique/>
      </w:docPartObj>
    </w:sdtPr>
    <w:sdtEndPr>
      <w:rPr>
        <w:i/>
        <w:noProof/>
        <w:sz w:val="18"/>
        <w:szCs w:val="18"/>
      </w:rPr>
    </w:sdtEndPr>
    <w:sdtContent>
      <w:p w14:paraId="77A718C7" w14:textId="20CCE823" w:rsidR="007B67FE" w:rsidRPr="0048634C" w:rsidRDefault="00DC21BE" w:rsidP="00AA1580">
        <w:pPr>
          <w:pStyle w:val="Footer"/>
          <w:rPr>
            <w:i/>
            <w:sz w:val="18"/>
            <w:szCs w:val="18"/>
          </w:rPr>
        </w:pPr>
        <w:sdt>
          <w:sdtPr>
            <w:rPr>
              <w:rFonts w:ascii="Times New Roman" w:hAnsi="Times New Roman"/>
              <w:sz w:val="18"/>
              <w:szCs w:val="18"/>
            </w:rPr>
            <w:id w:val="467017519"/>
            <w:docPartObj>
              <w:docPartGallery w:val="Page Numbers (Bottom of Page)"/>
              <w:docPartUnique/>
            </w:docPartObj>
          </w:sdtPr>
          <w:sdtEndPr>
            <w:rPr>
              <w:noProof/>
              <w:sz w:val="22"/>
              <w:szCs w:val="22"/>
            </w:rPr>
          </w:sdtEndPr>
          <w:sdtContent>
            <w:r w:rsidR="007B67FE">
              <w:rPr>
                <w:rFonts w:ascii="Times New Roman" w:hAnsi="Times New Roman"/>
                <w:i/>
                <w:iCs/>
                <w:sz w:val="18"/>
              </w:rPr>
              <w:t xml:space="preserve">Volume </w:t>
            </w:r>
            <w:r w:rsidR="009329BD">
              <w:rPr>
                <w:rFonts w:ascii="Times New Roman" w:hAnsi="Times New Roman"/>
                <w:i/>
                <w:iCs/>
                <w:sz w:val="18"/>
                <w:lang w:val="en-US"/>
              </w:rPr>
              <w:t>xx</w:t>
            </w:r>
            <w:r w:rsidR="007B67FE" w:rsidRPr="00453CC8">
              <w:rPr>
                <w:rFonts w:ascii="Times New Roman" w:hAnsi="Times New Roman"/>
                <w:i/>
                <w:iCs/>
                <w:sz w:val="18"/>
              </w:rPr>
              <w:t>, No</w:t>
            </w:r>
            <w:r w:rsidR="007B67FE">
              <w:rPr>
                <w:rFonts w:ascii="Times New Roman" w:hAnsi="Times New Roman"/>
                <w:i/>
                <w:iCs/>
                <w:sz w:val="18"/>
                <w:lang w:val="en-US"/>
              </w:rPr>
              <w:t>.</w:t>
            </w:r>
            <w:r w:rsidR="009329BD">
              <w:rPr>
                <w:rFonts w:ascii="Times New Roman" w:hAnsi="Times New Roman"/>
                <w:i/>
                <w:iCs/>
                <w:sz w:val="18"/>
                <w:lang w:val="en-US"/>
              </w:rPr>
              <w:t xml:space="preserve"> x</w:t>
            </w:r>
            <w:r w:rsidR="007B67FE" w:rsidRPr="00453CC8">
              <w:rPr>
                <w:rFonts w:ascii="Times New Roman" w:hAnsi="Times New Roman"/>
                <w:i/>
                <w:iCs/>
                <w:sz w:val="18"/>
              </w:rPr>
              <w:t xml:space="preserve">, </w:t>
            </w:r>
            <w:r w:rsidR="009329BD">
              <w:rPr>
                <w:rFonts w:ascii="Times New Roman" w:hAnsi="Times New Roman"/>
                <w:i/>
                <w:iCs/>
                <w:sz w:val="18"/>
                <w:lang w:val="en-US"/>
              </w:rPr>
              <w:t>xxxx</w:t>
            </w:r>
          </w:sdtContent>
        </w:sdt>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i/>
        <w:iCs/>
        <w:sz w:val="18"/>
        <w:szCs w:val="18"/>
      </w:rPr>
      <w:id w:val="-1693605114"/>
      <w:docPartObj>
        <w:docPartGallery w:val="Page Numbers (Bottom of Page)"/>
        <w:docPartUnique/>
      </w:docPartObj>
    </w:sdtPr>
    <w:sdtEndPr>
      <w:rPr>
        <w:i w:val="0"/>
        <w:iCs w:val="0"/>
        <w:noProof/>
        <w:sz w:val="22"/>
        <w:szCs w:val="22"/>
      </w:rPr>
    </w:sdtEndPr>
    <w:sdtContent>
      <w:p w14:paraId="0B64F239" w14:textId="3EB3857D" w:rsidR="007B67FE" w:rsidRPr="00BC61D1" w:rsidRDefault="007B67FE" w:rsidP="005045B2">
        <w:pPr>
          <w:pStyle w:val="Header"/>
          <w:jc w:val="right"/>
          <w:rPr>
            <w:rFonts w:ascii="Times New Roman" w:hAnsi="Times New Roman"/>
            <w:i/>
            <w:iCs/>
            <w:sz w:val="18"/>
            <w:lang w:val="en-US"/>
          </w:rPr>
        </w:pPr>
        <w:r>
          <w:rPr>
            <w:rFonts w:ascii="Times New Roman" w:hAnsi="Times New Roman"/>
            <w:i/>
            <w:iCs/>
            <w:sz w:val="18"/>
            <w:szCs w:val="18"/>
            <w:lang w:val="en-US"/>
          </w:rPr>
          <w:t xml:space="preserve">Jurnal </w:t>
        </w:r>
        <w:r w:rsidR="008C1B35">
          <w:rPr>
            <w:rFonts w:ascii="Times New Roman" w:hAnsi="Times New Roman"/>
            <w:i/>
            <w:iCs/>
            <w:sz w:val="18"/>
            <w:lang w:val="en-US"/>
          </w:rPr>
          <w:t>Pendidikan Vokasi</w:t>
        </w:r>
      </w:p>
      <w:p w14:paraId="3AAD3658" w14:textId="3CF199CE" w:rsidR="007B67FE" w:rsidRPr="005045B2" w:rsidRDefault="007B67FE" w:rsidP="00864F5B">
        <w:pPr>
          <w:pStyle w:val="Header"/>
          <w:jc w:val="right"/>
          <w:rPr>
            <w:rFonts w:ascii="Berlin Sans FB" w:hAnsi="Berlin Sans FB"/>
            <w:noProof/>
          </w:rPr>
        </w:pPr>
        <w:r>
          <w:rPr>
            <w:rFonts w:ascii="Times New Roman" w:hAnsi="Times New Roman"/>
            <w:i/>
            <w:iCs/>
            <w:sz w:val="18"/>
          </w:rPr>
          <w:t xml:space="preserve">Volume </w:t>
        </w:r>
        <w:r w:rsidR="009329BD">
          <w:rPr>
            <w:rFonts w:ascii="Times New Roman" w:hAnsi="Times New Roman"/>
            <w:i/>
            <w:iCs/>
            <w:sz w:val="18"/>
            <w:lang w:val="en-US"/>
          </w:rPr>
          <w:t>x</w:t>
        </w:r>
        <w:r w:rsidRPr="00453CC8">
          <w:rPr>
            <w:rFonts w:ascii="Times New Roman" w:hAnsi="Times New Roman"/>
            <w:i/>
            <w:iCs/>
            <w:sz w:val="18"/>
          </w:rPr>
          <w:t>, No</w:t>
        </w:r>
        <w:r>
          <w:rPr>
            <w:rFonts w:ascii="Times New Roman" w:hAnsi="Times New Roman"/>
            <w:i/>
            <w:iCs/>
            <w:sz w:val="18"/>
            <w:lang w:val="en-US"/>
          </w:rPr>
          <w:t>.</w:t>
        </w:r>
        <w:r w:rsidRPr="00453CC8">
          <w:rPr>
            <w:rFonts w:ascii="Times New Roman" w:hAnsi="Times New Roman"/>
            <w:i/>
            <w:iCs/>
            <w:sz w:val="18"/>
          </w:rPr>
          <w:t xml:space="preserve"> </w:t>
        </w:r>
        <w:r w:rsidR="009329BD">
          <w:rPr>
            <w:rFonts w:ascii="Times New Roman" w:hAnsi="Times New Roman"/>
            <w:i/>
            <w:iCs/>
            <w:sz w:val="18"/>
            <w:lang w:val="en-US"/>
          </w:rPr>
          <w:t>x</w:t>
        </w:r>
        <w:r w:rsidRPr="00453CC8">
          <w:rPr>
            <w:rFonts w:ascii="Times New Roman" w:hAnsi="Times New Roman"/>
            <w:i/>
            <w:iCs/>
            <w:sz w:val="18"/>
          </w:rPr>
          <w:t xml:space="preserve">, </w:t>
        </w:r>
        <w:r w:rsidR="009329BD">
          <w:rPr>
            <w:rFonts w:ascii="Times New Roman" w:hAnsi="Times New Roman"/>
            <w:i/>
            <w:iCs/>
            <w:sz w:val="18"/>
            <w:lang w:val="en-US"/>
          </w:rPr>
          <w:t>xxxx</w: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1D17A" w14:textId="7BDF00AF" w:rsidR="007B67FE" w:rsidRDefault="007B67FE" w:rsidP="00FD5188">
    <w:pPr>
      <w:pStyle w:val="Header"/>
      <w:pBdr>
        <w:top w:val="single" w:sz="18" w:space="1" w:color="000000" w:themeColor="text1"/>
      </w:pBdr>
      <w:jc w:val="center"/>
      <w:rPr>
        <w:rFonts w:asciiTheme="majorBidi" w:hAnsiTheme="majorBidi" w:cstheme="majorBidi"/>
        <w:b/>
        <w:bCs/>
      </w:rPr>
    </w:pPr>
  </w:p>
  <w:p w14:paraId="309E1947" w14:textId="4E376B15" w:rsidR="007B67FE" w:rsidRPr="00D641D4" w:rsidRDefault="007B67FE" w:rsidP="00ED0A57">
    <w:pPr>
      <w:pStyle w:val="Header"/>
      <w:tabs>
        <w:tab w:val="clear" w:pos="4513"/>
        <w:tab w:val="left" w:pos="5103"/>
      </w:tabs>
      <w:ind w:left="426" w:hanging="284"/>
      <w:rPr>
        <w:rFonts w:asciiTheme="majorBidi" w:hAnsiTheme="majorBidi" w:cstheme="majorBidi"/>
        <w:bCs/>
        <w:lang w:val="en-US"/>
      </w:rPr>
    </w:pPr>
    <w:r>
      <w:rPr>
        <w:sz w:val="20"/>
      </w:rPr>
      <w:tab/>
    </w:r>
    <w:r>
      <w:rPr>
        <w:sz w:val="20"/>
        <w:lang w:val="en-US"/>
      </w:rPr>
      <w:tab/>
    </w:r>
    <w:r w:rsidRPr="00ED0A57">
      <w:rPr>
        <w:rFonts w:asciiTheme="majorBidi" w:hAnsiTheme="majorBidi" w:cstheme="majorBidi"/>
        <w:bCs/>
        <w:sz w:val="20"/>
      </w:rPr>
      <w:t xml:space="preserve">ISSN: </w:t>
    </w:r>
    <w:r w:rsidR="000E696E" w:rsidRPr="000E696E">
      <w:rPr>
        <w:rFonts w:asciiTheme="majorBidi" w:hAnsiTheme="majorBidi" w:cstheme="majorBidi"/>
        <w:bCs/>
        <w:sz w:val="20"/>
        <w:lang w:val="en-US"/>
      </w:rPr>
      <w:t>2476-9401</w:t>
    </w:r>
    <w:r w:rsidRPr="00ED0A57">
      <w:rPr>
        <w:rFonts w:asciiTheme="majorBidi" w:hAnsiTheme="majorBidi" w:cstheme="majorBidi"/>
        <w:bCs/>
        <w:sz w:val="20"/>
        <w:lang w:val="en-US"/>
      </w:rPr>
      <w:t xml:space="preserve"> (</w:t>
    </w:r>
    <w:r>
      <w:rPr>
        <w:rFonts w:asciiTheme="majorBidi" w:hAnsiTheme="majorBidi" w:cstheme="majorBidi"/>
        <w:bCs/>
        <w:sz w:val="20"/>
        <w:lang w:val="en-US"/>
      </w:rPr>
      <w:t>online</w:t>
    </w:r>
    <w:r w:rsidRPr="00ED0A57">
      <w:rPr>
        <w:rFonts w:asciiTheme="majorBidi" w:hAnsiTheme="majorBidi" w:cstheme="majorBidi"/>
        <w:bCs/>
        <w:sz w:val="20"/>
        <w:lang w:val="en-US"/>
      </w:rPr>
      <w:t xml:space="preserve">) </w:t>
    </w:r>
    <w:r w:rsidRPr="00DA6133">
      <w:rPr>
        <w:rFonts w:asciiTheme="majorBidi" w:hAnsiTheme="majorBidi" w:cstheme="majorBidi"/>
        <w:b/>
        <w:bCs/>
        <w:sz w:val="20"/>
        <w:lang w:val="en-US"/>
      </w:rPr>
      <w:t>|</w:t>
    </w:r>
    <w:r w:rsidRPr="00ED0A57">
      <w:rPr>
        <w:rFonts w:asciiTheme="majorBidi" w:hAnsiTheme="majorBidi" w:cstheme="majorBidi"/>
        <w:bCs/>
        <w:sz w:val="20"/>
        <w:lang w:val="en-US"/>
      </w:rPr>
      <w:t xml:space="preserve"> </w:t>
    </w:r>
    <w:r w:rsidR="000E696E" w:rsidRPr="000E696E">
      <w:rPr>
        <w:rFonts w:asciiTheme="majorBidi" w:hAnsiTheme="majorBidi" w:cstheme="majorBidi"/>
        <w:bCs/>
        <w:sz w:val="20"/>
      </w:rPr>
      <w:t>2088-2866</w:t>
    </w:r>
    <w:r w:rsidRPr="00ED0A57">
      <w:rPr>
        <w:rFonts w:asciiTheme="majorBidi" w:hAnsiTheme="majorBidi" w:cstheme="majorBidi"/>
        <w:bCs/>
        <w:sz w:val="20"/>
        <w:lang w:val="en-US"/>
      </w:rPr>
      <w:t xml:space="preserve"> (</w:t>
    </w:r>
    <w:r>
      <w:rPr>
        <w:rFonts w:asciiTheme="majorBidi" w:hAnsiTheme="majorBidi" w:cstheme="majorBidi"/>
        <w:bCs/>
        <w:sz w:val="20"/>
        <w:lang w:val="en-US"/>
      </w:rPr>
      <w:t>print</w:t>
    </w:r>
    <w:r w:rsidRPr="00ED0A57">
      <w:rPr>
        <w:rFonts w:asciiTheme="majorBidi" w:hAnsiTheme="majorBidi" w:cstheme="majorBidi"/>
        <w:bCs/>
        <w:sz w:val="20"/>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27BB" w14:textId="77777777" w:rsidR="00DC21BE" w:rsidRDefault="00DC21BE" w:rsidP="007C5BF6">
      <w:pPr>
        <w:spacing w:after="0" w:line="240" w:lineRule="auto"/>
      </w:pPr>
      <w:r>
        <w:separator/>
      </w:r>
    </w:p>
    <w:p w14:paraId="640BF81D" w14:textId="77777777" w:rsidR="00DC21BE" w:rsidRDefault="00DC21BE"/>
  </w:footnote>
  <w:footnote w:type="continuationSeparator" w:id="0">
    <w:p w14:paraId="6C7A318F" w14:textId="77777777" w:rsidR="00DC21BE" w:rsidRDefault="00DC21BE" w:rsidP="007C5BF6">
      <w:pPr>
        <w:spacing w:after="0" w:line="240" w:lineRule="auto"/>
      </w:pPr>
      <w:r>
        <w:continuationSeparator/>
      </w:r>
    </w:p>
    <w:p w14:paraId="26CC1EFB" w14:textId="77777777" w:rsidR="00DC21BE" w:rsidRDefault="00DC21B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101036"/>
      <w:docPartObj>
        <w:docPartGallery w:val="Page Numbers (Top of Page)"/>
        <w:docPartUnique/>
      </w:docPartObj>
    </w:sdtPr>
    <w:sdtEndPr>
      <w:rPr>
        <w:rFonts w:ascii="Times New Roman" w:hAnsi="Times New Roman"/>
        <w:noProof/>
      </w:rPr>
    </w:sdtEndPr>
    <w:sdtContent>
      <w:p w14:paraId="077E9F4E" w14:textId="0F7B363C" w:rsidR="007B67FE" w:rsidRPr="00AE5A56" w:rsidRDefault="00DC21BE" w:rsidP="00453CC8">
        <w:pPr>
          <w:pStyle w:val="Header"/>
          <w:rPr>
            <w:rFonts w:ascii="Times New Roman" w:hAnsi="Times New Roman"/>
            <w:noProof/>
          </w:rPr>
        </w:pPr>
        <w:sdt>
          <w:sdtPr>
            <w:rPr>
              <w:rFonts w:ascii="Times New Roman" w:hAnsi="Times New Roman"/>
              <w:sz w:val="18"/>
              <w:szCs w:val="18"/>
            </w:rPr>
            <w:id w:val="1308830497"/>
            <w:docPartObj>
              <w:docPartGallery w:val="Page Numbers (Bottom of Page)"/>
              <w:docPartUnique/>
            </w:docPartObj>
          </w:sdtPr>
          <w:sdtEndPr>
            <w:rPr>
              <w:noProof/>
              <w:sz w:val="22"/>
              <w:szCs w:val="22"/>
            </w:rPr>
          </w:sdtEndPr>
          <w:sdtContent>
            <w:r w:rsidR="008C1B35">
              <w:rPr>
                <w:rFonts w:ascii="Times New Roman" w:hAnsi="Times New Roman"/>
                <w:sz w:val="18"/>
                <w:lang w:val="en-US"/>
              </w:rPr>
              <w:t>Jurnal Pendidikan Vokasi</w:t>
            </w:r>
          </w:sdtContent>
        </w:sdt>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rPr>
      <w:id w:val="-407690090"/>
      <w:docPartObj>
        <w:docPartGallery w:val="Page Numbers (Top of Page)"/>
        <w:docPartUnique/>
      </w:docPartObj>
    </w:sdtPr>
    <w:sdtEndPr>
      <w:rPr>
        <w:rFonts w:ascii="Calibri" w:hAnsi="Calibri"/>
        <w:b w:val="0"/>
        <w:noProof/>
      </w:rPr>
    </w:sdtEndPr>
    <w:sdtContent>
      <w:tbl>
        <w:tblPr>
          <w:tblW w:w="4618" w:type="pct"/>
          <w:tblInd w:w="108" w:type="dxa"/>
          <w:tblLook w:val="01E0" w:firstRow="1" w:lastRow="1" w:firstColumn="1" w:lastColumn="1" w:noHBand="0" w:noVBand="0"/>
        </w:tblPr>
        <w:tblGrid>
          <w:gridCol w:w="8108"/>
        </w:tblGrid>
        <w:tr w:rsidR="004C618F" w:rsidRPr="00B953E5" w14:paraId="0737CF6A" w14:textId="77777777" w:rsidTr="004C618F">
          <w:tc>
            <w:tcPr>
              <w:tcW w:w="5000" w:type="pct"/>
              <w:tcBorders>
                <w:right w:val="single" w:sz="6" w:space="0" w:color="000000"/>
              </w:tcBorders>
            </w:tcPr>
            <w:p w14:paraId="11A73E4E" w14:textId="25D409B7" w:rsidR="004C618F" w:rsidRPr="001535AD" w:rsidRDefault="004C618F" w:rsidP="001535AD">
              <w:pPr>
                <w:spacing w:after="0"/>
                <w:jc w:val="right"/>
                <w:rPr>
                  <w:rFonts w:ascii="Times New Roman" w:hAnsi="Times New Roman"/>
                  <w:b/>
                  <w:i/>
                  <w:sz w:val="18"/>
                </w:rPr>
              </w:pPr>
              <w:r>
                <w:rPr>
                  <w:rFonts w:ascii="Times New Roman" w:hAnsi="Times New Roman"/>
                  <w:i/>
                  <w:iCs/>
                  <w:sz w:val="18"/>
                  <w:lang w:val="en-US"/>
                </w:rPr>
                <w:t>A</w:t>
              </w:r>
              <w:r w:rsidRPr="009329BD">
                <w:rPr>
                  <w:rFonts w:ascii="Times New Roman" w:hAnsi="Times New Roman"/>
                  <w:i/>
                  <w:iCs/>
                  <w:sz w:val="18"/>
                  <w:lang w:val="en-US"/>
                </w:rPr>
                <w:t>rticle title</w:t>
              </w:r>
              <w:r w:rsidRPr="001535AD">
                <w:rPr>
                  <w:rFonts w:ascii="Times New Roman" w:hAnsi="Times New Roman"/>
                  <w:i/>
                  <w:iCs/>
                  <w:sz w:val="18"/>
                </w:rPr>
                <w:t xml:space="preserve"> ...</w:t>
              </w:r>
            </w:p>
            <w:p w14:paraId="580DF340" w14:textId="73DFFCB5" w:rsidR="004C618F" w:rsidRPr="008A3669" w:rsidRDefault="004C618F" w:rsidP="007F092A">
              <w:pPr>
                <w:spacing w:after="0"/>
                <w:jc w:val="right"/>
                <w:rPr>
                  <w:rFonts w:ascii="Times New Roman" w:hAnsi="Times New Roman"/>
                  <w:b/>
                  <w:bCs/>
                  <w:sz w:val="18"/>
                  <w:szCs w:val="18"/>
                </w:rPr>
              </w:pPr>
              <w:r>
                <w:rPr>
                  <w:rFonts w:ascii="Times New Roman" w:hAnsi="Times New Roman"/>
                  <w:sz w:val="18"/>
                  <w:szCs w:val="18"/>
                  <w:lang w:val="en-US"/>
                </w:rPr>
                <w:t>Author</w:t>
              </w:r>
            </w:p>
          </w:tc>
        </w:tr>
      </w:tbl>
      <w:p w14:paraId="031CC637" w14:textId="2BB13F5F" w:rsidR="007B67FE" w:rsidRDefault="00DC21BE" w:rsidP="005045B2">
        <w:pPr>
          <w:pStyle w:val="Header"/>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0FA1D" w14:textId="5934F378" w:rsidR="007B67FE" w:rsidRPr="00E5104C" w:rsidRDefault="000E696E" w:rsidP="00791E7A">
    <w:pPr>
      <w:pStyle w:val="Header"/>
      <w:jc w:val="center"/>
      <w:rPr>
        <w:rFonts w:asciiTheme="majorBidi" w:hAnsiTheme="majorBidi" w:cstheme="majorBidi"/>
        <w:b/>
        <w:bCs/>
        <w:sz w:val="6"/>
      </w:rPr>
    </w:pPr>
    <w:r w:rsidRPr="0088717E">
      <w:rPr>
        <w:rFonts w:ascii="Times New Roman" w:eastAsia="Times New Roman" w:hAnsi="Times New Roman"/>
        <w:noProof/>
        <w:color w:val="1F497D" w:themeColor="text2"/>
        <w:w w:val="0"/>
        <w:sz w:val="0"/>
        <w:szCs w:val="0"/>
        <w:u w:color="000000"/>
        <w:bdr w:val="none" w:sz="0" w:space="0" w:color="000000"/>
        <w:shd w:val="clear" w:color="000000" w:fill="000000"/>
        <w:lang w:val="en-US"/>
      </w:rPr>
      <w:drawing>
        <wp:anchor distT="0" distB="0" distL="114300" distR="114300" simplePos="0" relativeHeight="251670528" behindDoc="1" locked="0" layoutInCell="1" allowOverlap="1" wp14:anchorId="454AA71A" wp14:editId="7C2A0EFA">
          <wp:simplePos x="0" y="0"/>
          <wp:positionH relativeFrom="column">
            <wp:posOffset>4530090</wp:posOffset>
          </wp:positionH>
          <wp:positionV relativeFrom="paragraph">
            <wp:posOffset>27940</wp:posOffset>
          </wp:positionV>
          <wp:extent cx="745065" cy="540688"/>
          <wp:effectExtent l="0" t="0" r="0" b="0"/>
          <wp:wrapNone/>
          <wp:docPr id="2" name="Picture 2" descr="E:\adg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dgv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065" cy="5406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7F2D8" w14:textId="41153E18" w:rsidR="007B67FE" w:rsidRPr="003472E3" w:rsidRDefault="000E696E" w:rsidP="000E696E">
    <w:pPr>
      <w:pStyle w:val="Header"/>
      <w:tabs>
        <w:tab w:val="left" w:pos="1440"/>
        <w:tab w:val="center" w:pos="4393"/>
      </w:tabs>
      <w:rPr>
        <w:rFonts w:asciiTheme="majorBidi" w:hAnsiTheme="majorBidi" w:cstheme="majorBidi"/>
        <w:b/>
        <w:bCs/>
        <w:lang w:val="en-US"/>
      </w:rPr>
    </w:pPr>
    <w:r>
      <w:rPr>
        <w:rFonts w:asciiTheme="majorBidi" w:hAnsiTheme="majorBidi" w:cstheme="majorBidi"/>
        <w:b/>
        <w:bCs/>
        <w:lang w:val="en-US"/>
      </w:rPr>
      <w:tab/>
    </w:r>
    <w:r>
      <w:rPr>
        <w:rFonts w:asciiTheme="majorBidi" w:hAnsiTheme="majorBidi" w:cstheme="majorBidi"/>
        <w:b/>
        <w:bCs/>
        <w:lang w:val="en-US"/>
      </w:rPr>
      <w:tab/>
    </w:r>
    <w:r w:rsidRPr="0088717E">
      <w:rPr>
        <w:rFonts w:ascii="Times New Roman" w:hAnsi="Times New Roman"/>
        <w:b/>
        <w:bCs/>
        <w:noProof/>
        <w:color w:val="1F497D" w:themeColor="text2"/>
        <w:lang w:val="en-US"/>
      </w:rPr>
      <w:drawing>
        <wp:anchor distT="0" distB="0" distL="114300" distR="114300" simplePos="0" relativeHeight="251668480" behindDoc="1" locked="0" layoutInCell="1" allowOverlap="1" wp14:anchorId="606E18C8" wp14:editId="0590B044">
          <wp:simplePos x="0" y="0"/>
          <wp:positionH relativeFrom="column">
            <wp:posOffset>58029</wp:posOffset>
          </wp:positionH>
          <wp:positionV relativeFrom="paragraph">
            <wp:posOffset>20955</wp:posOffset>
          </wp:positionV>
          <wp:extent cx="1143766" cy="504000"/>
          <wp:effectExtent l="0" t="0" r="0" b="0"/>
          <wp:wrapNone/>
          <wp:docPr id="1" name="Picture 1" descr="E:\ROHMAT PURWOKO\Graph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OHMAT PURWOKO\Graphic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766" cy="50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lang w:val="en-US"/>
      </w:rPr>
      <w:t>Ju</w:t>
    </w:r>
    <w:r w:rsidR="00BF1F5D">
      <w:rPr>
        <w:rFonts w:asciiTheme="majorBidi" w:hAnsiTheme="majorBidi" w:cstheme="majorBidi"/>
        <w:b/>
        <w:bCs/>
        <w:lang w:val="en-US"/>
      </w:rPr>
      <w:t>rnal</w:t>
    </w:r>
    <w:r>
      <w:rPr>
        <w:rFonts w:asciiTheme="majorBidi" w:hAnsiTheme="majorBidi" w:cstheme="majorBidi"/>
        <w:b/>
        <w:bCs/>
        <w:lang w:val="en-US"/>
      </w:rPr>
      <w:t xml:space="preserve"> Pendidikan Vokasi</w:t>
    </w:r>
  </w:p>
  <w:p w14:paraId="1CFC06D0" w14:textId="1B0042F0" w:rsidR="007B67FE" w:rsidRPr="00E73E9C" w:rsidRDefault="007B67FE" w:rsidP="00791E7A">
    <w:pPr>
      <w:pStyle w:val="Header"/>
      <w:jc w:val="center"/>
      <w:rPr>
        <w:rFonts w:asciiTheme="majorBidi" w:hAnsiTheme="majorBidi" w:cstheme="majorBidi"/>
        <w:b/>
        <w:bCs/>
        <w:lang w:val="en-US"/>
      </w:rPr>
    </w:pPr>
    <w:r>
      <w:rPr>
        <w:rFonts w:asciiTheme="majorBidi" w:hAnsiTheme="majorBidi" w:cstheme="majorBidi"/>
        <w:b/>
        <w:bCs/>
      </w:rPr>
      <w:t xml:space="preserve">Volume </w:t>
    </w:r>
    <w:r w:rsidR="009329BD">
      <w:rPr>
        <w:rFonts w:asciiTheme="majorBidi" w:hAnsiTheme="majorBidi" w:cstheme="majorBidi"/>
        <w:b/>
        <w:bCs/>
        <w:lang w:val="en-US"/>
      </w:rPr>
      <w:t>xx</w:t>
    </w:r>
    <w:r w:rsidRPr="00A15009">
      <w:rPr>
        <w:rFonts w:asciiTheme="majorBidi" w:hAnsiTheme="majorBidi" w:cstheme="majorBidi"/>
        <w:b/>
        <w:bCs/>
      </w:rPr>
      <w:t>, No</w:t>
    </w:r>
    <w:r>
      <w:rPr>
        <w:rFonts w:asciiTheme="majorBidi" w:hAnsiTheme="majorBidi" w:cstheme="majorBidi"/>
        <w:b/>
        <w:bCs/>
        <w:lang w:val="en-US"/>
      </w:rPr>
      <w:t>.</w:t>
    </w:r>
    <w:r w:rsidRPr="00A15009">
      <w:rPr>
        <w:rFonts w:asciiTheme="majorBidi" w:hAnsiTheme="majorBidi" w:cstheme="majorBidi"/>
        <w:b/>
        <w:bCs/>
      </w:rPr>
      <w:t xml:space="preserve"> </w:t>
    </w:r>
    <w:r w:rsidR="009329BD">
      <w:rPr>
        <w:rFonts w:asciiTheme="majorBidi" w:hAnsiTheme="majorBidi" w:cstheme="majorBidi"/>
        <w:b/>
        <w:bCs/>
        <w:lang w:val="en-US"/>
      </w:rPr>
      <w:t>x</w:t>
    </w:r>
    <w:r w:rsidRPr="00A15009">
      <w:rPr>
        <w:rFonts w:asciiTheme="majorBidi" w:hAnsiTheme="majorBidi" w:cstheme="majorBidi"/>
        <w:b/>
        <w:bCs/>
      </w:rPr>
      <w:t xml:space="preserve">, </w:t>
    </w:r>
    <w:r w:rsidR="009329BD">
      <w:rPr>
        <w:rFonts w:asciiTheme="majorBidi" w:hAnsiTheme="majorBidi" w:cstheme="majorBidi"/>
        <w:b/>
        <w:bCs/>
        <w:lang w:val="en-US"/>
      </w:rPr>
      <w:t>xxxx</w:t>
    </w:r>
  </w:p>
  <w:p w14:paraId="0B9E11D6" w14:textId="4AB9A167" w:rsidR="007B67FE" w:rsidRDefault="007B67FE" w:rsidP="00791E7A">
    <w:pPr>
      <w:pStyle w:val="Header"/>
      <w:tabs>
        <w:tab w:val="left" w:pos="283"/>
        <w:tab w:val="left" w:pos="1344"/>
        <w:tab w:val="center" w:pos="4393"/>
      </w:tabs>
      <w:spacing w:before="120"/>
      <w:jc w:val="center"/>
      <w:rPr>
        <w:rFonts w:asciiTheme="majorBidi" w:hAnsiTheme="majorBidi" w:cstheme="majorBidi"/>
        <w:b/>
        <w:bCs/>
      </w:rPr>
    </w:pPr>
    <w:r>
      <w:rPr>
        <w:rFonts w:asciiTheme="majorBidi" w:hAnsiTheme="majorBidi" w:cstheme="majorBidi"/>
        <w:b/>
        <w:bCs/>
      </w:rPr>
      <w:t>O</w:t>
    </w:r>
    <w:r w:rsidRPr="00A15009">
      <w:rPr>
        <w:rFonts w:asciiTheme="majorBidi" w:hAnsiTheme="majorBidi" w:cstheme="majorBidi"/>
        <w:b/>
        <w:bCs/>
      </w:rPr>
      <w:t xml:space="preserve">nline: </w:t>
    </w:r>
    <w:r w:rsidR="000E696E" w:rsidRPr="00492510">
      <w:rPr>
        <w:rFonts w:ascii="Times New Roman" w:hAnsi="Times New Roman"/>
        <w:b/>
        <w:bCs/>
        <w:color w:val="1F497D" w:themeColor="text2"/>
      </w:rPr>
      <w:t>http://journal.uny.ac.id/index.php/jpv</w:t>
    </w:r>
  </w:p>
  <w:p w14:paraId="4A1F0207" w14:textId="77777777" w:rsidR="007B67FE" w:rsidRPr="00E5104C" w:rsidRDefault="007B67FE" w:rsidP="00791E7A">
    <w:pPr>
      <w:pStyle w:val="Header"/>
      <w:jc w:val="center"/>
      <w:rPr>
        <w:rFonts w:asciiTheme="majorBidi" w:hAnsiTheme="majorBidi" w:cstheme="majorBidi"/>
        <w:b/>
        <w:bCs/>
        <w:sz w:val="6"/>
      </w:rPr>
    </w:pPr>
  </w:p>
  <w:p w14:paraId="229DA4BB" w14:textId="77777777" w:rsidR="007B67FE" w:rsidRPr="009016BC" w:rsidRDefault="007B67FE" w:rsidP="00791E7A">
    <w:pPr>
      <w:pStyle w:val="Header"/>
      <w:rPr>
        <w:rFonts w:asciiTheme="majorBidi" w:hAnsiTheme="majorBidi" w:cstheme="majorBidi"/>
        <w:b/>
        <w:bCs/>
      </w:rPr>
    </w:pPr>
    <w:r>
      <w:rPr>
        <w:rFonts w:asciiTheme="majorBidi" w:hAnsiTheme="majorBidi" w:cstheme="majorBidi"/>
        <w:b/>
        <w:bCs/>
        <w:noProof/>
        <w:lang w:val="en-US"/>
      </w:rPr>
      <mc:AlternateContent>
        <mc:Choice Requires="wps">
          <w:drawing>
            <wp:anchor distT="0" distB="0" distL="114300" distR="114300" simplePos="0" relativeHeight="251659264" behindDoc="0" locked="0" layoutInCell="1" allowOverlap="1" wp14:anchorId="51CF13E6" wp14:editId="2D62AB2C">
              <wp:simplePos x="0" y="0"/>
              <wp:positionH relativeFrom="column">
                <wp:posOffset>-4445</wp:posOffset>
              </wp:positionH>
              <wp:positionV relativeFrom="paragraph">
                <wp:posOffset>161290</wp:posOffset>
              </wp:positionV>
              <wp:extent cx="559693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596931" cy="0"/>
                      </a:xfrm>
                      <a:prstGeom prst="line">
                        <a:avLst/>
                      </a:prstGeom>
                      <a:ln w="190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C5562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2.7pt" to="440.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" strokecolor="black [3213]" strokeweight="1.5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7CCB77"/>
    <w:multiLevelType w:val="singleLevel"/>
    <w:tmpl w:val="C17CCB77"/>
    <w:lvl w:ilvl="0">
      <w:start w:val="1"/>
      <w:numFmt w:val="decimal"/>
      <w:lvlText w:val="%1."/>
      <w:lvlJc w:val="left"/>
      <w:pPr>
        <w:tabs>
          <w:tab w:val="left" w:pos="425"/>
        </w:tabs>
        <w:ind w:left="425" w:hanging="425"/>
      </w:pPr>
      <w:rPr>
        <w:rFonts w:hint="default"/>
      </w:rPr>
    </w:lvl>
  </w:abstractNum>
  <w:abstractNum w:abstractNumId="1" w15:restartNumberingAfterBreak="0">
    <w:nsid w:val="01E14DC2"/>
    <w:multiLevelType w:val="hybridMultilevel"/>
    <w:tmpl w:val="835AA772"/>
    <w:lvl w:ilvl="0" w:tplc="48820A3C">
      <w:start w:val="1"/>
      <w:numFmt w:val="decimal"/>
      <w:lvlText w:val="Gambar %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34F38"/>
    <w:multiLevelType w:val="hybridMultilevel"/>
    <w:tmpl w:val="511864D0"/>
    <w:lvl w:ilvl="0" w:tplc="BF4E95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4403A63"/>
    <w:multiLevelType w:val="hybridMultilevel"/>
    <w:tmpl w:val="9196D0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A5C1555"/>
    <w:multiLevelType w:val="hybridMultilevel"/>
    <w:tmpl w:val="6D8E6248"/>
    <w:lvl w:ilvl="0" w:tplc="BF4E95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5510A84"/>
    <w:multiLevelType w:val="hybridMultilevel"/>
    <w:tmpl w:val="1EAE7FFA"/>
    <w:lvl w:ilvl="0" w:tplc="0F84ACF0">
      <w:start w:val="1"/>
      <w:numFmt w:val="decimal"/>
      <w:lvlText w:val="Gambar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EC735C"/>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6E2275"/>
    <w:multiLevelType w:val="hybridMultilevel"/>
    <w:tmpl w:val="D786D7AE"/>
    <w:lvl w:ilvl="0" w:tplc="D03652B2">
      <w:start w:val="1"/>
      <w:numFmt w:val="decimal"/>
      <w:pStyle w:val="E-TPTABLE"/>
      <w:lvlText w:val="Tabe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51608D3"/>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70073D4"/>
    <w:multiLevelType w:val="multilevel"/>
    <w:tmpl w:val="2044152E"/>
    <w:lvl w:ilvl="0">
      <w:start w:val="1"/>
      <w:numFmt w:val="decimal"/>
      <w:pStyle w:val="no1"/>
      <w:lvlText w:val="%1)"/>
      <w:lvlJc w:val="left"/>
      <w:pPr>
        <w:tabs>
          <w:tab w:val="num" w:pos="720"/>
        </w:tabs>
        <w:ind w:left="720" w:hanging="360"/>
      </w:pPr>
      <w:rPr>
        <w:rFonts w:cs="Times New Roman"/>
      </w:rPr>
    </w:lvl>
    <w:lvl w:ilvl="1">
      <w:start w:val="5"/>
      <w:numFmt w:val="bullet"/>
      <w:lvlText w:val="-"/>
      <w:lvlJc w:val="left"/>
      <w:pPr>
        <w:ind w:left="1440" w:hanging="360"/>
      </w:pPr>
      <w:rPr>
        <w:rFonts w:ascii="Times New Roman" w:eastAsia="Times New Roman" w:hAnsi="Times New Roman" w:hint="default"/>
      </w:rPr>
    </w:lvl>
    <w:lvl w:ilvl="2">
      <w:start w:val="1"/>
      <w:numFmt w:val="lowerLetter"/>
      <w:lvlText w:val="%3."/>
      <w:lvlJc w:val="left"/>
      <w:pPr>
        <w:ind w:left="2160" w:hanging="360"/>
      </w:pPr>
      <w:rPr>
        <w:rFonts w:cs="Times New Roman" w:hint="default"/>
      </w:rPr>
    </w:lvl>
    <w:lvl w:ilvl="3">
      <w:start w:val="1"/>
      <w:numFmt w:val="lowerLetter"/>
      <w:lvlText w:val="%4)"/>
      <w:lvlJc w:val="left"/>
      <w:pPr>
        <w:ind w:left="2880" w:hanging="360"/>
      </w:pPr>
      <w:rPr>
        <w:rFonts w:cs="Times New Roman" w:hint="default"/>
        <w:i/>
      </w:rPr>
    </w:lvl>
    <w:lvl w:ilvl="4">
      <w:start w:val="3"/>
      <w:numFmt w:val="bullet"/>
      <w:lvlText w:val=""/>
      <w:lvlJc w:val="left"/>
      <w:pPr>
        <w:ind w:left="3600" w:hanging="360"/>
      </w:pPr>
      <w:rPr>
        <w:rFonts w:ascii="Symbol" w:eastAsiaTheme="majorEastAsia" w:hAnsi="Symbol"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2D42EF0"/>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97B5847"/>
    <w:multiLevelType w:val="hybridMultilevel"/>
    <w:tmpl w:val="B25AB5C4"/>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3B0314D9"/>
    <w:multiLevelType w:val="hybridMultilevel"/>
    <w:tmpl w:val="1B887C98"/>
    <w:lvl w:ilvl="0" w:tplc="0421000F">
      <w:start w:val="1"/>
      <w:numFmt w:val="decimal"/>
      <w:lvlText w:val="%1."/>
      <w:lvlJc w:val="left"/>
      <w:pPr>
        <w:ind w:left="360" w:hanging="360"/>
      </w:pPr>
      <w:rPr>
        <w:rFonts w:cs="Times New Roman"/>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3" w15:restartNumberingAfterBreak="0">
    <w:nsid w:val="3D286237"/>
    <w:multiLevelType w:val="hybridMultilevel"/>
    <w:tmpl w:val="5AE4633A"/>
    <w:lvl w:ilvl="0" w:tplc="6C068BE6">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FAD18E8"/>
    <w:multiLevelType w:val="hybridMultilevel"/>
    <w:tmpl w:val="07405BE8"/>
    <w:lvl w:ilvl="0" w:tplc="27A40FDC">
      <w:start w:val="1"/>
      <w:numFmt w:val="decimal"/>
      <w:lvlText w:val="Gambar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A07458"/>
    <w:multiLevelType w:val="hybridMultilevel"/>
    <w:tmpl w:val="BAACD0B6"/>
    <w:lvl w:ilvl="0" w:tplc="78DE49F0">
      <w:start w:val="1"/>
      <w:numFmt w:val="decimal"/>
      <w:lvlText w:val="Tabel %1."/>
      <w:lvlJc w:val="right"/>
      <w:pPr>
        <w:ind w:left="360" w:hanging="360"/>
      </w:pPr>
      <w:rPr>
        <w:rFonts w:cs="Times New Roman" w:hint="default"/>
        <w:color w:val="auto"/>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15:restartNumberingAfterBreak="0">
    <w:nsid w:val="43513A20"/>
    <w:multiLevelType w:val="hybridMultilevel"/>
    <w:tmpl w:val="AA808E82"/>
    <w:lvl w:ilvl="0" w:tplc="9D20832C">
      <w:start w:val="1"/>
      <w:numFmt w:val="decimal"/>
      <w:lvlText w:val="Tabel %1. "/>
      <w:lvlJc w:val="center"/>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40D5CF9"/>
    <w:multiLevelType w:val="hybridMultilevel"/>
    <w:tmpl w:val="296208F0"/>
    <w:lvl w:ilvl="0" w:tplc="4EC8A3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46364C37"/>
    <w:multiLevelType w:val="hybridMultilevel"/>
    <w:tmpl w:val="3EBE69D6"/>
    <w:lvl w:ilvl="0" w:tplc="0409000F">
      <w:start w:val="1"/>
      <w:numFmt w:val="decimal"/>
      <w:lvlText w:val="%1."/>
      <w:lvlJc w:val="left"/>
      <w:pPr>
        <w:ind w:left="1463" w:hanging="360"/>
      </w:pPr>
    </w:lvl>
    <w:lvl w:ilvl="1" w:tplc="04090019" w:tentative="1">
      <w:start w:val="1"/>
      <w:numFmt w:val="lowerLetter"/>
      <w:lvlText w:val="%2."/>
      <w:lvlJc w:val="left"/>
      <w:pPr>
        <w:ind w:left="2183" w:hanging="360"/>
      </w:pPr>
    </w:lvl>
    <w:lvl w:ilvl="2" w:tplc="0409001B" w:tentative="1">
      <w:start w:val="1"/>
      <w:numFmt w:val="lowerRoman"/>
      <w:lvlText w:val="%3."/>
      <w:lvlJc w:val="right"/>
      <w:pPr>
        <w:ind w:left="2903" w:hanging="180"/>
      </w:pPr>
    </w:lvl>
    <w:lvl w:ilvl="3" w:tplc="0409000F" w:tentative="1">
      <w:start w:val="1"/>
      <w:numFmt w:val="decimal"/>
      <w:lvlText w:val="%4."/>
      <w:lvlJc w:val="left"/>
      <w:pPr>
        <w:ind w:left="3623" w:hanging="360"/>
      </w:pPr>
    </w:lvl>
    <w:lvl w:ilvl="4" w:tplc="04090019" w:tentative="1">
      <w:start w:val="1"/>
      <w:numFmt w:val="lowerLetter"/>
      <w:lvlText w:val="%5."/>
      <w:lvlJc w:val="left"/>
      <w:pPr>
        <w:ind w:left="4343" w:hanging="360"/>
      </w:pPr>
    </w:lvl>
    <w:lvl w:ilvl="5" w:tplc="0409001B" w:tentative="1">
      <w:start w:val="1"/>
      <w:numFmt w:val="lowerRoman"/>
      <w:lvlText w:val="%6."/>
      <w:lvlJc w:val="right"/>
      <w:pPr>
        <w:ind w:left="5063" w:hanging="180"/>
      </w:pPr>
    </w:lvl>
    <w:lvl w:ilvl="6" w:tplc="0409000F" w:tentative="1">
      <w:start w:val="1"/>
      <w:numFmt w:val="decimal"/>
      <w:lvlText w:val="%7."/>
      <w:lvlJc w:val="left"/>
      <w:pPr>
        <w:ind w:left="5783" w:hanging="360"/>
      </w:pPr>
    </w:lvl>
    <w:lvl w:ilvl="7" w:tplc="04090019" w:tentative="1">
      <w:start w:val="1"/>
      <w:numFmt w:val="lowerLetter"/>
      <w:lvlText w:val="%8."/>
      <w:lvlJc w:val="left"/>
      <w:pPr>
        <w:ind w:left="6503" w:hanging="360"/>
      </w:pPr>
    </w:lvl>
    <w:lvl w:ilvl="8" w:tplc="0409001B" w:tentative="1">
      <w:start w:val="1"/>
      <w:numFmt w:val="lowerRoman"/>
      <w:lvlText w:val="%9."/>
      <w:lvlJc w:val="right"/>
      <w:pPr>
        <w:ind w:left="7223" w:hanging="180"/>
      </w:pPr>
    </w:lvl>
  </w:abstractNum>
  <w:abstractNum w:abstractNumId="19" w15:restartNumberingAfterBreak="0">
    <w:nsid w:val="4911618F"/>
    <w:multiLevelType w:val="hybridMultilevel"/>
    <w:tmpl w:val="CA5EEE22"/>
    <w:lvl w:ilvl="0" w:tplc="7C52F204">
      <w:start w:val="1"/>
      <w:numFmt w:val="decimal"/>
      <w:pStyle w:val="E-JOURNALHeadingBulletsBody"/>
      <w:lvlText w:val="%1."/>
      <w:lvlJc w:val="left"/>
      <w:pPr>
        <w:ind w:left="1103" w:hanging="360"/>
      </w:pPr>
      <w:rPr>
        <w:rFonts w:ascii="Times New Roman" w:eastAsia="Times New Roman" w:hAnsi="Times New Roman" w:cs="Times New Roman"/>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0" w15:restartNumberingAfterBreak="0">
    <w:nsid w:val="4CB748D0"/>
    <w:multiLevelType w:val="hybridMultilevel"/>
    <w:tmpl w:val="18745A9E"/>
    <w:lvl w:ilvl="0" w:tplc="B4164076">
      <w:start w:val="1"/>
      <w:numFmt w:val="decimal"/>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D6976FF"/>
    <w:multiLevelType w:val="hybridMultilevel"/>
    <w:tmpl w:val="330CA4BC"/>
    <w:lvl w:ilvl="0" w:tplc="04090017">
      <w:start w:val="1"/>
      <w:numFmt w:val="lowerLetter"/>
      <w:lvlText w:val="%1)"/>
      <w:lvlJc w:val="left"/>
      <w:pPr>
        <w:ind w:left="720" w:hanging="360"/>
      </w:pPr>
      <w:rPr>
        <w:rFonts w:cs="Times New Roman" w:hint="default"/>
        <w:sz w:val="23"/>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6634FE8"/>
    <w:multiLevelType w:val="hybridMultilevel"/>
    <w:tmpl w:val="0C101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A3A86"/>
    <w:multiLevelType w:val="hybridMultilevel"/>
    <w:tmpl w:val="A3CC7458"/>
    <w:lvl w:ilvl="0" w:tplc="E35C06DC">
      <w:start w:val="1"/>
      <w:numFmt w:val="decimal"/>
      <w:lvlText w:val="Gambar %1."/>
      <w:lvlJc w:val="righ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4" w15:restartNumberingAfterBreak="0">
    <w:nsid w:val="5DF41758"/>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5F255EB6"/>
    <w:multiLevelType w:val="hybridMultilevel"/>
    <w:tmpl w:val="2A3EFABA"/>
    <w:lvl w:ilvl="0" w:tplc="5D1A4C0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2AC31D1"/>
    <w:multiLevelType w:val="hybridMultilevel"/>
    <w:tmpl w:val="D39EF2F4"/>
    <w:lvl w:ilvl="0" w:tplc="04210019">
      <w:start w:val="1"/>
      <w:numFmt w:val="lowerLetter"/>
      <w:lvlText w:val="%1."/>
      <w:lvlJc w:val="left"/>
      <w:pPr>
        <w:ind w:left="626" w:hanging="360"/>
      </w:pPr>
    </w:lvl>
    <w:lvl w:ilvl="1" w:tplc="04210019" w:tentative="1">
      <w:start w:val="1"/>
      <w:numFmt w:val="lowerLetter"/>
      <w:lvlText w:val="%2."/>
      <w:lvlJc w:val="left"/>
      <w:pPr>
        <w:ind w:left="1346" w:hanging="360"/>
      </w:pPr>
    </w:lvl>
    <w:lvl w:ilvl="2" w:tplc="0421001B" w:tentative="1">
      <w:start w:val="1"/>
      <w:numFmt w:val="lowerRoman"/>
      <w:lvlText w:val="%3."/>
      <w:lvlJc w:val="right"/>
      <w:pPr>
        <w:ind w:left="2066" w:hanging="180"/>
      </w:pPr>
    </w:lvl>
    <w:lvl w:ilvl="3" w:tplc="0421000F" w:tentative="1">
      <w:start w:val="1"/>
      <w:numFmt w:val="decimal"/>
      <w:lvlText w:val="%4."/>
      <w:lvlJc w:val="left"/>
      <w:pPr>
        <w:ind w:left="2786" w:hanging="360"/>
      </w:pPr>
    </w:lvl>
    <w:lvl w:ilvl="4" w:tplc="04210019" w:tentative="1">
      <w:start w:val="1"/>
      <w:numFmt w:val="lowerLetter"/>
      <w:lvlText w:val="%5."/>
      <w:lvlJc w:val="left"/>
      <w:pPr>
        <w:ind w:left="3506" w:hanging="360"/>
      </w:pPr>
    </w:lvl>
    <w:lvl w:ilvl="5" w:tplc="0421001B" w:tentative="1">
      <w:start w:val="1"/>
      <w:numFmt w:val="lowerRoman"/>
      <w:lvlText w:val="%6."/>
      <w:lvlJc w:val="right"/>
      <w:pPr>
        <w:ind w:left="4226" w:hanging="180"/>
      </w:pPr>
    </w:lvl>
    <w:lvl w:ilvl="6" w:tplc="0421000F" w:tentative="1">
      <w:start w:val="1"/>
      <w:numFmt w:val="decimal"/>
      <w:lvlText w:val="%7."/>
      <w:lvlJc w:val="left"/>
      <w:pPr>
        <w:ind w:left="4946" w:hanging="360"/>
      </w:pPr>
    </w:lvl>
    <w:lvl w:ilvl="7" w:tplc="04210019" w:tentative="1">
      <w:start w:val="1"/>
      <w:numFmt w:val="lowerLetter"/>
      <w:lvlText w:val="%8."/>
      <w:lvlJc w:val="left"/>
      <w:pPr>
        <w:ind w:left="5666" w:hanging="360"/>
      </w:pPr>
    </w:lvl>
    <w:lvl w:ilvl="8" w:tplc="0421001B" w:tentative="1">
      <w:start w:val="1"/>
      <w:numFmt w:val="lowerRoman"/>
      <w:lvlText w:val="%9."/>
      <w:lvlJc w:val="right"/>
      <w:pPr>
        <w:ind w:left="6386" w:hanging="180"/>
      </w:pPr>
    </w:lvl>
  </w:abstractNum>
  <w:abstractNum w:abstractNumId="27" w15:restartNumberingAfterBreak="0">
    <w:nsid w:val="651808FC"/>
    <w:multiLevelType w:val="hybridMultilevel"/>
    <w:tmpl w:val="7414C80E"/>
    <w:lvl w:ilvl="0" w:tplc="56BCDEAC">
      <w:start w:val="1"/>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15:restartNumberingAfterBreak="0">
    <w:nsid w:val="687800BA"/>
    <w:multiLevelType w:val="hybridMultilevel"/>
    <w:tmpl w:val="B6A0AEA0"/>
    <w:lvl w:ilvl="0" w:tplc="B316EEF0">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E5C1A37"/>
    <w:multiLevelType w:val="hybridMultilevel"/>
    <w:tmpl w:val="2CFACA6C"/>
    <w:lvl w:ilvl="0" w:tplc="EA50BE7C">
      <w:start w:val="1"/>
      <w:numFmt w:val="upperRoman"/>
      <w:lvlText w:val="%1."/>
      <w:lvlJc w:val="right"/>
      <w:pPr>
        <w:ind w:left="827" w:hanging="360"/>
      </w:pPr>
      <w:rPr>
        <w:b w:val="0"/>
        <w:bCs/>
      </w:rPr>
    </w:lvl>
    <w:lvl w:ilvl="1" w:tplc="F698AEB6">
      <w:start w:val="1"/>
      <w:numFmt w:val="upperLetter"/>
      <w:lvlText w:val="%2."/>
      <w:lvlJc w:val="left"/>
      <w:pPr>
        <w:ind w:left="1547" w:hanging="360"/>
      </w:pPr>
      <w:rPr>
        <w:rFonts w:hint="default"/>
      </w:rPr>
    </w:lvl>
    <w:lvl w:ilvl="2" w:tplc="2E606064">
      <w:start w:val="1"/>
      <w:numFmt w:val="decimal"/>
      <w:lvlText w:val="%3."/>
      <w:lvlJc w:val="left"/>
      <w:pPr>
        <w:ind w:left="2447" w:hanging="360"/>
      </w:pPr>
      <w:rPr>
        <w:rFonts w:hint="default"/>
      </w:r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0" w15:restartNumberingAfterBreak="0">
    <w:nsid w:val="6FA97BAA"/>
    <w:multiLevelType w:val="hybridMultilevel"/>
    <w:tmpl w:val="A1CA50FC"/>
    <w:lvl w:ilvl="0" w:tplc="29D8B7FC">
      <w:start w:val="1"/>
      <w:numFmt w:val="upperRoman"/>
      <w:lvlText w:val="%1."/>
      <w:lvlJc w:val="right"/>
      <w:pPr>
        <w:ind w:left="895" w:hanging="360"/>
      </w:pPr>
      <w:rPr>
        <w:b w:val="0"/>
        <w:bCs/>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31" w15:restartNumberingAfterBreak="0">
    <w:nsid w:val="72DF223F"/>
    <w:multiLevelType w:val="hybridMultilevel"/>
    <w:tmpl w:val="BFC8D4C6"/>
    <w:lvl w:ilvl="0" w:tplc="B316EEF0">
      <w:start w:val="1"/>
      <w:numFmt w:val="decimal"/>
      <w:lvlText w:val="%1."/>
      <w:lvlJc w:val="left"/>
      <w:pPr>
        <w:ind w:left="720" w:hanging="360"/>
      </w:pPr>
      <w:rPr>
        <w:b w:val="0"/>
        <w:bCs/>
      </w:rPr>
    </w:lvl>
    <w:lvl w:ilvl="1" w:tplc="409E3F4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3B62758"/>
    <w:multiLevelType w:val="singleLevel"/>
    <w:tmpl w:val="73B62758"/>
    <w:lvl w:ilvl="0">
      <w:start w:val="1"/>
      <w:numFmt w:val="decimal"/>
      <w:lvlText w:val="%1."/>
      <w:lvlJc w:val="left"/>
      <w:pPr>
        <w:tabs>
          <w:tab w:val="left" w:pos="425"/>
        </w:tabs>
        <w:ind w:left="425" w:hanging="425"/>
      </w:pPr>
      <w:rPr>
        <w:rFonts w:hint="default"/>
      </w:rPr>
    </w:lvl>
  </w:abstractNum>
  <w:abstractNum w:abstractNumId="33" w15:restartNumberingAfterBreak="0">
    <w:nsid w:val="7CA05044"/>
    <w:multiLevelType w:val="hybridMultilevel"/>
    <w:tmpl w:val="D9BCA130"/>
    <w:lvl w:ilvl="0" w:tplc="BF4E95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5"/>
  </w:num>
  <w:num w:numId="3">
    <w:abstractNumId w:val="20"/>
  </w:num>
  <w:num w:numId="4">
    <w:abstractNumId w:val="9"/>
  </w:num>
  <w:num w:numId="5">
    <w:abstractNumId w:val="23"/>
  </w:num>
  <w:num w:numId="6">
    <w:abstractNumId w:val="15"/>
  </w:num>
  <w:num w:numId="7">
    <w:abstractNumId w:val="19"/>
  </w:num>
  <w:num w:numId="8">
    <w:abstractNumId w:val="16"/>
  </w:num>
  <w:num w:numId="9">
    <w:abstractNumId w:val="14"/>
  </w:num>
  <w:num w:numId="10">
    <w:abstractNumId w:val="12"/>
  </w:num>
  <w:num w:numId="11">
    <w:abstractNumId w:val="22"/>
  </w:num>
  <w:num w:numId="12">
    <w:abstractNumId w:val="27"/>
  </w:num>
  <w:num w:numId="13">
    <w:abstractNumId w:val="21"/>
  </w:num>
  <w:num w:numId="14">
    <w:abstractNumId w:val="7"/>
  </w:num>
  <w:num w:numId="15">
    <w:abstractNumId w:val="26"/>
  </w:num>
  <w:num w:numId="16">
    <w:abstractNumId w:val="13"/>
  </w:num>
  <w:num w:numId="17">
    <w:abstractNumId w:val="17"/>
  </w:num>
  <w:num w:numId="18">
    <w:abstractNumId w:val="18"/>
  </w:num>
  <w:num w:numId="19">
    <w:abstractNumId w:val="3"/>
  </w:num>
  <w:num w:numId="20">
    <w:abstractNumId w:val="4"/>
  </w:num>
  <w:num w:numId="21">
    <w:abstractNumId w:val="2"/>
  </w:num>
  <w:num w:numId="22">
    <w:abstractNumId w:val="33"/>
  </w:num>
  <w:num w:numId="23">
    <w:abstractNumId w:val="25"/>
  </w:num>
  <w:num w:numId="24">
    <w:abstractNumId w:val="30"/>
  </w:num>
  <w:num w:numId="25">
    <w:abstractNumId w:val="24"/>
  </w:num>
  <w:num w:numId="26">
    <w:abstractNumId w:val="10"/>
  </w:num>
  <w:num w:numId="27">
    <w:abstractNumId w:val="8"/>
  </w:num>
  <w:num w:numId="28">
    <w:abstractNumId w:val="6"/>
  </w:num>
  <w:num w:numId="29">
    <w:abstractNumId w:val="29"/>
  </w:num>
  <w:num w:numId="30">
    <w:abstractNumId w:val="31"/>
  </w:num>
  <w:num w:numId="31">
    <w:abstractNumId w:val="28"/>
  </w:num>
  <w:num w:numId="32">
    <w:abstractNumId w:val="11"/>
  </w:num>
  <w:num w:numId="33">
    <w:abstractNumId w:val="32"/>
  </w:num>
  <w:num w:numId="34">
    <w:abstractNumId w:val="0"/>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35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1MjO1tDS1MDNT0lEKTi0uzszPAykwrAUAwSRieywAAAA="/>
  </w:docVars>
  <w:rsids>
    <w:rsidRoot w:val="006A2620"/>
    <w:rsid w:val="00001031"/>
    <w:rsid w:val="00002AE7"/>
    <w:rsid w:val="000035D5"/>
    <w:rsid w:val="00003D05"/>
    <w:rsid w:val="00004704"/>
    <w:rsid w:val="00004F84"/>
    <w:rsid w:val="00006F6C"/>
    <w:rsid w:val="0000734F"/>
    <w:rsid w:val="00007406"/>
    <w:rsid w:val="0001066F"/>
    <w:rsid w:val="00010782"/>
    <w:rsid w:val="00012190"/>
    <w:rsid w:val="00012199"/>
    <w:rsid w:val="00012C15"/>
    <w:rsid w:val="000136D2"/>
    <w:rsid w:val="0001377D"/>
    <w:rsid w:val="00013DC1"/>
    <w:rsid w:val="00013E61"/>
    <w:rsid w:val="000144B9"/>
    <w:rsid w:val="00014F17"/>
    <w:rsid w:val="00015055"/>
    <w:rsid w:val="000159BF"/>
    <w:rsid w:val="00015D8D"/>
    <w:rsid w:val="00015F89"/>
    <w:rsid w:val="000167F7"/>
    <w:rsid w:val="000173C4"/>
    <w:rsid w:val="0001792C"/>
    <w:rsid w:val="00017E03"/>
    <w:rsid w:val="00017FA8"/>
    <w:rsid w:val="0002081D"/>
    <w:rsid w:val="000209DE"/>
    <w:rsid w:val="00021242"/>
    <w:rsid w:val="000214E5"/>
    <w:rsid w:val="00021C85"/>
    <w:rsid w:val="000226E3"/>
    <w:rsid w:val="00023F67"/>
    <w:rsid w:val="0002473E"/>
    <w:rsid w:val="00024905"/>
    <w:rsid w:val="0002530B"/>
    <w:rsid w:val="00026E65"/>
    <w:rsid w:val="0002725D"/>
    <w:rsid w:val="00027F71"/>
    <w:rsid w:val="000307F4"/>
    <w:rsid w:val="00030CE2"/>
    <w:rsid w:val="0003209F"/>
    <w:rsid w:val="000320E6"/>
    <w:rsid w:val="000329D4"/>
    <w:rsid w:val="0003319A"/>
    <w:rsid w:val="0003319B"/>
    <w:rsid w:val="00033664"/>
    <w:rsid w:val="0003377F"/>
    <w:rsid w:val="000351A1"/>
    <w:rsid w:val="00035223"/>
    <w:rsid w:val="00035DE3"/>
    <w:rsid w:val="000365F8"/>
    <w:rsid w:val="00036680"/>
    <w:rsid w:val="0003720B"/>
    <w:rsid w:val="000372DB"/>
    <w:rsid w:val="00037494"/>
    <w:rsid w:val="00040FE7"/>
    <w:rsid w:val="000411FE"/>
    <w:rsid w:val="00041DA7"/>
    <w:rsid w:val="000434E7"/>
    <w:rsid w:val="0004364F"/>
    <w:rsid w:val="00043B68"/>
    <w:rsid w:val="00043C0F"/>
    <w:rsid w:val="00043F1E"/>
    <w:rsid w:val="000442DD"/>
    <w:rsid w:val="00044F26"/>
    <w:rsid w:val="00045427"/>
    <w:rsid w:val="00045FC9"/>
    <w:rsid w:val="0005012B"/>
    <w:rsid w:val="0005096C"/>
    <w:rsid w:val="0005105B"/>
    <w:rsid w:val="00051412"/>
    <w:rsid w:val="00052A50"/>
    <w:rsid w:val="000530EB"/>
    <w:rsid w:val="00053BD5"/>
    <w:rsid w:val="000540AA"/>
    <w:rsid w:val="00054665"/>
    <w:rsid w:val="000546AD"/>
    <w:rsid w:val="00054EAB"/>
    <w:rsid w:val="0005541C"/>
    <w:rsid w:val="000557C6"/>
    <w:rsid w:val="000559A1"/>
    <w:rsid w:val="000560F6"/>
    <w:rsid w:val="00056387"/>
    <w:rsid w:val="0005650D"/>
    <w:rsid w:val="00057688"/>
    <w:rsid w:val="0005771C"/>
    <w:rsid w:val="00057A4F"/>
    <w:rsid w:val="000606B0"/>
    <w:rsid w:val="00060B2E"/>
    <w:rsid w:val="00060D0E"/>
    <w:rsid w:val="000612D1"/>
    <w:rsid w:val="00062263"/>
    <w:rsid w:val="00064BA8"/>
    <w:rsid w:val="00064C3E"/>
    <w:rsid w:val="00064D04"/>
    <w:rsid w:val="00064D5B"/>
    <w:rsid w:val="000652CB"/>
    <w:rsid w:val="000668FD"/>
    <w:rsid w:val="00067799"/>
    <w:rsid w:val="00067C3F"/>
    <w:rsid w:val="00067E7A"/>
    <w:rsid w:val="00070397"/>
    <w:rsid w:val="00070F18"/>
    <w:rsid w:val="0007138C"/>
    <w:rsid w:val="00071AC1"/>
    <w:rsid w:val="00071C42"/>
    <w:rsid w:val="000727B7"/>
    <w:rsid w:val="00073065"/>
    <w:rsid w:val="00073C8F"/>
    <w:rsid w:val="0007404F"/>
    <w:rsid w:val="00074411"/>
    <w:rsid w:val="000745F1"/>
    <w:rsid w:val="00074B4F"/>
    <w:rsid w:val="00075037"/>
    <w:rsid w:val="0007504E"/>
    <w:rsid w:val="00075154"/>
    <w:rsid w:val="00075BD9"/>
    <w:rsid w:val="00075D11"/>
    <w:rsid w:val="0007659C"/>
    <w:rsid w:val="000800C8"/>
    <w:rsid w:val="00080A15"/>
    <w:rsid w:val="00081A2C"/>
    <w:rsid w:val="00082042"/>
    <w:rsid w:val="00082214"/>
    <w:rsid w:val="00082E93"/>
    <w:rsid w:val="00082FB3"/>
    <w:rsid w:val="00083714"/>
    <w:rsid w:val="0008383B"/>
    <w:rsid w:val="00083D9E"/>
    <w:rsid w:val="00084F4E"/>
    <w:rsid w:val="00085D93"/>
    <w:rsid w:val="00086699"/>
    <w:rsid w:val="000866E0"/>
    <w:rsid w:val="00086B2F"/>
    <w:rsid w:val="0008711D"/>
    <w:rsid w:val="00087491"/>
    <w:rsid w:val="000874A6"/>
    <w:rsid w:val="00087862"/>
    <w:rsid w:val="00087B02"/>
    <w:rsid w:val="00091657"/>
    <w:rsid w:val="00092DE1"/>
    <w:rsid w:val="0009485C"/>
    <w:rsid w:val="00094EA2"/>
    <w:rsid w:val="000957CE"/>
    <w:rsid w:val="000959B9"/>
    <w:rsid w:val="0009659B"/>
    <w:rsid w:val="000A05E6"/>
    <w:rsid w:val="000A0DD7"/>
    <w:rsid w:val="000A2838"/>
    <w:rsid w:val="000A2DEF"/>
    <w:rsid w:val="000A32D1"/>
    <w:rsid w:val="000A3E08"/>
    <w:rsid w:val="000A3FE2"/>
    <w:rsid w:val="000A459C"/>
    <w:rsid w:val="000A4651"/>
    <w:rsid w:val="000A4CA0"/>
    <w:rsid w:val="000A5C0B"/>
    <w:rsid w:val="000A646C"/>
    <w:rsid w:val="000A7BE3"/>
    <w:rsid w:val="000B0671"/>
    <w:rsid w:val="000B10E1"/>
    <w:rsid w:val="000B15B7"/>
    <w:rsid w:val="000B1BBE"/>
    <w:rsid w:val="000B1F7E"/>
    <w:rsid w:val="000B24AB"/>
    <w:rsid w:val="000B2721"/>
    <w:rsid w:val="000B3EE1"/>
    <w:rsid w:val="000B4C01"/>
    <w:rsid w:val="000B5249"/>
    <w:rsid w:val="000B54FC"/>
    <w:rsid w:val="000B6625"/>
    <w:rsid w:val="000B77F1"/>
    <w:rsid w:val="000C06B0"/>
    <w:rsid w:val="000C1967"/>
    <w:rsid w:val="000C26FC"/>
    <w:rsid w:val="000C2EC8"/>
    <w:rsid w:val="000C2F64"/>
    <w:rsid w:val="000C3E8B"/>
    <w:rsid w:val="000C42FD"/>
    <w:rsid w:val="000C44FF"/>
    <w:rsid w:val="000C485C"/>
    <w:rsid w:val="000C4B96"/>
    <w:rsid w:val="000C4BAB"/>
    <w:rsid w:val="000C4D93"/>
    <w:rsid w:val="000C500F"/>
    <w:rsid w:val="000C553F"/>
    <w:rsid w:val="000C74C0"/>
    <w:rsid w:val="000D236A"/>
    <w:rsid w:val="000D292E"/>
    <w:rsid w:val="000D33B1"/>
    <w:rsid w:val="000D3D7C"/>
    <w:rsid w:val="000D405A"/>
    <w:rsid w:val="000D520E"/>
    <w:rsid w:val="000D65FE"/>
    <w:rsid w:val="000E0651"/>
    <w:rsid w:val="000E09A7"/>
    <w:rsid w:val="000E0BC3"/>
    <w:rsid w:val="000E1491"/>
    <w:rsid w:val="000E1710"/>
    <w:rsid w:val="000E1D22"/>
    <w:rsid w:val="000E26F4"/>
    <w:rsid w:val="000E2D6E"/>
    <w:rsid w:val="000E3370"/>
    <w:rsid w:val="000E386C"/>
    <w:rsid w:val="000E4390"/>
    <w:rsid w:val="000E4C6E"/>
    <w:rsid w:val="000E4D78"/>
    <w:rsid w:val="000E52C6"/>
    <w:rsid w:val="000E674F"/>
    <w:rsid w:val="000E696E"/>
    <w:rsid w:val="000E78CC"/>
    <w:rsid w:val="000E79A7"/>
    <w:rsid w:val="000E7A7F"/>
    <w:rsid w:val="000E7C91"/>
    <w:rsid w:val="000E7D3B"/>
    <w:rsid w:val="000F0169"/>
    <w:rsid w:val="000F0513"/>
    <w:rsid w:val="000F0562"/>
    <w:rsid w:val="000F14AA"/>
    <w:rsid w:val="000F163E"/>
    <w:rsid w:val="000F206D"/>
    <w:rsid w:val="000F25B9"/>
    <w:rsid w:val="000F2606"/>
    <w:rsid w:val="000F2ABD"/>
    <w:rsid w:val="000F2EE4"/>
    <w:rsid w:val="000F32B3"/>
    <w:rsid w:val="000F3E1E"/>
    <w:rsid w:val="000F48FB"/>
    <w:rsid w:val="000F5602"/>
    <w:rsid w:val="000F646B"/>
    <w:rsid w:val="000F6AF3"/>
    <w:rsid w:val="000F7616"/>
    <w:rsid w:val="000F779B"/>
    <w:rsid w:val="00100220"/>
    <w:rsid w:val="00101431"/>
    <w:rsid w:val="00101BF0"/>
    <w:rsid w:val="00101CEB"/>
    <w:rsid w:val="00103A54"/>
    <w:rsid w:val="001045A0"/>
    <w:rsid w:val="00104D0C"/>
    <w:rsid w:val="0010576C"/>
    <w:rsid w:val="00106C0C"/>
    <w:rsid w:val="001076A2"/>
    <w:rsid w:val="00107B97"/>
    <w:rsid w:val="00107EA6"/>
    <w:rsid w:val="00107EDC"/>
    <w:rsid w:val="00110CC9"/>
    <w:rsid w:val="001111D2"/>
    <w:rsid w:val="001113F5"/>
    <w:rsid w:val="00112215"/>
    <w:rsid w:val="00113B18"/>
    <w:rsid w:val="00113B79"/>
    <w:rsid w:val="00113F1E"/>
    <w:rsid w:val="00114000"/>
    <w:rsid w:val="0011407C"/>
    <w:rsid w:val="00114569"/>
    <w:rsid w:val="00114B5D"/>
    <w:rsid w:val="00115009"/>
    <w:rsid w:val="001152BC"/>
    <w:rsid w:val="0011557C"/>
    <w:rsid w:val="00115739"/>
    <w:rsid w:val="00116A2E"/>
    <w:rsid w:val="00120D6C"/>
    <w:rsid w:val="00122611"/>
    <w:rsid w:val="00122845"/>
    <w:rsid w:val="00122847"/>
    <w:rsid w:val="001228F0"/>
    <w:rsid w:val="00122F90"/>
    <w:rsid w:val="0012477E"/>
    <w:rsid w:val="0012587C"/>
    <w:rsid w:val="00125DA1"/>
    <w:rsid w:val="001261A1"/>
    <w:rsid w:val="001266AB"/>
    <w:rsid w:val="00127AA8"/>
    <w:rsid w:val="00130CE4"/>
    <w:rsid w:val="001314AC"/>
    <w:rsid w:val="0013236E"/>
    <w:rsid w:val="0013445D"/>
    <w:rsid w:val="001345C1"/>
    <w:rsid w:val="001349AC"/>
    <w:rsid w:val="00134ADC"/>
    <w:rsid w:val="00136B0C"/>
    <w:rsid w:val="00136EAB"/>
    <w:rsid w:val="001405A1"/>
    <w:rsid w:val="001417D8"/>
    <w:rsid w:val="0014187D"/>
    <w:rsid w:val="00141A2C"/>
    <w:rsid w:val="00141A4A"/>
    <w:rsid w:val="00141B2B"/>
    <w:rsid w:val="0014244C"/>
    <w:rsid w:val="0014250A"/>
    <w:rsid w:val="001428D4"/>
    <w:rsid w:val="001436C5"/>
    <w:rsid w:val="00143845"/>
    <w:rsid w:val="001442D3"/>
    <w:rsid w:val="001444B9"/>
    <w:rsid w:val="00144559"/>
    <w:rsid w:val="001449B6"/>
    <w:rsid w:val="00144E4A"/>
    <w:rsid w:val="00144FA6"/>
    <w:rsid w:val="001450D0"/>
    <w:rsid w:val="00145722"/>
    <w:rsid w:val="00145DE1"/>
    <w:rsid w:val="0014680F"/>
    <w:rsid w:val="00147E86"/>
    <w:rsid w:val="001502D3"/>
    <w:rsid w:val="00150585"/>
    <w:rsid w:val="00150AB3"/>
    <w:rsid w:val="00150D45"/>
    <w:rsid w:val="00151EE4"/>
    <w:rsid w:val="001522C2"/>
    <w:rsid w:val="001529F5"/>
    <w:rsid w:val="00152B40"/>
    <w:rsid w:val="00153303"/>
    <w:rsid w:val="001535AD"/>
    <w:rsid w:val="00153959"/>
    <w:rsid w:val="00155460"/>
    <w:rsid w:val="00156434"/>
    <w:rsid w:val="00157814"/>
    <w:rsid w:val="0016081D"/>
    <w:rsid w:val="00165A9D"/>
    <w:rsid w:val="00165DE9"/>
    <w:rsid w:val="001660A7"/>
    <w:rsid w:val="00166B68"/>
    <w:rsid w:val="00167005"/>
    <w:rsid w:val="001702B1"/>
    <w:rsid w:val="00170D6F"/>
    <w:rsid w:val="0017126F"/>
    <w:rsid w:val="001719F8"/>
    <w:rsid w:val="00171D24"/>
    <w:rsid w:val="00173377"/>
    <w:rsid w:val="00173C5F"/>
    <w:rsid w:val="0017517F"/>
    <w:rsid w:val="0017525F"/>
    <w:rsid w:val="0017554B"/>
    <w:rsid w:val="00175B00"/>
    <w:rsid w:val="00175F76"/>
    <w:rsid w:val="00175F93"/>
    <w:rsid w:val="00176786"/>
    <w:rsid w:val="00176E4A"/>
    <w:rsid w:val="00176FBE"/>
    <w:rsid w:val="00177145"/>
    <w:rsid w:val="0017731F"/>
    <w:rsid w:val="00180333"/>
    <w:rsid w:val="00180515"/>
    <w:rsid w:val="00180D7A"/>
    <w:rsid w:val="001825EF"/>
    <w:rsid w:val="001826C6"/>
    <w:rsid w:val="00182D67"/>
    <w:rsid w:val="00183183"/>
    <w:rsid w:val="00183A91"/>
    <w:rsid w:val="00184397"/>
    <w:rsid w:val="00184DCE"/>
    <w:rsid w:val="00185468"/>
    <w:rsid w:val="00185FB4"/>
    <w:rsid w:val="0018742A"/>
    <w:rsid w:val="001877A1"/>
    <w:rsid w:val="00187AF1"/>
    <w:rsid w:val="00190317"/>
    <w:rsid w:val="00190C12"/>
    <w:rsid w:val="00191A25"/>
    <w:rsid w:val="00192822"/>
    <w:rsid w:val="00193245"/>
    <w:rsid w:val="00195276"/>
    <w:rsid w:val="00195676"/>
    <w:rsid w:val="00195833"/>
    <w:rsid w:val="00196759"/>
    <w:rsid w:val="00196AD1"/>
    <w:rsid w:val="00196B88"/>
    <w:rsid w:val="00196BA7"/>
    <w:rsid w:val="0019744B"/>
    <w:rsid w:val="001A039C"/>
    <w:rsid w:val="001A03E0"/>
    <w:rsid w:val="001A0746"/>
    <w:rsid w:val="001A1AD0"/>
    <w:rsid w:val="001A1D67"/>
    <w:rsid w:val="001A20B0"/>
    <w:rsid w:val="001A2C85"/>
    <w:rsid w:val="001A4014"/>
    <w:rsid w:val="001A4B09"/>
    <w:rsid w:val="001A5334"/>
    <w:rsid w:val="001A619B"/>
    <w:rsid w:val="001A6DDC"/>
    <w:rsid w:val="001A76D4"/>
    <w:rsid w:val="001A776D"/>
    <w:rsid w:val="001A7F59"/>
    <w:rsid w:val="001B0AFB"/>
    <w:rsid w:val="001B0C99"/>
    <w:rsid w:val="001B0F1A"/>
    <w:rsid w:val="001B1377"/>
    <w:rsid w:val="001B19F1"/>
    <w:rsid w:val="001B28CB"/>
    <w:rsid w:val="001B2A72"/>
    <w:rsid w:val="001B3EFB"/>
    <w:rsid w:val="001B3F43"/>
    <w:rsid w:val="001B4AEA"/>
    <w:rsid w:val="001B4C0D"/>
    <w:rsid w:val="001B547E"/>
    <w:rsid w:val="001B5B0C"/>
    <w:rsid w:val="001B5C49"/>
    <w:rsid w:val="001B5C61"/>
    <w:rsid w:val="001B6079"/>
    <w:rsid w:val="001B6370"/>
    <w:rsid w:val="001B66EF"/>
    <w:rsid w:val="001B6B4D"/>
    <w:rsid w:val="001B7684"/>
    <w:rsid w:val="001B799E"/>
    <w:rsid w:val="001B7DED"/>
    <w:rsid w:val="001C018D"/>
    <w:rsid w:val="001C0725"/>
    <w:rsid w:val="001C1D90"/>
    <w:rsid w:val="001C1EB8"/>
    <w:rsid w:val="001C2E75"/>
    <w:rsid w:val="001C354C"/>
    <w:rsid w:val="001C407E"/>
    <w:rsid w:val="001C41FF"/>
    <w:rsid w:val="001C4654"/>
    <w:rsid w:val="001C49D8"/>
    <w:rsid w:val="001C6CC3"/>
    <w:rsid w:val="001C6F0B"/>
    <w:rsid w:val="001C7309"/>
    <w:rsid w:val="001C74D5"/>
    <w:rsid w:val="001C7550"/>
    <w:rsid w:val="001C7CBA"/>
    <w:rsid w:val="001C7F01"/>
    <w:rsid w:val="001D0129"/>
    <w:rsid w:val="001D13F3"/>
    <w:rsid w:val="001D1F99"/>
    <w:rsid w:val="001D2118"/>
    <w:rsid w:val="001D2E28"/>
    <w:rsid w:val="001D3708"/>
    <w:rsid w:val="001D370B"/>
    <w:rsid w:val="001D3B5D"/>
    <w:rsid w:val="001D44DF"/>
    <w:rsid w:val="001D4671"/>
    <w:rsid w:val="001D47A2"/>
    <w:rsid w:val="001D48EF"/>
    <w:rsid w:val="001D4BF0"/>
    <w:rsid w:val="001D5080"/>
    <w:rsid w:val="001D5356"/>
    <w:rsid w:val="001D54BC"/>
    <w:rsid w:val="001D5DE0"/>
    <w:rsid w:val="001D755C"/>
    <w:rsid w:val="001D7A97"/>
    <w:rsid w:val="001E10A9"/>
    <w:rsid w:val="001E142A"/>
    <w:rsid w:val="001E1732"/>
    <w:rsid w:val="001E2098"/>
    <w:rsid w:val="001E22A4"/>
    <w:rsid w:val="001E3D15"/>
    <w:rsid w:val="001E3FA9"/>
    <w:rsid w:val="001E4125"/>
    <w:rsid w:val="001E43C6"/>
    <w:rsid w:val="001E50ED"/>
    <w:rsid w:val="001E547F"/>
    <w:rsid w:val="001E5887"/>
    <w:rsid w:val="001E60FA"/>
    <w:rsid w:val="001E670C"/>
    <w:rsid w:val="001E744D"/>
    <w:rsid w:val="001E7706"/>
    <w:rsid w:val="001E7E0F"/>
    <w:rsid w:val="001F01CD"/>
    <w:rsid w:val="001F036C"/>
    <w:rsid w:val="001F03DB"/>
    <w:rsid w:val="001F09F1"/>
    <w:rsid w:val="001F0B40"/>
    <w:rsid w:val="001F0D7A"/>
    <w:rsid w:val="001F1008"/>
    <w:rsid w:val="001F1E7A"/>
    <w:rsid w:val="001F2320"/>
    <w:rsid w:val="001F242E"/>
    <w:rsid w:val="001F270A"/>
    <w:rsid w:val="001F2B8D"/>
    <w:rsid w:val="001F31C3"/>
    <w:rsid w:val="001F3325"/>
    <w:rsid w:val="001F3C14"/>
    <w:rsid w:val="001F48D4"/>
    <w:rsid w:val="001F4D82"/>
    <w:rsid w:val="001F4FF7"/>
    <w:rsid w:val="001F5D1E"/>
    <w:rsid w:val="001F7459"/>
    <w:rsid w:val="001F75D3"/>
    <w:rsid w:val="001F76D4"/>
    <w:rsid w:val="001F7F27"/>
    <w:rsid w:val="001F7F34"/>
    <w:rsid w:val="002042C0"/>
    <w:rsid w:val="00205C67"/>
    <w:rsid w:val="00206FF6"/>
    <w:rsid w:val="00207011"/>
    <w:rsid w:val="00207073"/>
    <w:rsid w:val="00207454"/>
    <w:rsid w:val="00207BF1"/>
    <w:rsid w:val="00207EF6"/>
    <w:rsid w:val="00207FE9"/>
    <w:rsid w:val="00210268"/>
    <w:rsid w:val="002108E0"/>
    <w:rsid w:val="002109D4"/>
    <w:rsid w:val="00210B9C"/>
    <w:rsid w:val="00210FB9"/>
    <w:rsid w:val="00211BD6"/>
    <w:rsid w:val="002125E6"/>
    <w:rsid w:val="002132C6"/>
    <w:rsid w:val="002135B0"/>
    <w:rsid w:val="00213C4C"/>
    <w:rsid w:val="00213FDC"/>
    <w:rsid w:val="0021783B"/>
    <w:rsid w:val="002209F6"/>
    <w:rsid w:val="00220D7C"/>
    <w:rsid w:val="002218E5"/>
    <w:rsid w:val="00221911"/>
    <w:rsid w:val="00221C2C"/>
    <w:rsid w:val="00221D3A"/>
    <w:rsid w:val="00222504"/>
    <w:rsid w:val="002229EB"/>
    <w:rsid w:val="00222F7A"/>
    <w:rsid w:val="00223672"/>
    <w:rsid w:val="00224FDB"/>
    <w:rsid w:val="0022522F"/>
    <w:rsid w:val="00225809"/>
    <w:rsid w:val="00225C1A"/>
    <w:rsid w:val="00226B29"/>
    <w:rsid w:val="0022758C"/>
    <w:rsid w:val="00227D29"/>
    <w:rsid w:val="00231864"/>
    <w:rsid w:val="0023253A"/>
    <w:rsid w:val="00232878"/>
    <w:rsid w:val="00232A26"/>
    <w:rsid w:val="00232D4F"/>
    <w:rsid w:val="00233C4B"/>
    <w:rsid w:val="0023540E"/>
    <w:rsid w:val="002356D9"/>
    <w:rsid w:val="00236322"/>
    <w:rsid w:val="002363E7"/>
    <w:rsid w:val="00236F3D"/>
    <w:rsid w:val="002406DC"/>
    <w:rsid w:val="00240D6B"/>
    <w:rsid w:val="00240D79"/>
    <w:rsid w:val="002414A0"/>
    <w:rsid w:val="00243279"/>
    <w:rsid w:val="002444E3"/>
    <w:rsid w:val="00245685"/>
    <w:rsid w:val="002458FC"/>
    <w:rsid w:val="002467A2"/>
    <w:rsid w:val="00246CCB"/>
    <w:rsid w:val="00250C20"/>
    <w:rsid w:val="002511EB"/>
    <w:rsid w:val="0025160A"/>
    <w:rsid w:val="002529A2"/>
    <w:rsid w:val="00253423"/>
    <w:rsid w:val="0025347A"/>
    <w:rsid w:val="00253F03"/>
    <w:rsid w:val="002543E0"/>
    <w:rsid w:val="00254411"/>
    <w:rsid w:val="00255459"/>
    <w:rsid w:val="00255E9D"/>
    <w:rsid w:val="0025601F"/>
    <w:rsid w:val="002563C2"/>
    <w:rsid w:val="00256883"/>
    <w:rsid w:val="00257600"/>
    <w:rsid w:val="002576C4"/>
    <w:rsid w:val="00257FF0"/>
    <w:rsid w:val="002604FC"/>
    <w:rsid w:val="00262483"/>
    <w:rsid w:val="00262865"/>
    <w:rsid w:val="00263343"/>
    <w:rsid w:val="002634DC"/>
    <w:rsid w:val="002640A4"/>
    <w:rsid w:val="00264374"/>
    <w:rsid w:val="0026468C"/>
    <w:rsid w:val="00265132"/>
    <w:rsid w:val="002659B1"/>
    <w:rsid w:val="0026632E"/>
    <w:rsid w:val="002677E9"/>
    <w:rsid w:val="0027058C"/>
    <w:rsid w:val="00270BD2"/>
    <w:rsid w:val="0027146E"/>
    <w:rsid w:val="00271A12"/>
    <w:rsid w:val="00272495"/>
    <w:rsid w:val="00272563"/>
    <w:rsid w:val="0027270C"/>
    <w:rsid w:val="0027285C"/>
    <w:rsid w:val="0027401B"/>
    <w:rsid w:val="00274377"/>
    <w:rsid w:val="00275819"/>
    <w:rsid w:val="00275C15"/>
    <w:rsid w:val="00275EAC"/>
    <w:rsid w:val="00276EBA"/>
    <w:rsid w:val="00280D12"/>
    <w:rsid w:val="00280F70"/>
    <w:rsid w:val="0028123E"/>
    <w:rsid w:val="00281A11"/>
    <w:rsid w:val="002824FB"/>
    <w:rsid w:val="002835FB"/>
    <w:rsid w:val="00283A82"/>
    <w:rsid w:val="00283AAE"/>
    <w:rsid w:val="002846CB"/>
    <w:rsid w:val="002849D5"/>
    <w:rsid w:val="00284A93"/>
    <w:rsid w:val="0028534C"/>
    <w:rsid w:val="00285F6F"/>
    <w:rsid w:val="002861EF"/>
    <w:rsid w:val="00286D9D"/>
    <w:rsid w:val="0029146A"/>
    <w:rsid w:val="002925D6"/>
    <w:rsid w:val="0029363E"/>
    <w:rsid w:val="00293A72"/>
    <w:rsid w:val="002942D3"/>
    <w:rsid w:val="0029449E"/>
    <w:rsid w:val="002956A5"/>
    <w:rsid w:val="002975C5"/>
    <w:rsid w:val="002A02F4"/>
    <w:rsid w:val="002A04DB"/>
    <w:rsid w:val="002A0BA2"/>
    <w:rsid w:val="002A0DEE"/>
    <w:rsid w:val="002A111A"/>
    <w:rsid w:val="002A1AB4"/>
    <w:rsid w:val="002A2D98"/>
    <w:rsid w:val="002A3C3E"/>
    <w:rsid w:val="002A4EAB"/>
    <w:rsid w:val="002A66EA"/>
    <w:rsid w:val="002A6F66"/>
    <w:rsid w:val="002A7547"/>
    <w:rsid w:val="002A772E"/>
    <w:rsid w:val="002A7F4C"/>
    <w:rsid w:val="002A7F89"/>
    <w:rsid w:val="002B02F0"/>
    <w:rsid w:val="002B0531"/>
    <w:rsid w:val="002B09E8"/>
    <w:rsid w:val="002B0BD0"/>
    <w:rsid w:val="002B1A63"/>
    <w:rsid w:val="002B1B51"/>
    <w:rsid w:val="002B1DC5"/>
    <w:rsid w:val="002B2557"/>
    <w:rsid w:val="002B2671"/>
    <w:rsid w:val="002B328B"/>
    <w:rsid w:val="002B338C"/>
    <w:rsid w:val="002B3A62"/>
    <w:rsid w:val="002B3F44"/>
    <w:rsid w:val="002B50CE"/>
    <w:rsid w:val="002B5936"/>
    <w:rsid w:val="002B603C"/>
    <w:rsid w:val="002B6ED1"/>
    <w:rsid w:val="002B7191"/>
    <w:rsid w:val="002B7AB2"/>
    <w:rsid w:val="002C0976"/>
    <w:rsid w:val="002C0B79"/>
    <w:rsid w:val="002C14EA"/>
    <w:rsid w:val="002C21D3"/>
    <w:rsid w:val="002C2855"/>
    <w:rsid w:val="002C2CD4"/>
    <w:rsid w:val="002C365B"/>
    <w:rsid w:val="002C36D0"/>
    <w:rsid w:val="002C3967"/>
    <w:rsid w:val="002C4DEA"/>
    <w:rsid w:val="002C6D34"/>
    <w:rsid w:val="002C71FA"/>
    <w:rsid w:val="002C7ED2"/>
    <w:rsid w:val="002C7F9E"/>
    <w:rsid w:val="002D0813"/>
    <w:rsid w:val="002D0952"/>
    <w:rsid w:val="002D0AB1"/>
    <w:rsid w:val="002D1E17"/>
    <w:rsid w:val="002D1E45"/>
    <w:rsid w:val="002D3F03"/>
    <w:rsid w:val="002D4B91"/>
    <w:rsid w:val="002D51B6"/>
    <w:rsid w:val="002D5A38"/>
    <w:rsid w:val="002D6DF9"/>
    <w:rsid w:val="002D7075"/>
    <w:rsid w:val="002E1767"/>
    <w:rsid w:val="002E1C4E"/>
    <w:rsid w:val="002E3EBA"/>
    <w:rsid w:val="002E4192"/>
    <w:rsid w:val="002E5282"/>
    <w:rsid w:val="002E52E8"/>
    <w:rsid w:val="002E6C8A"/>
    <w:rsid w:val="002E6EC2"/>
    <w:rsid w:val="002E796A"/>
    <w:rsid w:val="002E7AF7"/>
    <w:rsid w:val="002E7CF3"/>
    <w:rsid w:val="002F16DE"/>
    <w:rsid w:val="002F18DC"/>
    <w:rsid w:val="002F2544"/>
    <w:rsid w:val="002F27BC"/>
    <w:rsid w:val="002F2FDD"/>
    <w:rsid w:val="002F4716"/>
    <w:rsid w:val="002F6355"/>
    <w:rsid w:val="002F6B8E"/>
    <w:rsid w:val="002F788A"/>
    <w:rsid w:val="00300F29"/>
    <w:rsid w:val="0030182C"/>
    <w:rsid w:val="00301F29"/>
    <w:rsid w:val="00302C9B"/>
    <w:rsid w:val="0030371F"/>
    <w:rsid w:val="0030414A"/>
    <w:rsid w:val="00304905"/>
    <w:rsid w:val="00304982"/>
    <w:rsid w:val="00305580"/>
    <w:rsid w:val="0030668F"/>
    <w:rsid w:val="0030676E"/>
    <w:rsid w:val="00306B5C"/>
    <w:rsid w:val="00307B25"/>
    <w:rsid w:val="0031014F"/>
    <w:rsid w:val="0031023A"/>
    <w:rsid w:val="00311B8A"/>
    <w:rsid w:val="00312446"/>
    <w:rsid w:val="00314CE0"/>
    <w:rsid w:val="0031619D"/>
    <w:rsid w:val="00316C07"/>
    <w:rsid w:val="00317EF7"/>
    <w:rsid w:val="003201B0"/>
    <w:rsid w:val="0032072A"/>
    <w:rsid w:val="00321CA6"/>
    <w:rsid w:val="00322127"/>
    <w:rsid w:val="0032336B"/>
    <w:rsid w:val="003238B4"/>
    <w:rsid w:val="0032524B"/>
    <w:rsid w:val="00325C49"/>
    <w:rsid w:val="003262AC"/>
    <w:rsid w:val="00327456"/>
    <w:rsid w:val="003274AA"/>
    <w:rsid w:val="0032787B"/>
    <w:rsid w:val="00330C34"/>
    <w:rsid w:val="0033119A"/>
    <w:rsid w:val="00331247"/>
    <w:rsid w:val="003312EC"/>
    <w:rsid w:val="00331715"/>
    <w:rsid w:val="00331BDB"/>
    <w:rsid w:val="00331FCA"/>
    <w:rsid w:val="003336AC"/>
    <w:rsid w:val="003337EB"/>
    <w:rsid w:val="00334237"/>
    <w:rsid w:val="00335365"/>
    <w:rsid w:val="00336231"/>
    <w:rsid w:val="00340993"/>
    <w:rsid w:val="00340CE9"/>
    <w:rsid w:val="003428D6"/>
    <w:rsid w:val="003435CF"/>
    <w:rsid w:val="003438B7"/>
    <w:rsid w:val="00343B8D"/>
    <w:rsid w:val="0034446D"/>
    <w:rsid w:val="00344907"/>
    <w:rsid w:val="003471C4"/>
    <w:rsid w:val="003472E3"/>
    <w:rsid w:val="00347665"/>
    <w:rsid w:val="00350240"/>
    <w:rsid w:val="00350302"/>
    <w:rsid w:val="00351EFE"/>
    <w:rsid w:val="0035333D"/>
    <w:rsid w:val="00355318"/>
    <w:rsid w:val="00355B5D"/>
    <w:rsid w:val="00355C16"/>
    <w:rsid w:val="003570C1"/>
    <w:rsid w:val="003575CF"/>
    <w:rsid w:val="0035786E"/>
    <w:rsid w:val="00360C49"/>
    <w:rsid w:val="00360FFE"/>
    <w:rsid w:val="003612CD"/>
    <w:rsid w:val="00361A84"/>
    <w:rsid w:val="00363432"/>
    <w:rsid w:val="00365C85"/>
    <w:rsid w:val="00366D67"/>
    <w:rsid w:val="003677C2"/>
    <w:rsid w:val="00367841"/>
    <w:rsid w:val="00367842"/>
    <w:rsid w:val="00367D09"/>
    <w:rsid w:val="0037034F"/>
    <w:rsid w:val="00371921"/>
    <w:rsid w:val="00372C9C"/>
    <w:rsid w:val="00372F3E"/>
    <w:rsid w:val="003750BA"/>
    <w:rsid w:val="00375366"/>
    <w:rsid w:val="003756DB"/>
    <w:rsid w:val="00375DA1"/>
    <w:rsid w:val="00375ED2"/>
    <w:rsid w:val="00375FF7"/>
    <w:rsid w:val="00376013"/>
    <w:rsid w:val="0037601A"/>
    <w:rsid w:val="003767AB"/>
    <w:rsid w:val="00376CF9"/>
    <w:rsid w:val="00377E4B"/>
    <w:rsid w:val="00380343"/>
    <w:rsid w:val="00380392"/>
    <w:rsid w:val="003811CC"/>
    <w:rsid w:val="00381363"/>
    <w:rsid w:val="003816B9"/>
    <w:rsid w:val="00381C5E"/>
    <w:rsid w:val="00382A14"/>
    <w:rsid w:val="00382B3C"/>
    <w:rsid w:val="003847F8"/>
    <w:rsid w:val="00384B72"/>
    <w:rsid w:val="00384D44"/>
    <w:rsid w:val="00385426"/>
    <w:rsid w:val="00385C24"/>
    <w:rsid w:val="00385EC6"/>
    <w:rsid w:val="00386002"/>
    <w:rsid w:val="00386197"/>
    <w:rsid w:val="00387A41"/>
    <w:rsid w:val="00387F28"/>
    <w:rsid w:val="003908FF"/>
    <w:rsid w:val="0039091C"/>
    <w:rsid w:val="00390CF4"/>
    <w:rsid w:val="003927F6"/>
    <w:rsid w:val="003935C7"/>
    <w:rsid w:val="00394AD7"/>
    <w:rsid w:val="00394D0E"/>
    <w:rsid w:val="00394DF7"/>
    <w:rsid w:val="003953DF"/>
    <w:rsid w:val="003A0911"/>
    <w:rsid w:val="003A0966"/>
    <w:rsid w:val="003A0F4D"/>
    <w:rsid w:val="003A20D1"/>
    <w:rsid w:val="003A2FA0"/>
    <w:rsid w:val="003A3089"/>
    <w:rsid w:val="003A3A8F"/>
    <w:rsid w:val="003A5115"/>
    <w:rsid w:val="003A5388"/>
    <w:rsid w:val="003B05A6"/>
    <w:rsid w:val="003B1420"/>
    <w:rsid w:val="003B2EBF"/>
    <w:rsid w:val="003B3B14"/>
    <w:rsid w:val="003B5A88"/>
    <w:rsid w:val="003B5A9E"/>
    <w:rsid w:val="003B61BF"/>
    <w:rsid w:val="003B7801"/>
    <w:rsid w:val="003B7FF8"/>
    <w:rsid w:val="003C0073"/>
    <w:rsid w:val="003C0EB5"/>
    <w:rsid w:val="003C1466"/>
    <w:rsid w:val="003C193C"/>
    <w:rsid w:val="003C23F7"/>
    <w:rsid w:val="003C2A98"/>
    <w:rsid w:val="003C2ED3"/>
    <w:rsid w:val="003C3DFC"/>
    <w:rsid w:val="003C48A0"/>
    <w:rsid w:val="003C5A2A"/>
    <w:rsid w:val="003C62A1"/>
    <w:rsid w:val="003C654F"/>
    <w:rsid w:val="003C6795"/>
    <w:rsid w:val="003C6B1D"/>
    <w:rsid w:val="003C71C3"/>
    <w:rsid w:val="003C7268"/>
    <w:rsid w:val="003C7804"/>
    <w:rsid w:val="003D1978"/>
    <w:rsid w:val="003D20B3"/>
    <w:rsid w:val="003D2814"/>
    <w:rsid w:val="003D2F78"/>
    <w:rsid w:val="003D4D19"/>
    <w:rsid w:val="003D52FB"/>
    <w:rsid w:val="003D5591"/>
    <w:rsid w:val="003D5D9E"/>
    <w:rsid w:val="003D6622"/>
    <w:rsid w:val="003D6FDA"/>
    <w:rsid w:val="003D712E"/>
    <w:rsid w:val="003D7A0E"/>
    <w:rsid w:val="003D7C81"/>
    <w:rsid w:val="003D7F77"/>
    <w:rsid w:val="003E1249"/>
    <w:rsid w:val="003E222C"/>
    <w:rsid w:val="003E247E"/>
    <w:rsid w:val="003E2A59"/>
    <w:rsid w:val="003E2E0C"/>
    <w:rsid w:val="003E2FA7"/>
    <w:rsid w:val="003E3664"/>
    <w:rsid w:val="003E377F"/>
    <w:rsid w:val="003E3B4D"/>
    <w:rsid w:val="003E40BB"/>
    <w:rsid w:val="003E5096"/>
    <w:rsid w:val="003E510B"/>
    <w:rsid w:val="003E51F6"/>
    <w:rsid w:val="003E576E"/>
    <w:rsid w:val="003E65C0"/>
    <w:rsid w:val="003E6C12"/>
    <w:rsid w:val="003E6F5F"/>
    <w:rsid w:val="003E7533"/>
    <w:rsid w:val="003E7D83"/>
    <w:rsid w:val="003F077E"/>
    <w:rsid w:val="003F07B0"/>
    <w:rsid w:val="003F11F7"/>
    <w:rsid w:val="003F1255"/>
    <w:rsid w:val="003F2E36"/>
    <w:rsid w:val="003F3400"/>
    <w:rsid w:val="003F451D"/>
    <w:rsid w:val="003F465E"/>
    <w:rsid w:val="003F4818"/>
    <w:rsid w:val="003F654A"/>
    <w:rsid w:val="003F7E77"/>
    <w:rsid w:val="00400505"/>
    <w:rsid w:val="004005A6"/>
    <w:rsid w:val="00400DF4"/>
    <w:rsid w:val="0040123D"/>
    <w:rsid w:val="00404443"/>
    <w:rsid w:val="0040467A"/>
    <w:rsid w:val="004052EC"/>
    <w:rsid w:val="004056DA"/>
    <w:rsid w:val="00406255"/>
    <w:rsid w:val="00406491"/>
    <w:rsid w:val="004103EE"/>
    <w:rsid w:val="00410E4D"/>
    <w:rsid w:val="00412C6D"/>
    <w:rsid w:val="00413298"/>
    <w:rsid w:val="00413596"/>
    <w:rsid w:val="00413A6D"/>
    <w:rsid w:val="00413D9E"/>
    <w:rsid w:val="0041466C"/>
    <w:rsid w:val="004148CE"/>
    <w:rsid w:val="0041637C"/>
    <w:rsid w:val="00416704"/>
    <w:rsid w:val="00416AB9"/>
    <w:rsid w:val="00416B6D"/>
    <w:rsid w:val="00416FBA"/>
    <w:rsid w:val="00417760"/>
    <w:rsid w:val="00417AE7"/>
    <w:rsid w:val="004200D7"/>
    <w:rsid w:val="00420408"/>
    <w:rsid w:val="00421AC7"/>
    <w:rsid w:val="00422616"/>
    <w:rsid w:val="00422AA1"/>
    <w:rsid w:val="00422B19"/>
    <w:rsid w:val="00423032"/>
    <w:rsid w:val="00423C4D"/>
    <w:rsid w:val="00424889"/>
    <w:rsid w:val="00424943"/>
    <w:rsid w:val="00424AC7"/>
    <w:rsid w:val="00424C3D"/>
    <w:rsid w:val="00425234"/>
    <w:rsid w:val="00425655"/>
    <w:rsid w:val="004258D0"/>
    <w:rsid w:val="00426FF6"/>
    <w:rsid w:val="00427548"/>
    <w:rsid w:val="00427B2D"/>
    <w:rsid w:val="00430EA4"/>
    <w:rsid w:val="0043102E"/>
    <w:rsid w:val="00431975"/>
    <w:rsid w:val="00431B50"/>
    <w:rsid w:val="00433AA3"/>
    <w:rsid w:val="00433ED8"/>
    <w:rsid w:val="004347FE"/>
    <w:rsid w:val="00434A41"/>
    <w:rsid w:val="00434AC4"/>
    <w:rsid w:val="004373FB"/>
    <w:rsid w:val="00437698"/>
    <w:rsid w:val="004404C5"/>
    <w:rsid w:val="00441062"/>
    <w:rsid w:val="004415B4"/>
    <w:rsid w:val="00441EC3"/>
    <w:rsid w:val="004421C8"/>
    <w:rsid w:val="00442721"/>
    <w:rsid w:val="004430B2"/>
    <w:rsid w:val="00443725"/>
    <w:rsid w:val="004439F1"/>
    <w:rsid w:val="00443E56"/>
    <w:rsid w:val="004448BC"/>
    <w:rsid w:val="00444BFF"/>
    <w:rsid w:val="00446238"/>
    <w:rsid w:val="00446317"/>
    <w:rsid w:val="0044637E"/>
    <w:rsid w:val="004463B5"/>
    <w:rsid w:val="0044642A"/>
    <w:rsid w:val="00446943"/>
    <w:rsid w:val="00446AD2"/>
    <w:rsid w:val="00446C5E"/>
    <w:rsid w:val="00447125"/>
    <w:rsid w:val="004472B1"/>
    <w:rsid w:val="00447493"/>
    <w:rsid w:val="00450A4A"/>
    <w:rsid w:val="0045168A"/>
    <w:rsid w:val="00451BDC"/>
    <w:rsid w:val="00452CC2"/>
    <w:rsid w:val="00452FEB"/>
    <w:rsid w:val="00453A7E"/>
    <w:rsid w:val="00453CC8"/>
    <w:rsid w:val="004540C9"/>
    <w:rsid w:val="00460FA5"/>
    <w:rsid w:val="004610FF"/>
    <w:rsid w:val="0046228D"/>
    <w:rsid w:val="0046263E"/>
    <w:rsid w:val="004635AF"/>
    <w:rsid w:val="004642EB"/>
    <w:rsid w:val="00464EAE"/>
    <w:rsid w:val="00465876"/>
    <w:rsid w:val="004664A2"/>
    <w:rsid w:val="00466F01"/>
    <w:rsid w:val="00466F56"/>
    <w:rsid w:val="00466FB2"/>
    <w:rsid w:val="00467F6F"/>
    <w:rsid w:val="0047021D"/>
    <w:rsid w:val="00470938"/>
    <w:rsid w:val="00470D16"/>
    <w:rsid w:val="004717A3"/>
    <w:rsid w:val="004717AC"/>
    <w:rsid w:val="004719DC"/>
    <w:rsid w:val="00472724"/>
    <w:rsid w:val="00472F78"/>
    <w:rsid w:val="00473823"/>
    <w:rsid w:val="00474064"/>
    <w:rsid w:val="00474696"/>
    <w:rsid w:val="004778E1"/>
    <w:rsid w:val="004804F7"/>
    <w:rsid w:val="004807CB"/>
    <w:rsid w:val="004811ED"/>
    <w:rsid w:val="004812FB"/>
    <w:rsid w:val="00482580"/>
    <w:rsid w:val="0048271A"/>
    <w:rsid w:val="004828F1"/>
    <w:rsid w:val="00482E12"/>
    <w:rsid w:val="00483959"/>
    <w:rsid w:val="00485011"/>
    <w:rsid w:val="00485064"/>
    <w:rsid w:val="00485164"/>
    <w:rsid w:val="00485897"/>
    <w:rsid w:val="00485B02"/>
    <w:rsid w:val="0048634C"/>
    <w:rsid w:val="004879BC"/>
    <w:rsid w:val="004900E4"/>
    <w:rsid w:val="0049123F"/>
    <w:rsid w:val="00491365"/>
    <w:rsid w:val="004913EB"/>
    <w:rsid w:val="0049152B"/>
    <w:rsid w:val="00491A5B"/>
    <w:rsid w:val="0049241D"/>
    <w:rsid w:val="00492AF3"/>
    <w:rsid w:val="004943DC"/>
    <w:rsid w:val="004947F9"/>
    <w:rsid w:val="004951ED"/>
    <w:rsid w:val="00495591"/>
    <w:rsid w:val="004955A8"/>
    <w:rsid w:val="00495E59"/>
    <w:rsid w:val="004962FE"/>
    <w:rsid w:val="00496EE0"/>
    <w:rsid w:val="00497CDA"/>
    <w:rsid w:val="004A05F8"/>
    <w:rsid w:val="004A10FC"/>
    <w:rsid w:val="004A2963"/>
    <w:rsid w:val="004A2B01"/>
    <w:rsid w:val="004A3D1C"/>
    <w:rsid w:val="004A3FFD"/>
    <w:rsid w:val="004A45D1"/>
    <w:rsid w:val="004A537B"/>
    <w:rsid w:val="004A5B4B"/>
    <w:rsid w:val="004A6807"/>
    <w:rsid w:val="004A6B6E"/>
    <w:rsid w:val="004A7A76"/>
    <w:rsid w:val="004B060E"/>
    <w:rsid w:val="004B0F0E"/>
    <w:rsid w:val="004B16F8"/>
    <w:rsid w:val="004B19CF"/>
    <w:rsid w:val="004B2681"/>
    <w:rsid w:val="004B272A"/>
    <w:rsid w:val="004B281C"/>
    <w:rsid w:val="004B514A"/>
    <w:rsid w:val="004B5975"/>
    <w:rsid w:val="004B6F38"/>
    <w:rsid w:val="004B719D"/>
    <w:rsid w:val="004B738F"/>
    <w:rsid w:val="004B7470"/>
    <w:rsid w:val="004B77F3"/>
    <w:rsid w:val="004B79B0"/>
    <w:rsid w:val="004C02A3"/>
    <w:rsid w:val="004C0748"/>
    <w:rsid w:val="004C3628"/>
    <w:rsid w:val="004C42DC"/>
    <w:rsid w:val="004C441F"/>
    <w:rsid w:val="004C4488"/>
    <w:rsid w:val="004C5093"/>
    <w:rsid w:val="004C53AF"/>
    <w:rsid w:val="004C5EF5"/>
    <w:rsid w:val="004C618F"/>
    <w:rsid w:val="004C65BF"/>
    <w:rsid w:val="004C70CC"/>
    <w:rsid w:val="004C733B"/>
    <w:rsid w:val="004D102C"/>
    <w:rsid w:val="004D30B6"/>
    <w:rsid w:val="004D457C"/>
    <w:rsid w:val="004D4998"/>
    <w:rsid w:val="004D4D39"/>
    <w:rsid w:val="004D52F1"/>
    <w:rsid w:val="004D6B2B"/>
    <w:rsid w:val="004D7697"/>
    <w:rsid w:val="004D7742"/>
    <w:rsid w:val="004D7AAD"/>
    <w:rsid w:val="004D7AFC"/>
    <w:rsid w:val="004E12C6"/>
    <w:rsid w:val="004E1CC2"/>
    <w:rsid w:val="004E286A"/>
    <w:rsid w:val="004E2A6D"/>
    <w:rsid w:val="004E3230"/>
    <w:rsid w:val="004E43AB"/>
    <w:rsid w:val="004E46C4"/>
    <w:rsid w:val="004E4E30"/>
    <w:rsid w:val="004E4FCB"/>
    <w:rsid w:val="004E52AA"/>
    <w:rsid w:val="004E5B59"/>
    <w:rsid w:val="004E5BF1"/>
    <w:rsid w:val="004E603B"/>
    <w:rsid w:val="004E6E49"/>
    <w:rsid w:val="004E724A"/>
    <w:rsid w:val="004E7B74"/>
    <w:rsid w:val="004F1BCE"/>
    <w:rsid w:val="004F1C2F"/>
    <w:rsid w:val="004F3409"/>
    <w:rsid w:val="004F36E1"/>
    <w:rsid w:val="004F3FFF"/>
    <w:rsid w:val="004F4AF0"/>
    <w:rsid w:val="004F525E"/>
    <w:rsid w:val="004F620B"/>
    <w:rsid w:val="004F6575"/>
    <w:rsid w:val="004F6B83"/>
    <w:rsid w:val="004F70C1"/>
    <w:rsid w:val="004F7139"/>
    <w:rsid w:val="004F750A"/>
    <w:rsid w:val="004F7E2C"/>
    <w:rsid w:val="004F7EDE"/>
    <w:rsid w:val="00501980"/>
    <w:rsid w:val="00501B2F"/>
    <w:rsid w:val="00503FD3"/>
    <w:rsid w:val="005045B2"/>
    <w:rsid w:val="005046D9"/>
    <w:rsid w:val="00504849"/>
    <w:rsid w:val="005048F8"/>
    <w:rsid w:val="00504C3F"/>
    <w:rsid w:val="005055BD"/>
    <w:rsid w:val="005073BF"/>
    <w:rsid w:val="00510D1C"/>
    <w:rsid w:val="005116B8"/>
    <w:rsid w:val="005117E5"/>
    <w:rsid w:val="00511B30"/>
    <w:rsid w:val="00511C4F"/>
    <w:rsid w:val="005123A8"/>
    <w:rsid w:val="00512402"/>
    <w:rsid w:val="00512FF7"/>
    <w:rsid w:val="0051390E"/>
    <w:rsid w:val="00514391"/>
    <w:rsid w:val="005148D7"/>
    <w:rsid w:val="00515D39"/>
    <w:rsid w:val="005164B8"/>
    <w:rsid w:val="0051657A"/>
    <w:rsid w:val="005169F7"/>
    <w:rsid w:val="00516F81"/>
    <w:rsid w:val="00517446"/>
    <w:rsid w:val="00517597"/>
    <w:rsid w:val="005206FA"/>
    <w:rsid w:val="00521526"/>
    <w:rsid w:val="005221E4"/>
    <w:rsid w:val="00522260"/>
    <w:rsid w:val="005223DB"/>
    <w:rsid w:val="00524089"/>
    <w:rsid w:val="00524160"/>
    <w:rsid w:val="00524578"/>
    <w:rsid w:val="00525C73"/>
    <w:rsid w:val="005261D9"/>
    <w:rsid w:val="005304D9"/>
    <w:rsid w:val="00530E3F"/>
    <w:rsid w:val="005317DA"/>
    <w:rsid w:val="00533C4F"/>
    <w:rsid w:val="00533E21"/>
    <w:rsid w:val="0053421C"/>
    <w:rsid w:val="0053478A"/>
    <w:rsid w:val="00534A02"/>
    <w:rsid w:val="00534DC8"/>
    <w:rsid w:val="005352D9"/>
    <w:rsid w:val="005355DE"/>
    <w:rsid w:val="00535F55"/>
    <w:rsid w:val="00536407"/>
    <w:rsid w:val="00537350"/>
    <w:rsid w:val="0054145E"/>
    <w:rsid w:val="005415A1"/>
    <w:rsid w:val="00541B8B"/>
    <w:rsid w:val="00542063"/>
    <w:rsid w:val="0054271E"/>
    <w:rsid w:val="00542F24"/>
    <w:rsid w:val="00543815"/>
    <w:rsid w:val="00543A38"/>
    <w:rsid w:val="00544FFE"/>
    <w:rsid w:val="0054765E"/>
    <w:rsid w:val="005478FE"/>
    <w:rsid w:val="00547A9F"/>
    <w:rsid w:val="005503A2"/>
    <w:rsid w:val="005509F5"/>
    <w:rsid w:val="00550A86"/>
    <w:rsid w:val="00550E96"/>
    <w:rsid w:val="00551944"/>
    <w:rsid w:val="00551967"/>
    <w:rsid w:val="00551EA6"/>
    <w:rsid w:val="00552C03"/>
    <w:rsid w:val="00553F9C"/>
    <w:rsid w:val="0055452F"/>
    <w:rsid w:val="005546EF"/>
    <w:rsid w:val="00554845"/>
    <w:rsid w:val="00554965"/>
    <w:rsid w:val="00556A60"/>
    <w:rsid w:val="0055757B"/>
    <w:rsid w:val="005601EA"/>
    <w:rsid w:val="005606F9"/>
    <w:rsid w:val="005609AC"/>
    <w:rsid w:val="0056189C"/>
    <w:rsid w:val="00561AD2"/>
    <w:rsid w:val="00562176"/>
    <w:rsid w:val="00562299"/>
    <w:rsid w:val="005623E5"/>
    <w:rsid w:val="00563211"/>
    <w:rsid w:val="00563646"/>
    <w:rsid w:val="005638F2"/>
    <w:rsid w:val="00564504"/>
    <w:rsid w:val="00564C65"/>
    <w:rsid w:val="00564EDE"/>
    <w:rsid w:val="00565018"/>
    <w:rsid w:val="00565356"/>
    <w:rsid w:val="00565462"/>
    <w:rsid w:val="005654BD"/>
    <w:rsid w:val="00565568"/>
    <w:rsid w:val="00566C4C"/>
    <w:rsid w:val="0056733E"/>
    <w:rsid w:val="005707FC"/>
    <w:rsid w:val="00571D1D"/>
    <w:rsid w:val="00572903"/>
    <w:rsid w:val="005734EB"/>
    <w:rsid w:val="005736C0"/>
    <w:rsid w:val="00573A31"/>
    <w:rsid w:val="00573B01"/>
    <w:rsid w:val="00574B9F"/>
    <w:rsid w:val="00575559"/>
    <w:rsid w:val="00575666"/>
    <w:rsid w:val="005759E4"/>
    <w:rsid w:val="00575DD2"/>
    <w:rsid w:val="0057665B"/>
    <w:rsid w:val="00576CCE"/>
    <w:rsid w:val="00576EA1"/>
    <w:rsid w:val="005802BB"/>
    <w:rsid w:val="00580BDE"/>
    <w:rsid w:val="00580CE0"/>
    <w:rsid w:val="00581C10"/>
    <w:rsid w:val="00581EE7"/>
    <w:rsid w:val="005823C6"/>
    <w:rsid w:val="00582E36"/>
    <w:rsid w:val="0058354E"/>
    <w:rsid w:val="00584746"/>
    <w:rsid w:val="00585D95"/>
    <w:rsid w:val="00585F9C"/>
    <w:rsid w:val="0058640C"/>
    <w:rsid w:val="0058667D"/>
    <w:rsid w:val="0058685B"/>
    <w:rsid w:val="005871FB"/>
    <w:rsid w:val="0059029E"/>
    <w:rsid w:val="00591015"/>
    <w:rsid w:val="00591EB1"/>
    <w:rsid w:val="00592137"/>
    <w:rsid w:val="00592FAA"/>
    <w:rsid w:val="00593D06"/>
    <w:rsid w:val="00594C2D"/>
    <w:rsid w:val="00595761"/>
    <w:rsid w:val="00595BBD"/>
    <w:rsid w:val="00597217"/>
    <w:rsid w:val="005974CE"/>
    <w:rsid w:val="00597819"/>
    <w:rsid w:val="00597973"/>
    <w:rsid w:val="005A0147"/>
    <w:rsid w:val="005A1B1B"/>
    <w:rsid w:val="005A1B6C"/>
    <w:rsid w:val="005A3AAA"/>
    <w:rsid w:val="005A3DF2"/>
    <w:rsid w:val="005A5C0F"/>
    <w:rsid w:val="005A5EB3"/>
    <w:rsid w:val="005A6FA2"/>
    <w:rsid w:val="005B0281"/>
    <w:rsid w:val="005B0D83"/>
    <w:rsid w:val="005B1AEA"/>
    <w:rsid w:val="005B1B54"/>
    <w:rsid w:val="005B1D03"/>
    <w:rsid w:val="005B2674"/>
    <w:rsid w:val="005B37B0"/>
    <w:rsid w:val="005B37C5"/>
    <w:rsid w:val="005B475C"/>
    <w:rsid w:val="005B4A66"/>
    <w:rsid w:val="005B50A6"/>
    <w:rsid w:val="005B5B3D"/>
    <w:rsid w:val="005B5CC5"/>
    <w:rsid w:val="005B72A5"/>
    <w:rsid w:val="005B76B6"/>
    <w:rsid w:val="005B7C6A"/>
    <w:rsid w:val="005C0352"/>
    <w:rsid w:val="005C0C21"/>
    <w:rsid w:val="005C1AD4"/>
    <w:rsid w:val="005C21D7"/>
    <w:rsid w:val="005C243A"/>
    <w:rsid w:val="005C2467"/>
    <w:rsid w:val="005C3411"/>
    <w:rsid w:val="005C376F"/>
    <w:rsid w:val="005C3D6D"/>
    <w:rsid w:val="005C3F90"/>
    <w:rsid w:val="005C48F8"/>
    <w:rsid w:val="005C4D7F"/>
    <w:rsid w:val="005C5590"/>
    <w:rsid w:val="005C712B"/>
    <w:rsid w:val="005C7BAA"/>
    <w:rsid w:val="005D0423"/>
    <w:rsid w:val="005D07A2"/>
    <w:rsid w:val="005D0B3E"/>
    <w:rsid w:val="005D13CA"/>
    <w:rsid w:val="005D1D6D"/>
    <w:rsid w:val="005D1F71"/>
    <w:rsid w:val="005D252F"/>
    <w:rsid w:val="005D29AB"/>
    <w:rsid w:val="005D2A82"/>
    <w:rsid w:val="005D2B60"/>
    <w:rsid w:val="005D2F43"/>
    <w:rsid w:val="005D335C"/>
    <w:rsid w:val="005D370A"/>
    <w:rsid w:val="005D3EBA"/>
    <w:rsid w:val="005D4312"/>
    <w:rsid w:val="005D4459"/>
    <w:rsid w:val="005D477D"/>
    <w:rsid w:val="005D52E9"/>
    <w:rsid w:val="005D5402"/>
    <w:rsid w:val="005D5FB8"/>
    <w:rsid w:val="005D678C"/>
    <w:rsid w:val="005D6876"/>
    <w:rsid w:val="005D73FA"/>
    <w:rsid w:val="005D7A9D"/>
    <w:rsid w:val="005E0163"/>
    <w:rsid w:val="005E1494"/>
    <w:rsid w:val="005E1A9A"/>
    <w:rsid w:val="005E1D8A"/>
    <w:rsid w:val="005E1FD6"/>
    <w:rsid w:val="005E2384"/>
    <w:rsid w:val="005E2B58"/>
    <w:rsid w:val="005E2C9A"/>
    <w:rsid w:val="005E347B"/>
    <w:rsid w:val="005E3538"/>
    <w:rsid w:val="005E3ACA"/>
    <w:rsid w:val="005E3C26"/>
    <w:rsid w:val="005E3EB9"/>
    <w:rsid w:val="005E4320"/>
    <w:rsid w:val="005E4713"/>
    <w:rsid w:val="005E4845"/>
    <w:rsid w:val="005E489E"/>
    <w:rsid w:val="005E4EDD"/>
    <w:rsid w:val="005E5561"/>
    <w:rsid w:val="005E55FC"/>
    <w:rsid w:val="005E605B"/>
    <w:rsid w:val="005E6DF5"/>
    <w:rsid w:val="005E7A2C"/>
    <w:rsid w:val="005F090F"/>
    <w:rsid w:val="005F0BAC"/>
    <w:rsid w:val="005F0F34"/>
    <w:rsid w:val="005F157E"/>
    <w:rsid w:val="005F1A14"/>
    <w:rsid w:val="005F226A"/>
    <w:rsid w:val="005F23D2"/>
    <w:rsid w:val="005F29A9"/>
    <w:rsid w:val="005F40E9"/>
    <w:rsid w:val="005F55E7"/>
    <w:rsid w:val="005F5CB4"/>
    <w:rsid w:val="005F7CA1"/>
    <w:rsid w:val="006002D5"/>
    <w:rsid w:val="006009DC"/>
    <w:rsid w:val="00600C95"/>
    <w:rsid w:val="0060135E"/>
    <w:rsid w:val="00601796"/>
    <w:rsid w:val="00604AFA"/>
    <w:rsid w:val="00604D0C"/>
    <w:rsid w:val="00605108"/>
    <w:rsid w:val="0060540A"/>
    <w:rsid w:val="00605726"/>
    <w:rsid w:val="00605973"/>
    <w:rsid w:val="006059D0"/>
    <w:rsid w:val="00605CF6"/>
    <w:rsid w:val="00606497"/>
    <w:rsid w:val="006068B4"/>
    <w:rsid w:val="0060715B"/>
    <w:rsid w:val="006079A4"/>
    <w:rsid w:val="00612297"/>
    <w:rsid w:val="0061271A"/>
    <w:rsid w:val="00613D60"/>
    <w:rsid w:val="00614269"/>
    <w:rsid w:val="006144ED"/>
    <w:rsid w:val="006147A8"/>
    <w:rsid w:val="00614A4B"/>
    <w:rsid w:val="00616846"/>
    <w:rsid w:val="00617276"/>
    <w:rsid w:val="006174B3"/>
    <w:rsid w:val="00617C2B"/>
    <w:rsid w:val="00621183"/>
    <w:rsid w:val="006218A0"/>
    <w:rsid w:val="00622236"/>
    <w:rsid w:val="00622A09"/>
    <w:rsid w:val="00622A67"/>
    <w:rsid w:val="0062375A"/>
    <w:rsid w:val="00624F2D"/>
    <w:rsid w:val="006251ED"/>
    <w:rsid w:val="0062608C"/>
    <w:rsid w:val="00626284"/>
    <w:rsid w:val="006263D7"/>
    <w:rsid w:val="0062646F"/>
    <w:rsid w:val="00626F08"/>
    <w:rsid w:val="006306B8"/>
    <w:rsid w:val="00630BA2"/>
    <w:rsid w:val="00630D39"/>
    <w:rsid w:val="00631CAF"/>
    <w:rsid w:val="006323B4"/>
    <w:rsid w:val="00632A9D"/>
    <w:rsid w:val="006346A8"/>
    <w:rsid w:val="00634E8A"/>
    <w:rsid w:val="006354E7"/>
    <w:rsid w:val="00635933"/>
    <w:rsid w:val="0063653E"/>
    <w:rsid w:val="006365ED"/>
    <w:rsid w:val="00636934"/>
    <w:rsid w:val="006369EC"/>
    <w:rsid w:val="00640580"/>
    <w:rsid w:val="006409C8"/>
    <w:rsid w:val="006411D5"/>
    <w:rsid w:val="0064174A"/>
    <w:rsid w:val="00642DA8"/>
    <w:rsid w:val="00643841"/>
    <w:rsid w:val="006439E1"/>
    <w:rsid w:val="00644606"/>
    <w:rsid w:val="006446DD"/>
    <w:rsid w:val="00644E49"/>
    <w:rsid w:val="00644FC7"/>
    <w:rsid w:val="00645140"/>
    <w:rsid w:val="006474A9"/>
    <w:rsid w:val="00647569"/>
    <w:rsid w:val="00650683"/>
    <w:rsid w:val="006506D7"/>
    <w:rsid w:val="006509C3"/>
    <w:rsid w:val="00651E6A"/>
    <w:rsid w:val="006529A2"/>
    <w:rsid w:val="00652C79"/>
    <w:rsid w:val="00652D4A"/>
    <w:rsid w:val="006539C8"/>
    <w:rsid w:val="00654331"/>
    <w:rsid w:val="0065465B"/>
    <w:rsid w:val="00654D1A"/>
    <w:rsid w:val="00654D72"/>
    <w:rsid w:val="006552A1"/>
    <w:rsid w:val="006555E8"/>
    <w:rsid w:val="00655860"/>
    <w:rsid w:val="006562E5"/>
    <w:rsid w:val="0065768C"/>
    <w:rsid w:val="00657A1F"/>
    <w:rsid w:val="006601C9"/>
    <w:rsid w:val="00660F03"/>
    <w:rsid w:val="00660FCF"/>
    <w:rsid w:val="00663C49"/>
    <w:rsid w:val="00664A15"/>
    <w:rsid w:val="00665B9E"/>
    <w:rsid w:val="00666B22"/>
    <w:rsid w:val="00666F32"/>
    <w:rsid w:val="00667840"/>
    <w:rsid w:val="00670529"/>
    <w:rsid w:val="00670ACF"/>
    <w:rsid w:val="00670DD0"/>
    <w:rsid w:val="00671093"/>
    <w:rsid w:val="00671112"/>
    <w:rsid w:val="0067295F"/>
    <w:rsid w:val="006734A4"/>
    <w:rsid w:val="00673BA5"/>
    <w:rsid w:val="0067422B"/>
    <w:rsid w:val="00674648"/>
    <w:rsid w:val="00674BA7"/>
    <w:rsid w:val="0067558C"/>
    <w:rsid w:val="00675BBC"/>
    <w:rsid w:val="00675C8B"/>
    <w:rsid w:val="00676CA1"/>
    <w:rsid w:val="00677076"/>
    <w:rsid w:val="006802F7"/>
    <w:rsid w:val="00680CB8"/>
    <w:rsid w:val="00681151"/>
    <w:rsid w:val="00682F35"/>
    <w:rsid w:val="0068326D"/>
    <w:rsid w:val="0068349C"/>
    <w:rsid w:val="006839F5"/>
    <w:rsid w:val="00683FD0"/>
    <w:rsid w:val="0068535A"/>
    <w:rsid w:val="00686AE7"/>
    <w:rsid w:val="00686F64"/>
    <w:rsid w:val="00687058"/>
    <w:rsid w:val="0069088C"/>
    <w:rsid w:val="00690C0C"/>
    <w:rsid w:val="00694539"/>
    <w:rsid w:val="00694857"/>
    <w:rsid w:val="00694A89"/>
    <w:rsid w:val="00694C36"/>
    <w:rsid w:val="00694CA3"/>
    <w:rsid w:val="00694CE4"/>
    <w:rsid w:val="00694EFA"/>
    <w:rsid w:val="00695075"/>
    <w:rsid w:val="00695434"/>
    <w:rsid w:val="0069684E"/>
    <w:rsid w:val="00696ACB"/>
    <w:rsid w:val="00696CD4"/>
    <w:rsid w:val="00697C2F"/>
    <w:rsid w:val="006A0D53"/>
    <w:rsid w:val="006A1A84"/>
    <w:rsid w:val="006A2620"/>
    <w:rsid w:val="006A32AF"/>
    <w:rsid w:val="006A342F"/>
    <w:rsid w:val="006A3CB3"/>
    <w:rsid w:val="006A4D7C"/>
    <w:rsid w:val="006A5E91"/>
    <w:rsid w:val="006A5F5E"/>
    <w:rsid w:val="006A60B8"/>
    <w:rsid w:val="006A612F"/>
    <w:rsid w:val="006A7BA4"/>
    <w:rsid w:val="006B053C"/>
    <w:rsid w:val="006B0C95"/>
    <w:rsid w:val="006B1766"/>
    <w:rsid w:val="006B19A4"/>
    <w:rsid w:val="006B254F"/>
    <w:rsid w:val="006B265A"/>
    <w:rsid w:val="006B26A9"/>
    <w:rsid w:val="006B2E77"/>
    <w:rsid w:val="006B3E09"/>
    <w:rsid w:val="006B4E10"/>
    <w:rsid w:val="006B5312"/>
    <w:rsid w:val="006B5660"/>
    <w:rsid w:val="006B6A76"/>
    <w:rsid w:val="006C03EE"/>
    <w:rsid w:val="006C0FBB"/>
    <w:rsid w:val="006C11A9"/>
    <w:rsid w:val="006C16C8"/>
    <w:rsid w:val="006C1B2C"/>
    <w:rsid w:val="006C1DED"/>
    <w:rsid w:val="006C218E"/>
    <w:rsid w:val="006C2730"/>
    <w:rsid w:val="006C3DC2"/>
    <w:rsid w:val="006C3DF2"/>
    <w:rsid w:val="006C43DE"/>
    <w:rsid w:val="006C5597"/>
    <w:rsid w:val="006C586A"/>
    <w:rsid w:val="006C5DFF"/>
    <w:rsid w:val="006C5E90"/>
    <w:rsid w:val="006C7214"/>
    <w:rsid w:val="006C75D3"/>
    <w:rsid w:val="006D0033"/>
    <w:rsid w:val="006D0414"/>
    <w:rsid w:val="006D056A"/>
    <w:rsid w:val="006D1538"/>
    <w:rsid w:val="006D1CEF"/>
    <w:rsid w:val="006D30DF"/>
    <w:rsid w:val="006D3593"/>
    <w:rsid w:val="006D4930"/>
    <w:rsid w:val="006D4DD6"/>
    <w:rsid w:val="006D4E1A"/>
    <w:rsid w:val="006D5E72"/>
    <w:rsid w:val="006D675B"/>
    <w:rsid w:val="006D6857"/>
    <w:rsid w:val="006D7422"/>
    <w:rsid w:val="006E0AF5"/>
    <w:rsid w:val="006E10D2"/>
    <w:rsid w:val="006E1EF9"/>
    <w:rsid w:val="006E1F06"/>
    <w:rsid w:val="006E27CA"/>
    <w:rsid w:val="006E2F53"/>
    <w:rsid w:val="006E4111"/>
    <w:rsid w:val="006E5457"/>
    <w:rsid w:val="006E564A"/>
    <w:rsid w:val="006E68C5"/>
    <w:rsid w:val="006E6F73"/>
    <w:rsid w:val="006E717B"/>
    <w:rsid w:val="006E7948"/>
    <w:rsid w:val="006E7B82"/>
    <w:rsid w:val="006E7C1C"/>
    <w:rsid w:val="006F179B"/>
    <w:rsid w:val="006F253B"/>
    <w:rsid w:val="006F28AE"/>
    <w:rsid w:val="006F41BE"/>
    <w:rsid w:val="006F42DE"/>
    <w:rsid w:val="006F432F"/>
    <w:rsid w:val="006F6314"/>
    <w:rsid w:val="006F6D9B"/>
    <w:rsid w:val="006F70FC"/>
    <w:rsid w:val="006F7105"/>
    <w:rsid w:val="006F7955"/>
    <w:rsid w:val="006F7E29"/>
    <w:rsid w:val="00700C64"/>
    <w:rsid w:val="00701243"/>
    <w:rsid w:val="0070150D"/>
    <w:rsid w:val="00701628"/>
    <w:rsid w:val="00701768"/>
    <w:rsid w:val="00701E11"/>
    <w:rsid w:val="007027EE"/>
    <w:rsid w:val="00702E7B"/>
    <w:rsid w:val="00703DD3"/>
    <w:rsid w:val="00704201"/>
    <w:rsid w:val="00705CB1"/>
    <w:rsid w:val="00706052"/>
    <w:rsid w:val="00706080"/>
    <w:rsid w:val="0070687A"/>
    <w:rsid w:val="0071022A"/>
    <w:rsid w:val="00711068"/>
    <w:rsid w:val="007112A9"/>
    <w:rsid w:val="00711CE2"/>
    <w:rsid w:val="0071324F"/>
    <w:rsid w:val="007133F6"/>
    <w:rsid w:val="007137D6"/>
    <w:rsid w:val="00713B54"/>
    <w:rsid w:val="00713C5A"/>
    <w:rsid w:val="00714473"/>
    <w:rsid w:val="007144BE"/>
    <w:rsid w:val="00714695"/>
    <w:rsid w:val="00715196"/>
    <w:rsid w:val="00715441"/>
    <w:rsid w:val="00716205"/>
    <w:rsid w:val="0071624D"/>
    <w:rsid w:val="00716535"/>
    <w:rsid w:val="00717057"/>
    <w:rsid w:val="0071760B"/>
    <w:rsid w:val="00717BA5"/>
    <w:rsid w:val="007244C5"/>
    <w:rsid w:val="00724631"/>
    <w:rsid w:val="00724947"/>
    <w:rsid w:val="00724CC7"/>
    <w:rsid w:val="00724F7B"/>
    <w:rsid w:val="007257FA"/>
    <w:rsid w:val="00727026"/>
    <w:rsid w:val="0072729F"/>
    <w:rsid w:val="00727B00"/>
    <w:rsid w:val="00730330"/>
    <w:rsid w:val="00731B50"/>
    <w:rsid w:val="007347F2"/>
    <w:rsid w:val="00735A64"/>
    <w:rsid w:val="00736112"/>
    <w:rsid w:val="007361AC"/>
    <w:rsid w:val="00736659"/>
    <w:rsid w:val="00736B5F"/>
    <w:rsid w:val="0073760F"/>
    <w:rsid w:val="00737744"/>
    <w:rsid w:val="0074279E"/>
    <w:rsid w:val="00742A86"/>
    <w:rsid w:val="00744B30"/>
    <w:rsid w:val="00744DA3"/>
    <w:rsid w:val="0074545A"/>
    <w:rsid w:val="00747D24"/>
    <w:rsid w:val="007502E0"/>
    <w:rsid w:val="007508F0"/>
    <w:rsid w:val="00750C07"/>
    <w:rsid w:val="00751D55"/>
    <w:rsid w:val="00753676"/>
    <w:rsid w:val="00753792"/>
    <w:rsid w:val="00753FA4"/>
    <w:rsid w:val="00753FFE"/>
    <w:rsid w:val="007543CB"/>
    <w:rsid w:val="00755233"/>
    <w:rsid w:val="00755AC3"/>
    <w:rsid w:val="00756DFC"/>
    <w:rsid w:val="00756FA2"/>
    <w:rsid w:val="007573A8"/>
    <w:rsid w:val="00757E23"/>
    <w:rsid w:val="0076147E"/>
    <w:rsid w:val="00761F2C"/>
    <w:rsid w:val="007621A9"/>
    <w:rsid w:val="007625D7"/>
    <w:rsid w:val="00762FD9"/>
    <w:rsid w:val="007632CC"/>
    <w:rsid w:val="00763A4C"/>
    <w:rsid w:val="00763F99"/>
    <w:rsid w:val="0076402E"/>
    <w:rsid w:val="007647B8"/>
    <w:rsid w:val="0076483A"/>
    <w:rsid w:val="00764D84"/>
    <w:rsid w:val="00765973"/>
    <w:rsid w:val="00765D26"/>
    <w:rsid w:val="0076609C"/>
    <w:rsid w:val="0076688D"/>
    <w:rsid w:val="00766DA2"/>
    <w:rsid w:val="00766F07"/>
    <w:rsid w:val="007676CB"/>
    <w:rsid w:val="00767EE4"/>
    <w:rsid w:val="007702DE"/>
    <w:rsid w:val="0077074C"/>
    <w:rsid w:val="00771E73"/>
    <w:rsid w:val="0077201E"/>
    <w:rsid w:val="00772341"/>
    <w:rsid w:val="007728DB"/>
    <w:rsid w:val="007732BC"/>
    <w:rsid w:val="00773686"/>
    <w:rsid w:val="00774214"/>
    <w:rsid w:val="00774D61"/>
    <w:rsid w:val="007766AF"/>
    <w:rsid w:val="007767D0"/>
    <w:rsid w:val="00776B5C"/>
    <w:rsid w:val="00776BD6"/>
    <w:rsid w:val="0078143A"/>
    <w:rsid w:val="00781602"/>
    <w:rsid w:val="00781B0E"/>
    <w:rsid w:val="00781E41"/>
    <w:rsid w:val="00782E79"/>
    <w:rsid w:val="00782FB1"/>
    <w:rsid w:val="00783D05"/>
    <w:rsid w:val="007843EB"/>
    <w:rsid w:val="007847B3"/>
    <w:rsid w:val="00785C67"/>
    <w:rsid w:val="00786013"/>
    <w:rsid w:val="007867C4"/>
    <w:rsid w:val="00787291"/>
    <w:rsid w:val="00787BD2"/>
    <w:rsid w:val="007904B4"/>
    <w:rsid w:val="007914F6"/>
    <w:rsid w:val="00791E7A"/>
    <w:rsid w:val="007924C0"/>
    <w:rsid w:val="00792691"/>
    <w:rsid w:val="00792B1F"/>
    <w:rsid w:val="00792B96"/>
    <w:rsid w:val="007931C8"/>
    <w:rsid w:val="0079333B"/>
    <w:rsid w:val="007939D2"/>
    <w:rsid w:val="00795323"/>
    <w:rsid w:val="007956DF"/>
    <w:rsid w:val="00796867"/>
    <w:rsid w:val="007974D1"/>
    <w:rsid w:val="007975EE"/>
    <w:rsid w:val="007979CD"/>
    <w:rsid w:val="00797D2F"/>
    <w:rsid w:val="007A10E2"/>
    <w:rsid w:val="007A15B2"/>
    <w:rsid w:val="007A2BEC"/>
    <w:rsid w:val="007A4AAF"/>
    <w:rsid w:val="007A4F25"/>
    <w:rsid w:val="007A67AF"/>
    <w:rsid w:val="007A75DD"/>
    <w:rsid w:val="007A7B3E"/>
    <w:rsid w:val="007B11F3"/>
    <w:rsid w:val="007B1314"/>
    <w:rsid w:val="007B180B"/>
    <w:rsid w:val="007B1F68"/>
    <w:rsid w:val="007B21F0"/>
    <w:rsid w:val="007B222B"/>
    <w:rsid w:val="007B23FC"/>
    <w:rsid w:val="007B26D8"/>
    <w:rsid w:val="007B36EB"/>
    <w:rsid w:val="007B4D55"/>
    <w:rsid w:val="007B53F1"/>
    <w:rsid w:val="007B5793"/>
    <w:rsid w:val="007B5B07"/>
    <w:rsid w:val="007B67FE"/>
    <w:rsid w:val="007B6878"/>
    <w:rsid w:val="007B6C8C"/>
    <w:rsid w:val="007B6DC8"/>
    <w:rsid w:val="007C0459"/>
    <w:rsid w:val="007C1414"/>
    <w:rsid w:val="007C1714"/>
    <w:rsid w:val="007C2C07"/>
    <w:rsid w:val="007C2F82"/>
    <w:rsid w:val="007C3057"/>
    <w:rsid w:val="007C47EE"/>
    <w:rsid w:val="007C569A"/>
    <w:rsid w:val="007C5993"/>
    <w:rsid w:val="007C5BF6"/>
    <w:rsid w:val="007C649F"/>
    <w:rsid w:val="007C66DC"/>
    <w:rsid w:val="007C6E59"/>
    <w:rsid w:val="007C6FAE"/>
    <w:rsid w:val="007C70DF"/>
    <w:rsid w:val="007C727B"/>
    <w:rsid w:val="007C7338"/>
    <w:rsid w:val="007C763B"/>
    <w:rsid w:val="007C7840"/>
    <w:rsid w:val="007D0510"/>
    <w:rsid w:val="007D06C9"/>
    <w:rsid w:val="007D10BD"/>
    <w:rsid w:val="007D2720"/>
    <w:rsid w:val="007D2D3F"/>
    <w:rsid w:val="007D3EFA"/>
    <w:rsid w:val="007D4113"/>
    <w:rsid w:val="007D4B38"/>
    <w:rsid w:val="007D4BEB"/>
    <w:rsid w:val="007D54C5"/>
    <w:rsid w:val="007D563C"/>
    <w:rsid w:val="007D6081"/>
    <w:rsid w:val="007D6F9A"/>
    <w:rsid w:val="007D79EE"/>
    <w:rsid w:val="007E05E1"/>
    <w:rsid w:val="007E07CF"/>
    <w:rsid w:val="007E118E"/>
    <w:rsid w:val="007E1E46"/>
    <w:rsid w:val="007E2281"/>
    <w:rsid w:val="007E3C35"/>
    <w:rsid w:val="007E3E2F"/>
    <w:rsid w:val="007E4776"/>
    <w:rsid w:val="007E4814"/>
    <w:rsid w:val="007E52A2"/>
    <w:rsid w:val="007E547A"/>
    <w:rsid w:val="007E798B"/>
    <w:rsid w:val="007E7D7C"/>
    <w:rsid w:val="007F0363"/>
    <w:rsid w:val="007F05B2"/>
    <w:rsid w:val="007F092A"/>
    <w:rsid w:val="007F158E"/>
    <w:rsid w:val="007F1821"/>
    <w:rsid w:val="007F1B90"/>
    <w:rsid w:val="007F34B8"/>
    <w:rsid w:val="007F3FE6"/>
    <w:rsid w:val="007F58F8"/>
    <w:rsid w:val="007F60FB"/>
    <w:rsid w:val="007F6883"/>
    <w:rsid w:val="007F7820"/>
    <w:rsid w:val="008000AB"/>
    <w:rsid w:val="0080060E"/>
    <w:rsid w:val="00800AC3"/>
    <w:rsid w:val="00800B33"/>
    <w:rsid w:val="00801482"/>
    <w:rsid w:val="008026FA"/>
    <w:rsid w:val="00802A2B"/>
    <w:rsid w:val="00802C8C"/>
    <w:rsid w:val="00802E0C"/>
    <w:rsid w:val="00803549"/>
    <w:rsid w:val="00803B3A"/>
    <w:rsid w:val="008043FA"/>
    <w:rsid w:val="00805B94"/>
    <w:rsid w:val="00805C4D"/>
    <w:rsid w:val="00806021"/>
    <w:rsid w:val="008061EE"/>
    <w:rsid w:val="00806441"/>
    <w:rsid w:val="00807449"/>
    <w:rsid w:val="0081070C"/>
    <w:rsid w:val="008113E7"/>
    <w:rsid w:val="008123C6"/>
    <w:rsid w:val="0081247E"/>
    <w:rsid w:val="00814F60"/>
    <w:rsid w:val="00815C10"/>
    <w:rsid w:val="00816979"/>
    <w:rsid w:val="00816B56"/>
    <w:rsid w:val="00817235"/>
    <w:rsid w:val="008173D9"/>
    <w:rsid w:val="00817411"/>
    <w:rsid w:val="0081775E"/>
    <w:rsid w:val="00817E63"/>
    <w:rsid w:val="0082105E"/>
    <w:rsid w:val="00821582"/>
    <w:rsid w:val="00821825"/>
    <w:rsid w:val="008218E3"/>
    <w:rsid w:val="00821A67"/>
    <w:rsid w:val="008242F7"/>
    <w:rsid w:val="00825843"/>
    <w:rsid w:val="00826D7C"/>
    <w:rsid w:val="0082714E"/>
    <w:rsid w:val="008329AF"/>
    <w:rsid w:val="008332BE"/>
    <w:rsid w:val="00833B76"/>
    <w:rsid w:val="008343DB"/>
    <w:rsid w:val="0083496B"/>
    <w:rsid w:val="00834D6A"/>
    <w:rsid w:val="0083529A"/>
    <w:rsid w:val="00835F9D"/>
    <w:rsid w:val="0083674E"/>
    <w:rsid w:val="008368AA"/>
    <w:rsid w:val="0083698A"/>
    <w:rsid w:val="00836B6D"/>
    <w:rsid w:val="00836D5F"/>
    <w:rsid w:val="00836DA9"/>
    <w:rsid w:val="00836EC6"/>
    <w:rsid w:val="00837BA6"/>
    <w:rsid w:val="00837EE7"/>
    <w:rsid w:val="00840047"/>
    <w:rsid w:val="008411B4"/>
    <w:rsid w:val="00841CC4"/>
    <w:rsid w:val="00841DD6"/>
    <w:rsid w:val="00841F54"/>
    <w:rsid w:val="008429FB"/>
    <w:rsid w:val="00843198"/>
    <w:rsid w:val="00843505"/>
    <w:rsid w:val="00843C5B"/>
    <w:rsid w:val="00843F4C"/>
    <w:rsid w:val="008444C6"/>
    <w:rsid w:val="0084502E"/>
    <w:rsid w:val="008455EC"/>
    <w:rsid w:val="00845728"/>
    <w:rsid w:val="00847CFD"/>
    <w:rsid w:val="00850538"/>
    <w:rsid w:val="00851289"/>
    <w:rsid w:val="008512C7"/>
    <w:rsid w:val="00851762"/>
    <w:rsid w:val="00851FAB"/>
    <w:rsid w:val="00852713"/>
    <w:rsid w:val="00852E80"/>
    <w:rsid w:val="00852EC9"/>
    <w:rsid w:val="00853956"/>
    <w:rsid w:val="00854185"/>
    <w:rsid w:val="00854499"/>
    <w:rsid w:val="008558A8"/>
    <w:rsid w:val="00855E58"/>
    <w:rsid w:val="00856020"/>
    <w:rsid w:val="00856A11"/>
    <w:rsid w:val="0085754C"/>
    <w:rsid w:val="00857B81"/>
    <w:rsid w:val="008605CD"/>
    <w:rsid w:val="00860A52"/>
    <w:rsid w:val="00860A8F"/>
    <w:rsid w:val="00860F17"/>
    <w:rsid w:val="00861C2F"/>
    <w:rsid w:val="0086209E"/>
    <w:rsid w:val="00862D0D"/>
    <w:rsid w:val="00863788"/>
    <w:rsid w:val="00863DEB"/>
    <w:rsid w:val="008640FA"/>
    <w:rsid w:val="0086474A"/>
    <w:rsid w:val="00864C86"/>
    <w:rsid w:val="00864F5B"/>
    <w:rsid w:val="00866254"/>
    <w:rsid w:val="008664A3"/>
    <w:rsid w:val="00867933"/>
    <w:rsid w:val="00870FB7"/>
    <w:rsid w:val="00872172"/>
    <w:rsid w:val="00872937"/>
    <w:rsid w:val="00872FE4"/>
    <w:rsid w:val="00873571"/>
    <w:rsid w:val="00873821"/>
    <w:rsid w:val="00873BE5"/>
    <w:rsid w:val="00873CEF"/>
    <w:rsid w:val="0087633E"/>
    <w:rsid w:val="008807BD"/>
    <w:rsid w:val="00882992"/>
    <w:rsid w:val="00882F5C"/>
    <w:rsid w:val="008835C9"/>
    <w:rsid w:val="00883AF0"/>
    <w:rsid w:val="00884612"/>
    <w:rsid w:val="00884861"/>
    <w:rsid w:val="008848E4"/>
    <w:rsid w:val="008856CC"/>
    <w:rsid w:val="008862D5"/>
    <w:rsid w:val="00886E67"/>
    <w:rsid w:val="008871A9"/>
    <w:rsid w:val="00887235"/>
    <w:rsid w:val="008873B9"/>
    <w:rsid w:val="008909BF"/>
    <w:rsid w:val="00891565"/>
    <w:rsid w:val="00892029"/>
    <w:rsid w:val="008929E1"/>
    <w:rsid w:val="00893936"/>
    <w:rsid w:val="00894F9B"/>
    <w:rsid w:val="00895057"/>
    <w:rsid w:val="00896821"/>
    <w:rsid w:val="00896B64"/>
    <w:rsid w:val="008A01B8"/>
    <w:rsid w:val="008A0AEF"/>
    <w:rsid w:val="008A0B2D"/>
    <w:rsid w:val="008A109E"/>
    <w:rsid w:val="008A1125"/>
    <w:rsid w:val="008A19D8"/>
    <w:rsid w:val="008A3590"/>
    <w:rsid w:val="008A3669"/>
    <w:rsid w:val="008A385D"/>
    <w:rsid w:val="008A3EE4"/>
    <w:rsid w:val="008A49B6"/>
    <w:rsid w:val="008A49FC"/>
    <w:rsid w:val="008A6757"/>
    <w:rsid w:val="008A6BC4"/>
    <w:rsid w:val="008A6D37"/>
    <w:rsid w:val="008A6F3F"/>
    <w:rsid w:val="008A6FB2"/>
    <w:rsid w:val="008A720B"/>
    <w:rsid w:val="008A7694"/>
    <w:rsid w:val="008A7A3E"/>
    <w:rsid w:val="008B028B"/>
    <w:rsid w:val="008B09B9"/>
    <w:rsid w:val="008B106B"/>
    <w:rsid w:val="008B1B3F"/>
    <w:rsid w:val="008B27B3"/>
    <w:rsid w:val="008B2E6D"/>
    <w:rsid w:val="008B320C"/>
    <w:rsid w:val="008B4E64"/>
    <w:rsid w:val="008B57A0"/>
    <w:rsid w:val="008B675E"/>
    <w:rsid w:val="008B7393"/>
    <w:rsid w:val="008B75AC"/>
    <w:rsid w:val="008B78CD"/>
    <w:rsid w:val="008C0C6A"/>
    <w:rsid w:val="008C0E97"/>
    <w:rsid w:val="008C1B35"/>
    <w:rsid w:val="008C3C54"/>
    <w:rsid w:val="008C49A2"/>
    <w:rsid w:val="008C49E8"/>
    <w:rsid w:val="008C51F4"/>
    <w:rsid w:val="008C5B09"/>
    <w:rsid w:val="008C6DA3"/>
    <w:rsid w:val="008C76C4"/>
    <w:rsid w:val="008C7C17"/>
    <w:rsid w:val="008C7FE1"/>
    <w:rsid w:val="008D1483"/>
    <w:rsid w:val="008D1B2B"/>
    <w:rsid w:val="008D2C7A"/>
    <w:rsid w:val="008D316E"/>
    <w:rsid w:val="008D4107"/>
    <w:rsid w:val="008D4658"/>
    <w:rsid w:val="008D4FCE"/>
    <w:rsid w:val="008D581F"/>
    <w:rsid w:val="008D5C7D"/>
    <w:rsid w:val="008D5ED9"/>
    <w:rsid w:val="008D7640"/>
    <w:rsid w:val="008E056D"/>
    <w:rsid w:val="008E0E97"/>
    <w:rsid w:val="008E1C6F"/>
    <w:rsid w:val="008E217C"/>
    <w:rsid w:val="008E2256"/>
    <w:rsid w:val="008E263D"/>
    <w:rsid w:val="008E29C9"/>
    <w:rsid w:val="008E2CFE"/>
    <w:rsid w:val="008E33C7"/>
    <w:rsid w:val="008E4DB0"/>
    <w:rsid w:val="008E535D"/>
    <w:rsid w:val="008E56A2"/>
    <w:rsid w:val="008E735A"/>
    <w:rsid w:val="008E7CA0"/>
    <w:rsid w:val="008F063E"/>
    <w:rsid w:val="008F0768"/>
    <w:rsid w:val="008F14BA"/>
    <w:rsid w:val="008F15D4"/>
    <w:rsid w:val="008F35D0"/>
    <w:rsid w:val="008F3802"/>
    <w:rsid w:val="008F43BC"/>
    <w:rsid w:val="008F527C"/>
    <w:rsid w:val="008F565A"/>
    <w:rsid w:val="008F57B0"/>
    <w:rsid w:val="008F5E7B"/>
    <w:rsid w:val="008F674F"/>
    <w:rsid w:val="008F71BB"/>
    <w:rsid w:val="008F7310"/>
    <w:rsid w:val="00900221"/>
    <w:rsid w:val="00900EE3"/>
    <w:rsid w:val="00901115"/>
    <w:rsid w:val="009016BC"/>
    <w:rsid w:val="009019A8"/>
    <w:rsid w:val="00901E74"/>
    <w:rsid w:val="00902247"/>
    <w:rsid w:val="009022A9"/>
    <w:rsid w:val="009032C1"/>
    <w:rsid w:val="00904151"/>
    <w:rsid w:val="00905873"/>
    <w:rsid w:val="00907F94"/>
    <w:rsid w:val="00910EA1"/>
    <w:rsid w:val="00910F44"/>
    <w:rsid w:val="00912FAB"/>
    <w:rsid w:val="0091410D"/>
    <w:rsid w:val="00914745"/>
    <w:rsid w:val="009147D3"/>
    <w:rsid w:val="009150A3"/>
    <w:rsid w:val="009152A5"/>
    <w:rsid w:val="0091595E"/>
    <w:rsid w:val="00915E7F"/>
    <w:rsid w:val="00917729"/>
    <w:rsid w:val="00917846"/>
    <w:rsid w:val="00920C48"/>
    <w:rsid w:val="00921260"/>
    <w:rsid w:val="009213D6"/>
    <w:rsid w:val="00921B11"/>
    <w:rsid w:val="00922696"/>
    <w:rsid w:val="009238B5"/>
    <w:rsid w:val="00923B5E"/>
    <w:rsid w:val="00923D9B"/>
    <w:rsid w:val="009241D3"/>
    <w:rsid w:val="009249B7"/>
    <w:rsid w:val="0092759A"/>
    <w:rsid w:val="00927C61"/>
    <w:rsid w:val="00927FD7"/>
    <w:rsid w:val="00930450"/>
    <w:rsid w:val="009327B0"/>
    <w:rsid w:val="009329BD"/>
    <w:rsid w:val="00932EC1"/>
    <w:rsid w:val="00932F80"/>
    <w:rsid w:val="0093347F"/>
    <w:rsid w:val="00934553"/>
    <w:rsid w:val="00934DC2"/>
    <w:rsid w:val="00934E9A"/>
    <w:rsid w:val="009356B8"/>
    <w:rsid w:val="009361AF"/>
    <w:rsid w:val="009372B8"/>
    <w:rsid w:val="00937471"/>
    <w:rsid w:val="009375D5"/>
    <w:rsid w:val="00940E20"/>
    <w:rsid w:val="0094121D"/>
    <w:rsid w:val="00941A68"/>
    <w:rsid w:val="009420A0"/>
    <w:rsid w:val="00942324"/>
    <w:rsid w:val="009434D3"/>
    <w:rsid w:val="00944A05"/>
    <w:rsid w:val="00945D4A"/>
    <w:rsid w:val="0094613B"/>
    <w:rsid w:val="00946330"/>
    <w:rsid w:val="0094732D"/>
    <w:rsid w:val="009477FB"/>
    <w:rsid w:val="00950201"/>
    <w:rsid w:val="00951376"/>
    <w:rsid w:val="009528C2"/>
    <w:rsid w:val="00953873"/>
    <w:rsid w:val="009545C0"/>
    <w:rsid w:val="00954918"/>
    <w:rsid w:val="00954C84"/>
    <w:rsid w:val="00954EDA"/>
    <w:rsid w:val="009579BB"/>
    <w:rsid w:val="00960C86"/>
    <w:rsid w:val="00961674"/>
    <w:rsid w:val="00961C43"/>
    <w:rsid w:val="00962626"/>
    <w:rsid w:val="00962642"/>
    <w:rsid w:val="00962780"/>
    <w:rsid w:val="00962974"/>
    <w:rsid w:val="00962CAB"/>
    <w:rsid w:val="00964702"/>
    <w:rsid w:val="00964BEA"/>
    <w:rsid w:val="00966410"/>
    <w:rsid w:val="0096722F"/>
    <w:rsid w:val="00967996"/>
    <w:rsid w:val="00967F14"/>
    <w:rsid w:val="009705DE"/>
    <w:rsid w:val="009713E0"/>
    <w:rsid w:val="00971624"/>
    <w:rsid w:val="00972304"/>
    <w:rsid w:val="009729E1"/>
    <w:rsid w:val="009734E3"/>
    <w:rsid w:val="009734FF"/>
    <w:rsid w:val="009738D2"/>
    <w:rsid w:val="00974618"/>
    <w:rsid w:val="0097598B"/>
    <w:rsid w:val="00976272"/>
    <w:rsid w:val="0097667C"/>
    <w:rsid w:val="00976E1A"/>
    <w:rsid w:val="00977830"/>
    <w:rsid w:val="00980F18"/>
    <w:rsid w:val="00981115"/>
    <w:rsid w:val="00981A88"/>
    <w:rsid w:val="00981B70"/>
    <w:rsid w:val="00981F12"/>
    <w:rsid w:val="00982155"/>
    <w:rsid w:val="0098262B"/>
    <w:rsid w:val="00982BA4"/>
    <w:rsid w:val="009833EC"/>
    <w:rsid w:val="00983A8E"/>
    <w:rsid w:val="009843F9"/>
    <w:rsid w:val="00984F05"/>
    <w:rsid w:val="00985B28"/>
    <w:rsid w:val="00985D81"/>
    <w:rsid w:val="009860F3"/>
    <w:rsid w:val="009861E8"/>
    <w:rsid w:val="0098655E"/>
    <w:rsid w:val="00986EA1"/>
    <w:rsid w:val="00987251"/>
    <w:rsid w:val="00987710"/>
    <w:rsid w:val="00987A73"/>
    <w:rsid w:val="00987E31"/>
    <w:rsid w:val="009903D0"/>
    <w:rsid w:val="00990D54"/>
    <w:rsid w:val="009913A0"/>
    <w:rsid w:val="00992091"/>
    <w:rsid w:val="00992475"/>
    <w:rsid w:val="00992483"/>
    <w:rsid w:val="00993FC6"/>
    <w:rsid w:val="009947DF"/>
    <w:rsid w:val="00994EBC"/>
    <w:rsid w:val="00995C6B"/>
    <w:rsid w:val="009960B6"/>
    <w:rsid w:val="0099727E"/>
    <w:rsid w:val="009977ED"/>
    <w:rsid w:val="00997A9D"/>
    <w:rsid w:val="00997E49"/>
    <w:rsid w:val="009A0632"/>
    <w:rsid w:val="009A0722"/>
    <w:rsid w:val="009A1772"/>
    <w:rsid w:val="009A17B0"/>
    <w:rsid w:val="009A24F6"/>
    <w:rsid w:val="009A252C"/>
    <w:rsid w:val="009A2E50"/>
    <w:rsid w:val="009A32D4"/>
    <w:rsid w:val="009A3DF0"/>
    <w:rsid w:val="009A4460"/>
    <w:rsid w:val="009A4544"/>
    <w:rsid w:val="009A4694"/>
    <w:rsid w:val="009A6EA6"/>
    <w:rsid w:val="009B01F2"/>
    <w:rsid w:val="009B0696"/>
    <w:rsid w:val="009B077F"/>
    <w:rsid w:val="009B09EA"/>
    <w:rsid w:val="009B0B36"/>
    <w:rsid w:val="009B0BCB"/>
    <w:rsid w:val="009B123A"/>
    <w:rsid w:val="009B1398"/>
    <w:rsid w:val="009B17BE"/>
    <w:rsid w:val="009B1DD4"/>
    <w:rsid w:val="009B2481"/>
    <w:rsid w:val="009B2F77"/>
    <w:rsid w:val="009B431D"/>
    <w:rsid w:val="009B50FE"/>
    <w:rsid w:val="009B575B"/>
    <w:rsid w:val="009B5CB0"/>
    <w:rsid w:val="009B7E07"/>
    <w:rsid w:val="009C00AC"/>
    <w:rsid w:val="009C0F52"/>
    <w:rsid w:val="009C11CC"/>
    <w:rsid w:val="009C2656"/>
    <w:rsid w:val="009C3623"/>
    <w:rsid w:val="009C3B1B"/>
    <w:rsid w:val="009C40C7"/>
    <w:rsid w:val="009C4738"/>
    <w:rsid w:val="009C4B46"/>
    <w:rsid w:val="009C4EF7"/>
    <w:rsid w:val="009C4F15"/>
    <w:rsid w:val="009C53AC"/>
    <w:rsid w:val="009C6CF9"/>
    <w:rsid w:val="009C72A8"/>
    <w:rsid w:val="009C737E"/>
    <w:rsid w:val="009C7B53"/>
    <w:rsid w:val="009D0045"/>
    <w:rsid w:val="009D026E"/>
    <w:rsid w:val="009D0DC9"/>
    <w:rsid w:val="009D1142"/>
    <w:rsid w:val="009D11A8"/>
    <w:rsid w:val="009D151C"/>
    <w:rsid w:val="009D1663"/>
    <w:rsid w:val="009D1E2D"/>
    <w:rsid w:val="009D221D"/>
    <w:rsid w:val="009D248F"/>
    <w:rsid w:val="009D28F5"/>
    <w:rsid w:val="009D345A"/>
    <w:rsid w:val="009D3CFA"/>
    <w:rsid w:val="009D6124"/>
    <w:rsid w:val="009D61FA"/>
    <w:rsid w:val="009D6F43"/>
    <w:rsid w:val="009D73E4"/>
    <w:rsid w:val="009D7BD7"/>
    <w:rsid w:val="009E22B1"/>
    <w:rsid w:val="009E34A8"/>
    <w:rsid w:val="009E3502"/>
    <w:rsid w:val="009E3D38"/>
    <w:rsid w:val="009E42B3"/>
    <w:rsid w:val="009E4910"/>
    <w:rsid w:val="009E4E1F"/>
    <w:rsid w:val="009E531A"/>
    <w:rsid w:val="009E5506"/>
    <w:rsid w:val="009E5A88"/>
    <w:rsid w:val="009E7105"/>
    <w:rsid w:val="009E755E"/>
    <w:rsid w:val="009E759C"/>
    <w:rsid w:val="009F0744"/>
    <w:rsid w:val="009F1912"/>
    <w:rsid w:val="009F2668"/>
    <w:rsid w:val="009F3F88"/>
    <w:rsid w:val="009F583F"/>
    <w:rsid w:val="009F5FB9"/>
    <w:rsid w:val="009F6078"/>
    <w:rsid w:val="009F6624"/>
    <w:rsid w:val="009F7A56"/>
    <w:rsid w:val="00A01870"/>
    <w:rsid w:val="00A021E2"/>
    <w:rsid w:val="00A024D7"/>
    <w:rsid w:val="00A0338F"/>
    <w:rsid w:val="00A03BAD"/>
    <w:rsid w:val="00A03F94"/>
    <w:rsid w:val="00A0473E"/>
    <w:rsid w:val="00A04F3D"/>
    <w:rsid w:val="00A05285"/>
    <w:rsid w:val="00A0575F"/>
    <w:rsid w:val="00A062DB"/>
    <w:rsid w:val="00A07312"/>
    <w:rsid w:val="00A07EFF"/>
    <w:rsid w:val="00A07F4F"/>
    <w:rsid w:val="00A10628"/>
    <w:rsid w:val="00A10B33"/>
    <w:rsid w:val="00A1158E"/>
    <w:rsid w:val="00A13862"/>
    <w:rsid w:val="00A13E21"/>
    <w:rsid w:val="00A14256"/>
    <w:rsid w:val="00A14DA2"/>
    <w:rsid w:val="00A15009"/>
    <w:rsid w:val="00A152CE"/>
    <w:rsid w:val="00A152DE"/>
    <w:rsid w:val="00A1611D"/>
    <w:rsid w:val="00A16404"/>
    <w:rsid w:val="00A17259"/>
    <w:rsid w:val="00A21B4E"/>
    <w:rsid w:val="00A2268C"/>
    <w:rsid w:val="00A23C12"/>
    <w:rsid w:val="00A23E31"/>
    <w:rsid w:val="00A2493C"/>
    <w:rsid w:val="00A25060"/>
    <w:rsid w:val="00A25D0B"/>
    <w:rsid w:val="00A25D8E"/>
    <w:rsid w:val="00A25E52"/>
    <w:rsid w:val="00A2604B"/>
    <w:rsid w:val="00A26CF0"/>
    <w:rsid w:val="00A27192"/>
    <w:rsid w:val="00A326AE"/>
    <w:rsid w:val="00A32B4F"/>
    <w:rsid w:val="00A3361E"/>
    <w:rsid w:val="00A336E1"/>
    <w:rsid w:val="00A33E9E"/>
    <w:rsid w:val="00A346C2"/>
    <w:rsid w:val="00A35665"/>
    <w:rsid w:val="00A36383"/>
    <w:rsid w:val="00A37022"/>
    <w:rsid w:val="00A37DEC"/>
    <w:rsid w:val="00A405ED"/>
    <w:rsid w:val="00A410D5"/>
    <w:rsid w:val="00A412A5"/>
    <w:rsid w:val="00A415A0"/>
    <w:rsid w:val="00A4169B"/>
    <w:rsid w:val="00A41E8A"/>
    <w:rsid w:val="00A41FFC"/>
    <w:rsid w:val="00A42B70"/>
    <w:rsid w:val="00A43A3F"/>
    <w:rsid w:val="00A43A6F"/>
    <w:rsid w:val="00A44E95"/>
    <w:rsid w:val="00A454C8"/>
    <w:rsid w:val="00A45BB0"/>
    <w:rsid w:val="00A45DFD"/>
    <w:rsid w:val="00A4632A"/>
    <w:rsid w:val="00A46932"/>
    <w:rsid w:val="00A46C9D"/>
    <w:rsid w:val="00A46E36"/>
    <w:rsid w:val="00A47E5C"/>
    <w:rsid w:val="00A5163D"/>
    <w:rsid w:val="00A51C5F"/>
    <w:rsid w:val="00A51D56"/>
    <w:rsid w:val="00A53000"/>
    <w:rsid w:val="00A53D00"/>
    <w:rsid w:val="00A54A31"/>
    <w:rsid w:val="00A5654F"/>
    <w:rsid w:val="00A56AE8"/>
    <w:rsid w:val="00A56B3A"/>
    <w:rsid w:val="00A5757F"/>
    <w:rsid w:val="00A57B57"/>
    <w:rsid w:val="00A60277"/>
    <w:rsid w:val="00A60F20"/>
    <w:rsid w:val="00A6198E"/>
    <w:rsid w:val="00A62FB2"/>
    <w:rsid w:val="00A63188"/>
    <w:rsid w:val="00A6426D"/>
    <w:rsid w:val="00A64ACA"/>
    <w:rsid w:val="00A66CEE"/>
    <w:rsid w:val="00A67A84"/>
    <w:rsid w:val="00A703D8"/>
    <w:rsid w:val="00A70A61"/>
    <w:rsid w:val="00A70AF9"/>
    <w:rsid w:val="00A71924"/>
    <w:rsid w:val="00A72091"/>
    <w:rsid w:val="00A720EE"/>
    <w:rsid w:val="00A7231F"/>
    <w:rsid w:val="00A728C8"/>
    <w:rsid w:val="00A73FB7"/>
    <w:rsid w:val="00A741F1"/>
    <w:rsid w:val="00A7491D"/>
    <w:rsid w:val="00A74992"/>
    <w:rsid w:val="00A74AEE"/>
    <w:rsid w:val="00A753B5"/>
    <w:rsid w:val="00A75939"/>
    <w:rsid w:val="00A75CAC"/>
    <w:rsid w:val="00A75DD2"/>
    <w:rsid w:val="00A76DB0"/>
    <w:rsid w:val="00A770AC"/>
    <w:rsid w:val="00A80328"/>
    <w:rsid w:val="00A80DCF"/>
    <w:rsid w:val="00A80E55"/>
    <w:rsid w:val="00A81414"/>
    <w:rsid w:val="00A81958"/>
    <w:rsid w:val="00A82528"/>
    <w:rsid w:val="00A82B0A"/>
    <w:rsid w:val="00A82E23"/>
    <w:rsid w:val="00A833CB"/>
    <w:rsid w:val="00A83945"/>
    <w:rsid w:val="00A83DA6"/>
    <w:rsid w:val="00A83E4E"/>
    <w:rsid w:val="00A849D1"/>
    <w:rsid w:val="00A85886"/>
    <w:rsid w:val="00A85D3A"/>
    <w:rsid w:val="00A86980"/>
    <w:rsid w:val="00A873E4"/>
    <w:rsid w:val="00A87BED"/>
    <w:rsid w:val="00A90BE0"/>
    <w:rsid w:val="00A91690"/>
    <w:rsid w:val="00A91DAF"/>
    <w:rsid w:val="00A91E16"/>
    <w:rsid w:val="00A924F6"/>
    <w:rsid w:val="00A92E58"/>
    <w:rsid w:val="00A937D6"/>
    <w:rsid w:val="00A938E1"/>
    <w:rsid w:val="00A9414C"/>
    <w:rsid w:val="00A94A43"/>
    <w:rsid w:val="00A96618"/>
    <w:rsid w:val="00A9682A"/>
    <w:rsid w:val="00A96F0A"/>
    <w:rsid w:val="00A96FCD"/>
    <w:rsid w:val="00A97401"/>
    <w:rsid w:val="00A97AC1"/>
    <w:rsid w:val="00AA1580"/>
    <w:rsid w:val="00AA17CA"/>
    <w:rsid w:val="00AA2482"/>
    <w:rsid w:val="00AA3EC1"/>
    <w:rsid w:val="00AA3F45"/>
    <w:rsid w:val="00AA45C1"/>
    <w:rsid w:val="00AA504C"/>
    <w:rsid w:val="00AA53C3"/>
    <w:rsid w:val="00AA5C72"/>
    <w:rsid w:val="00AB018E"/>
    <w:rsid w:val="00AB2A79"/>
    <w:rsid w:val="00AB33D6"/>
    <w:rsid w:val="00AB4B66"/>
    <w:rsid w:val="00AB4E54"/>
    <w:rsid w:val="00AB62AF"/>
    <w:rsid w:val="00AB6B7B"/>
    <w:rsid w:val="00AB6E5A"/>
    <w:rsid w:val="00AB7219"/>
    <w:rsid w:val="00AB7355"/>
    <w:rsid w:val="00AB73B6"/>
    <w:rsid w:val="00AB73BA"/>
    <w:rsid w:val="00AB74BE"/>
    <w:rsid w:val="00AB7673"/>
    <w:rsid w:val="00AC0805"/>
    <w:rsid w:val="00AC0AE0"/>
    <w:rsid w:val="00AC1092"/>
    <w:rsid w:val="00AC1D24"/>
    <w:rsid w:val="00AC202C"/>
    <w:rsid w:val="00AC2DD4"/>
    <w:rsid w:val="00AC2EB5"/>
    <w:rsid w:val="00AC4745"/>
    <w:rsid w:val="00AC628A"/>
    <w:rsid w:val="00AC726F"/>
    <w:rsid w:val="00AC7F3B"/>
    <w:rsid w:val="00AD0B73"/>
    <w:rsid w:val="00AD21DC"/>
    <w:rsid w:val="00AD27AB"/>
    <w:rsid w:val="00AD34DC"/>
    <w:rsid w:val="00AD39B8"/>
    <w:rsid w:val="00AD3BEE"/>
    <w:rsid w:val="00AD5C6C"/>
    <w:rsid w:val="00AD5FC8"/>
    <w:rsid w:val="00AD6B65"/>
    <w:rsid w:val="00AD6E1C"/>
    <w:rsid w:val="00AD6FC0"/>
    <w:rsid w:val="00AD7966"/>
    <w:rsid w:val="00AD7C29"/>
    <w:rsid w:val="00AE0EF6"/>
    <w:rsid w:val="00AE1354"/>
    <w:rsid w:val="00AE3232"/>
    <w:rsid w:val="00AE472A"/>
    <w:rsid w:val="00AE4A45"/>
    <w:rsid w:val="00AE5A56"/>
    <w:rsid w:val="00AE6276"/>
    <w:rsid w:val="00AE7873"/>
    <w:rsid w:val="00AF0A89"/>
    <w:rsid w:val="00AF18A7"/>
    <w:rsid w:val="00AF2211"/>
    <w:rsid w:val="00AF30D7"/>
    <w:rsid w:val="00AF4402"/>
    <w:rsid w:val="00AF60E3"/>
    <w:rsid w:val="00AF6A15"/>
    <w:rsid w:val="00AF71DA"/>
    <w:rsid w:val="00AF73D7"/>
    <w:rsid w:val="00AF7596"/>
    <w:rsid w:val="00B00724"/>
    <w:rsid w:val="00B0174E"/>
    <w:rsid w:val="00B02633"/>
    <w:rsid w:val="00B02964"/>
    <w:rsid w:val="00B03762"/>
    <w:rsid w:val="00B053C6"/>
    <w:rsid w:val="00B0549E"/>
    <w:rsid w:val="00B05B71"/>
    <w:rsid w:val="00B07337"/>
    <w:rsid w:val="00B07350"/>
    <w:rsid w:val="00B10248"/>
    <w:rsid w:val="00B10E7B"/>
    <w:rsid w:val="00B120EA"/>
    <w:rsid w:val="00B128E1"/>
    <w:rsid w:val="00B12A54"/>
    <w:rsid w:val="00B133F1"/>
    <w:rsid w:val="00B13A8D"/>
    <w:rsid w:val="00B14205"/>
    <w:rsid w:val="00B146E8"/>
    <w:rsid w:val="00B1485B"/>
    <w:rsid w:val="00B15412"/>
    <w:rsid w:val="00B15EAB"/>
    <w:rsid w:val="00B16A0C"/>
    <w:rsid w:val="00B17D84"/>
    <w:rsid w:val="00B20554"/>
    <w:rsid w:val="00B20BAD"/>
    <w:rsid w:val="00B22094"/>
    <w:rsid w:val="00B22DF2"/>
    <w:rsid w:val="00B241D2"/>
    <w:rsid w:val="00B24A3C"/>
    <w:rsid w:val="00B25634"/>
    <w:rsid w:val="00B25EDE"/>
    <w:rsid w:val="00B26707"/>
    <w:rsid w:val="00B26738"/>
    <w:rsid w:val="00B26CAB"/>
    <w:rsid w:val="00B302CA"/>
    <w:rsid w:val="00B3042C"/>
    <w:rsid w:val="00B30497"/>
    <w:rsid w:val="00B31EE9"/>
    <w:rsid w:val="00B33216"/>
    <w:rsid w:val="00B33271"/>
    <w:rsid w:val="00B338AD"/>
    <w:rsid w:val="00B33E35"/>
    <w:rsid w:val="00B34226"/>
    <w:rsid w:val="00B34307"/>
    <w:rsid w:val="00B34313"/>
    <w:rsid w:val="00B35466"/>
    <w:rsid w:val="00B3573F"/>
    <w:rsid w:val="00B35D33"/>
    <w:rsid w:val="00B362DC"/>
    <w:rsid w:val="00B36428"/>
    <w:rsid w:val="00B37C7F"/>
    <w:rsid w:val="00B37E8F"/>
    <w:rsid w:val="00B4069B"/>
    <w:rsid w:val="00B40B7F"/>
    <w:rsid w:val="00B40DFE"/>
    <w:rsid w:val="00B41AB1"/>
    <w:rsid w:val="00B41B81"/>
    <w:rsid w:val="00B41D1E"/>
    <w:rsid w:val="00B41D80"/>
    <w:rsid w:val="00B42121"/>
    <w:rsid w:val="00B439FE"/>
    <w:rsid w:val="00B43FE0"/>
    <w:rsid w:val="00B45BD3"/>
    <w:rsid w:val="00B45EE3"/>
    <w:rsid w:val="00B47458"/>
    <w:rsid w:val="00B5025D"/>
    <w:rsid w:val="00B50C76"/>
    <w:rsid w:val="00B50EC7"/>
    <w:rsid w:val="00B523A8"/>
    <w:rsid w:val="00B525B8"/>
    <w:rsid w:val="00B5269B"/>
    <w:rsid w:val="00B52A23"/>
    <w:rsid w:val="00B53B43"/>
    <w:rsid w:val="00B54F44"/>
    <w:rsid w:val="00B56102"/>
    <w:rsid w:val="00B5668F"/>
    <w:rsid w:val="00B56A44"/>
    <w:rsid w:val="00B56BDC"/>
    <w:rsid w:val="00B57C6F"/>
    <w:rsid w:val="00B57E73"/>
    <w:rsid w:val="00B57ECF"/>
    <w:rsid w:val="00B60C0B"/>
    <w:rsid w:val="00B60FC2"/>
    <w:rsid w:val="00B61621"/>
    <w:rsid w:val="00B61882"/>
    <w:rsid w:val="00B61A57"/>
    <w:rsid w:val="00B61DC5"/>
    <w:rsid w:val="00B61F09"/>
    <w:rsid w:val="00B624AD"/>
    <w:rsid w:val="00B62ECA"/>
    <w:rsid w:val="00B64569"/>
    <w:rsid w:val="00B649D3"/>
    <w:rsid w:val="00B655BB"/>
    <w:rsid w:val="00B66C2D"/>
    <w:rsid w:val="00B702BB"/>
    <w:rsid w:val="00B703FE"/>
    <w:rsid w:val="00B71B56"/>
    <w:rsid w:val="00B72254"/>
    <w:rsid w:val="00B73A40"/>
    <w:rsid w:val="00B73C65"/>
    <w:rsid w:val="00B74BF7"/>
    <w:rsid w:val="00B75065"/>
    <w:rsid w:val="00B755AC"/>
    <w:rsid w:val="00B75712"/>
    <w:rsid w:val="00B76615"/>
    <w:rsid w:val="00B76D26"/>
    <w:rsid w:val="00B77375"/>
    <w:rsid w:val="00B77EA8"/>
    <w:rsid w:val="00B80261"/>
    <w:rsid w:val="00B80E90"/>
    <w:rsid w:val="00B815A3"/>
    <w:rsid w:val="00B81AF7"/>
    <w:rsid w:val="00B821E1"/>
    <w:rsid w:val="00B829A4"/>
    <w:rsid w:val="00B82FF1"/>
    <w:rsid w:val="00B837B0"/>
    <w:rsid w:val="00B8387F"/>
    <w:rsid w:val="00B84363"/>
    <w:rsid w:val="00B843B5"/>
    <w:rsid w:val="00B866D0"/>
    <w:rsid w:val="00B86A05"/>
    <w:rsid w:val="00B90086"/>
    <w:rsid w:val="00B9103A"/>
    <w:rsid w:val="00B91153"/>
    <w:rsid w:val="00B918FD"/>
    <w:rsid w:val="00B91B75"/>
    <w:rsid w:val="00B923C2"/>
    <w:rsid w:val="00B92888"/>
    <w:rsid w:val="00B9319E"/>
    <w:rsid w:val="00B95005"/>
    <w:rsid w:val="00B953E5"/>
    <w:rsid w:val="00B9583C"/>
    <w:rsid w:val="00B960A1"/>
    <w:rsid w:val="00B96108"/>
    <w:rsid w:val="00B97841"/>
    <w:rsid w:val="00B97A93"/>
    <w:rsid w:val="00BA0490"/>
    <w:rsid w:val="00BA0AD5"/>
    <w:rsid w:val="00BA0E2B"/>
    <w:rsid w:val="00BA21FC"/>
    <w:rsid w:val="00BA2953"/>
    <w:rsid w:val="00BA2BB5"/>
    <w:rsid w:val="00BA2D88"/>
    <w:rsid w:val="00BA42DB"/>
    <w:rsid w:val="00BA523F"/>
    <w:rsid w:val="00BA61C1"/>
    <w:rsid w:val="00BA72D1"/>
    <w:rsid w:val="00BA7409"/>
    <w:rsid w:val="00BA780B"/>
    <w:rsid w:val="00BA7AA6"/>
    <w:rsid w:val="00BB0024"/>
    <w:rsid w:val="00BB0535"/>
    <w:rsid w:val="00BB0895"/>
    <w:rsid w:val="00BB09A2"/>
    <w:rsid w:val="00BB2115"/>
    <w:rsid w:val="00BB357F"/>
    <w:rsid w:val="00BB35D4"/>
    <w:rsid w:val="00BB4E10"/>
    <w:rsid w:val="00BB57DB"/>
    <w:rsid w:val="00BB5C12"/>
    <w:rsid w:val="00BB5E5A"/>
    <w:rsid w:val="00BB7017"/>
    <w:rsid w:val="00BC05A9"/>
    <w:rsid w:val="00BC17FF"/>
    <w:rsid w:val="00BC1CFE"/>
    <w:rsid w:val="00BC1EA6"/>
    <w:rsid w:val="00BC41EF"/>
    <w:rsid w:val="00BC53DE"/>
    <w:rsid w:val="00BC61D1"/>
    <w:rsid w:val="00BC6802"/>
    <w:rsid w:val="00BC6D0D"/>
    <w:rsid w:val="00BC7CA7"/>
    <w:rsid w:val="00BC7EEF"/>
    <w:rsid w:val="00BD04B0"/>
    <w:rsid w:val="00BD1372"/>
    <w:rsid w:val="00BD20A8"/>
    <w:rsid w:val="00BD21A6"/>
    <w:rsid w:val="00BD3B8A"/>
    <w:rsid w:val="00BD4A19"/>
    <w:rsid w:val="00BD51A5"/>
    <w:rsid w:val="00BD5EBD"/>
    <w:rsid w:val="00BD6AA7"/>
    <w:rsid w:val="00BD6D20"/>
    <w:rsid w:val="00BD7196"/>
    <w:rsid w:val="00BD73AE"/>
    <w:rsid w:val="00BE0319"/>
    <w:rsid w:val="00BE097C"/>
    <w:rsid w:val="00BE0A21"/>
    <w:rsid w:val="00BE0B87"/>
    <w:rsid w:val="00BE0FBD"/>
    <w:rsid w:val="00BE2B3C"/>
    <w:rsid w:val="00BE4AE7"/>
    <w:rsid w:val="00BE4CAB"/>
    <w:rsid w:val="00BE6E2E"/>
    <w:rsid w:val="00BE72F1"/>
    <w:rsid w:val="00BF1F5D"/>
    <w:rsid w:val="00BF4714"/>
    <w:rsid w:val="00BF5BF8"/>
    <w:rsid w:val="00BF5E61"/>
    <w:rsid w:val="00BF7366"/>
    <w:rsid w:val="00BF773C"/>
    <w:rsid w:val="00C00B3B"/>
    <w:rsid w:val="00C018CD"/>
    <w:rsid w:val="00C01D52"/>
    <w:rsid w:val="00C01FF8"/>
    <w:rsid w:val="00C0301C"/>
    <w:rsid w:val="00C03A3E"/>
    <w:rsid w:val="00C049C9"/>
    <w:rsid w:val="00C05568"/>
    <w:rsid w:val="00C0691C"/>
    <w:rsid w:val="00C07033"/>
    <w:rsid w:val="00C07816"/>
    <w:rsid w:val="00C10666"/>
    <w:rsid w:val="00C10CF1"/>
    <w:rsid w:val="00C10D18"/>
    <w:rsid w:val="00C11521"/>
    <w:rsid w:val="00C1173B"/>
    <w:rsid w:val="00C11A3B"/>
    <w:rsid w:val="00C12DE3"/>
    <w:rsid w:val="00C12F12"/>
    <w:rsid w:val="00C13624"/>
    <w:rsid w:val="00C14166"/>
    <w:rsid w:val="00C145F3"/>
    <w:rsid w:val="00C16024"/>
    <w:rsid w:val="00C16139"/>
    <w:rsid w:val="00C1692E"/>
    <w:rsid w:val="00C16CEB"/>
    <w:rsid w:val="00C1773B"/>
    <w:rsid w:val="00C1774D"/>
    <w:rsid w:val="00C1798C"/>
    <w:rsid w:val="00C20781"/>
    <w:rsid w:val="00C2331E"/>
    <w:rsid w:val="00C233A1"/>
    <w:rsid w:val="00C23AB3"/>
    <w:rsid w:val="00C23C0B"/>
    <w:rsid w:val="00C24969"/>
    <w:rsid w:val="00C24C8A"/>
    <w:rsid w:val="00C24FC8"/>
    <w:rsid w:val="00C2509F"/>
    <w:rsid w:val="00C2579B"/>
    <w:rsid w:val="00C26BD8"/>
    <w:rsid w:val="00C2730B"/>
    <w:rsid w:val="00C27A46"/>
    <w:rsid w:val="00C27EA6"/>
    <w:rsid w:val="00C30168"/>
    <w:rsid w:val="00C30E29"/>
    <w:rsid w:val="00C319DC"/>
    <w:rsid w:val="00C31BE5"/>
    <w:rsid w:val="00C31BF0"/>
    <w:rsid w:val="00C33B64"/>
    <w:rsid w:val="00C33C17"/>
    <w:rsid w:val="00C3422B"/>
    <w:rsid w:val="00C350B4"/>
    <w:rsid w:val="00C35719"/>
    <w:rsid w:val="00C36772"/>
    <w:rsid w:val="00C36A83"/>
    <w:rsid w:val="00C374C9"/>
    <w:rsid w:val="00C37AE5"/>
    <w:rsid w:val="00C37C6B"/>
    <w:rsid w:val="00C408D6"/>
    <w:rsid w:val="00C41992"/>
    <w:rsid w:val="00C41DBA"/>
    <w:rsid w:val="00C4248A"/>
    <w:rsid w:val="00C42BB8"/>
    <w:rsid w:val="00C42FF1"/>
    <w:rsid w:val="00C4573E"/>
    <w:rsid w:val="00C466E2"/>
    <w:rsid w:val="00C4674C"/>
    <w:rsid w:val="00C46C59"/>
    <w:rsid w:val="00C46D8F"/>
    <w:rsid w:val="00C4760C"/>
    <w:rsid w:val="00C50A21"/>
    <w:rsid w:val="00C50ACA"/>
    <w:rsid w:val="00C50FFF"/>
    <w:rsid w:val="00C511A9"/>
    <w:rsid w:val="00C530BD"/>
    <w:rsid w:val="00C53102"/>
    <w:rsid w:val="00C53671"/>
    <w:rsid w:val="00C53A96"/>
    <w:rsid w:val="00C54711"/>
    <w:rsid w:val="00C55072"/>
    <w:rsid w:val="00C55E06"/>
    <w:rsid w:val="00C55EC5"/>
    <w:rsid w:val="00C56A9B"/>
    <w:rsid w:val="00C56CA1"/>
    <w:rsid w:val="00C56F7C"/>
    <w:rsid w:val="00C56FFC"/>
    <w:rsid w:val="00C57234"/>
    <w:rsid w:val="00C57387"/>
    <w:rsid w:val="00C57B26"/>
    <w:rsid w:val="00C57E6B"/>
    <w:rsid w:val="00C61266"/>
    <w:rsid w:val="00C61E8D"/>
    <w:rsid w:val="00C6300F"/>
    <w:rsid w:val="00C6397B"/>
    <w:rsid w:val="00C6536A"/>
    <w:rsid w:val="00C65DA1"/>
    <w:rsid w:val="00C65F9B"/>
    <w:rsid w:val="00C660BE"/>
    <w:rsid w:val="00C66388"/>
    <w:rsid w:val="00C66B18"/>
    <w:rsid w:val="00C66F05"/>
    <w:rsid w:val="00C67658"/>
    <w:rsid w:val="00C677EE"/>
    <w:rsid w:val="00C67DFA"/>
    <w:rsid w:val="00C706E8"/>
    <w:rsid w:val="00C7196F"/>
    <w:rsid w:val="00C719A2"/>
    <w:rsid w:val="00C71FE0"/>
    <w:rsid w:val="00C735BD"/>
    <w:rsid w:val="00C75063"/>
    <w:rsid w:val="00C75377"/>
    <w:rsid w:val="00C757DD"/>
    <w:rsid w:val="00C75828"/>
    <w:rsid w:val="00C762C7"/>
    <w:rsid w:val="00C763D6"/>
    <w:rsid w:val="00C7659F"/>
    <w:rsid w:val="00C768F0"/>
    <w:rsid w:val="00C76C41"/>
    <w:rsid w:val="00C76E83"/>
    <w:rsid w:val="00C77725"/>
    <w:rsid w:val="00C77EF9"/>
    <w:rsid w:val="00C80870"/>
    <w:rsid w:val="00C808D2"/>
    <w:rsid w:val="00C80A59"/>
    <w:rsid w:val="00C82327"/>
    <w:rsid w:val="00C83816"/>
    <w:rsid w:val="00C83E78"/>
    <w:rsid w:val="00C83F75"/>
    <w:rsid w:val="00C842D2"/>
    <w:rsid w:val="00C84913"/>
    <w:rsid w:val="00C855F0"/>
    <w:rsid w:val="00C859D3"/>
    <w:rsid w:val="00C8636E"/>
    <w:rsid w:val="00C86721"/>
    <w:rsid w:val="00C86BE8"/>
    <w:rsid w:val="00C90691"/>
    <w:rsid w:val="00C907D9"/>
    <w:rsid w:val="00C90D18"/>
    <w:rsid w:val="00C90D20"/>
    <w:rsid w:val="00C91406"/>
    <w:rsid w:val="00C91BBD"/>
    <w:rsid w:val="00C91DBC"/>
    <w:rsid w:val="00C92BE9"/>
    <w:rsid w:val="00C92E15"/>
    <w:rsid w:val="00C93268"/>
    <w:rsid w:val="00C93D1D"/>
    <w:rsid w:val="00C940C2"/>
    <w:rsid w:val="00C94E00"/>
    <w:rsid w:val="00C95121"/>
    <w:rsid w:val="00C966D0"/>
    <w:rsid w:val="00CA081D"/>
    <w:rsid w:val="00CA0820"/>
    <w:rsid w:val="00CA09E7"/>
    <w:rsid w:val="00CA0C87"/>
    <w:rsid w:val="00CA0DDE"/>
    <w:rsid w:val="00CA10AE"/>
    <w:rsid w:val="00CA2D9E"/>
    <w:rsid w:val="00CA310C"/>
    <w:rsid w:val="00CA34F2"/>
    <w:rsid w:val="00CA3BD8"/>
    <w:rsid w:val="00CA40EC"/>
    <w:rsid w:val="00CA4A22"/>
    <w:rsid w:val="00CA4BA1"/>
    <w:rsid w:val="00CA5B13"/>
    <w:rsid w:val="00CB018F"/>
    <w:rsid w:val="00CB02B6"/>
    <w:rsid w:val="00CB2629"/>
    <w:rsid w:val="00CB2757"/>
    <w:rsid w:val="00CB3A4C"/>
    <w:rsid w:val="00CB45D0"/>
    <w:rsid w:val="00CB5039"/>
    <w:rsid w:val="00CB5794"/>
    <w:rsid w:val="00CB71CC"/>
    <w:rsid w:val="00CC0AD8"/>
    <w:rsid w:val="00CC1055"/>
    <w:rsid w:val="00CC29CA"/>
    <w:rsid w:val="00CC3913"/>
    <w:rsid w:val="00CC3D93"/>
    <w:rsid w:val="00CC4F29"/>
    <w:rsid w:val="00CC5258"/>
    <w:rsid w:val="00CC5BD5"/>
    <w:rsid w:val="00CC5C06"/>
    <w:rsid w:val="00CC6FD0"/>
    <w:rsid w:val="00CC7510"/>
    <w:rsid w:val="00CD1584"/>
    <w:rsid w:val="00CD200B"/>
    <w:rsid w:val="00CD2952"/>
    <w:rsid w:val="00CD2EA8"/>
    <w:rsid w:val="00CD376D"/>
    <w:rsid w:val="00CD3849"/>
    <w:rsid w:val="00CD3D3D"/>
    <w:rsid w:val="00CD5AC3"/>
    <w:rsid w:val="00CD5D2D"/>
    <w:rsid w:val="00CD757C"/>
    <w:rsid w:val="00CD770F"/>
    <w:rsid w:val="00CE0289"/>
    <w:rsid w:val="00CE0E7E"/>
    <w:rsid w:val="00CE113F"/>
    <w:rsid w:val="00CE1A74"/>
    <w:rsid w:val="00CE2F96"/>
    <w:rsid w:val="00CE3308"/>
    <w:rsid w:val="00CE3E77"/>
    <w:rsid w:val="00CE40B1"/>
    <w:rsid w:val="00CE4805"/>
    <w:rsid w:val="00CE4F4A"/>
    <w:rsid w:val="00CE5105"/>
    <w:rsid w:val="00CE5EE7"/>
    <w:rsid w:val="00CE72FC"/>
    <w:rsid w:val="00CE732A"/>
    <w:rsid w:val="00CE780A"/>
    <w:rsid w:val="00CE7C7C"/>
    <w:rsid w:val="00CE7ED8"/>
    <w:rsid w:val="00CF0AAE"/>
    <w:rsid w:val="00CF0F49"/>
    <w:rsid w:val="00CF1AC0"/>
    <w:rsid w:val="00CF29A9"/>
    <w:rsid w:val="00CF3D50"/>
    <w:rsid w:val="00CF48F4"/>
    <w:rsid w:val="00CF6055"/>
    <w:rsid w:val="00CF6CDC"/>
    <w:rsid w:val="00CF701E"/>
    <w:rsid w:val="00CF72FF"/>
    <w:rsid w:val="00CF7CB8"/>
    <w:rsid w:val="00CF7CC2"/>
    <w:rsid w:val="00CF7E5C"/>
    <w:rsid w:val="00D0234C"/>
    <w:rsid w:val="00D03153"/>
    <w:rsid w:val="00D0378F"/>
    <w:rsid w:val="00D03C57"/>
    <w:rsid w:val="00D05393"/>
    <w:rsid w:val="00D06833"/>
    <w:rsid w:val="00D077B4"/>
    <w:rsid w:val="00D07E81"/>
    <w:rsid w:val="00D104E6"/>
    <w:rsid w:val="00D10F8F"/>
    <w:rsid w:val="00D13329"/>
    <w:rsid w:val="00D133EA"/>
    <w:rsid w:val="00D1368B"/>
    <w:rsid w:val="00D13C4B"/>
    <w:rsid w:val="00D1548D"/>
    <w:rsid w:val="00D161A6"/>
    <w:rsid w:val="00D161C9"/>
    <w:rsid w:val="00D16509"/>
    <w:rsid w:val="00D17940"/>
    <w:rsid w:val="00D17D33"/>
    <w:rsid w:val="00D20F8F"/>
    <w:rsid w:val="00D2129C"/>
    <w:rsid w:val="00D21515"/>
    <w:rsid w:val="00D21919"/>
    <w:rsid w:val="00D21C32"/>
    <w:rsid w:val="00D23D9A"/>
    <w:rsid w:val="00D2525C"/>
    <w:rsid w:val="00D25D5D"/>
    <w:rsid w:val="00D262DB"/>
    <w:rsid w:val="00D275A4"/>
    <w:rsid w:val="00D27784"/>
    <w:rsid w:val="00D30696"/>
    <w:rsid w:val="00D30A2B"/>
    <w:rsid w:val="00D310A0"/>
    <w:rsid w:val="00D31B74"/>
    <w:rsid w:val="00D31CC0"/>
    <w:rsid w:val="00D3224A"/>
    <w:rsid w:val="00D32958"/>
    <w:rsid w:val="00D339ED"/>
    <w:rsid w:val="00D346AC"/>
    <w:rsid w:val="00D34AFA"/>
    <w:rsid w:val="00D3525E"/>
    <w:rsid w:val="00D36924"/>
    <w:rsid w:val="00D36981"/>
    <w:rsid w:val="00D36C05"/>
    <w:rsid w:val="00D36D35"/>
    <w:rsid w:val="00D3745C"/>
    <w:rsid w:val="00D401FE"/>
    <w:rsid w:val="00D417A7"/>
    <w:rsid w:val="00D425BC"/>
    <w:rsid w:val="00D425D8"/>
    <w:rsid w:val="00D442F5"/>
    <w:rsid w:val="00D44673"/>
    <w:rsid w:val="00D44B85"/>
    <w:rsid w:val="00D45153"/>
    <w:rsid w:val="00D45F95"/>
    <w:rsid w:val="00D5312F"/>
    <w:rsid w:val="00D5349D"/>
    <w:rsid w:val="00D5448F"/>
    <w:rsid w:val="00D54E96"/>
    <w:rsid w:val="00D55DD8"/>
    <w:rsid w:val="00D5668A"/>
    <w:rsid w:val="00D568E3"/>
    <w:rsid w:val="00D5702C"/>
    <w:rsid w:val="00D6133C"/>
    <w:rsid w:val="00D626F8"/>
    <w:rsid w:val="00D63238"/>
    <w:rsid w:val="00D6323C"/>
    <w:rsid w:val="00D6386D"/>
    <w:rsid w:val="00D641D4"/>
    <w:rsid w:val="00D64262"/>
    <w:rsid w:val="00D64963"/>
    <w:rsid w:val="00D64989"/>
    <w:rsid w:val="00D65401"/>
    <w:rsid w:val="00D66716"/>
    <w:rsid w:val="00D66ACC"/>
    <w:rsid w:val="00D67404"/>
    <w:rsid w:val="00D67503"/>
    <w:rsid w:val="00D675E4"/>
    <w:rsid w:val="00D70EFC"/>
    <w:rsid w:val="00D710D5"/>
    <w:rsid w:val="00D71C13"/>
    <w:rsid w:val="00D72502"/>
    <w:rsid w:val="00D72613"/>
    <w:rsid w:val="00D733C0"/>
    <w:rsid w:val="00D7398C"/>
    <w:rsid w:val="00D7499C"/>
    <w:rsid w:val="00D74C6E"/>
    <w:rsid w:val="00D75384"/>
    <w:rsid w:val="00D75C3F"/>
    <w:rsid w:val="00D76B32"/>
    <w:rsid w:val="00D7724E"/>
    <w:rsid w:val="00D7763C"/>
    <w:rsid w:val="00D77DEB"/>
    <w:rsid w:val="00D8009D"/>
    <w:rsid w:val="00D818D3"/>
    <w:rsid w:val="00D81BFA"/>
    <w:rsid w:val="00D833F9"/>
    <w:rsid w:val="00D83B3D"/>
    <w:rsid w:val="00D85C32"/>
    <w:rsid w:val="00D86375"/>
    <w:rsid w:val="00D86956"/>
    <w:rsid w:val="00D878F0"/>
    <w:rsid w:val="00D9088A"/>
    <w:rsid w:val="00D90D53"/>
    <w:rsid w:val="00D910A5"/>
    <w:rsid w:val="00D921FB"/>
    <w:rsid w:val="00D929A2"/>
    <w:rsid w:val="00D929DD"/>
    <w:rsid w:val="00D92B78"/>
    <w:rsid w:val="00D92C66"/>
    <w:rsid w:val="00D93486"/>
    <w:rsid w:val="00D9390A"/>
    <w:rsid w:val="00D94A44"/>
    <w:rsid w:val="00D94B0D"/>
    <w:rsid w:val="00D95F0B"/>
    <w:rsid w:val="00D96180"/>
    <w:rsid w:val="00D96404"/>
    <w:rsid w:val="00D97007"/>
    <w:rsid w:val="00D97425"/>
    <w:rsid w:val="00D97824"/>
    <w:rsid w:val="00D97C22"/>
    <w:rsid w:val="00D97EAB"/>
    <w:rsid w:val="00D97FFA"/>
    <w:rsid w:val="00DA000F"/>
    <w:rsid w:val="00DA0838"/>
    <w:rsid w:val="00DA0D0B"/>
    <w:rsid w:val="00DA1693"/>
    <w:rsid w:val="00DA1847"/>
    <w:rsid w:val="00DA1C61"/>
    <w:rsid w:val="00DA1D36"/>
    <w:rsid w:val="00DA2074"/>
    <w:rsid w:val="00DA2851"/>
    <w:rsid w:val="00DA2C12"/>
    <w:rsid w:val="00DA2E50"/>
    <w:rsid w:val="00DA3278"/>
    <w:rsid w:val="00DA3295"/>
    <w:rsid w:val="00DA36D5"/>
    <w:rsid w:val="00DA3820"/>
    <w:rsid w:val="00DA3FB3"/>
    <w:rsid w:val="00DA6133"/>
    <w:rsid w:val="00DA7126"/>
    <w:rsid w:val="00DA71DE"/>
    <w:rsid w:val="00DB0557"/>
    <w:rsid w:val="00DB0EBA"/>
    <w:rsid w:val="00DB108C"/>
    <w:rsid w:val="00DB1880"/>
    <w:rsid w:val="00DB258A"/>
    <w:rsid w:val="00DB25C1"/>
    <w:rsid w:val="00DB25F9"/>
    <w:rsid w:val="00DB3164"/>
    <w:rsid w:val="00DB36E5"/>
    <w:rsid w:val="00DB4E22"/>
    <w:rsid w:val="00DB5CFF"/>
    <w:rsid w:val="00DB6AEE"/>
    <w:rsid w:val="00DB6B49"/>
    <w:rsid w:val="00DB6FFD"/>
    <w:rsid w:val="00DC0789"/>
    <w:rsid w:val="00DC0C46"/>
    <w:rsid w:val="00DC1240"/>
    <w:rsid w:val="00DC14DC"/>
    <w:rsid w:val="00DC21BE"/>
    <w:rsid w:val="00DC21F5"/>
    <w:rsid w:val="00DC3108"/>
    <w:rsid w:val="00DC5123"/>
    <w:rsid w:val="00DC5EE8"/>
    <w:rsid w:val="00DC6079"/>
    <w:rsid w:val="00DC6820"/>
    <w:rsid w:val="00DC7360"/>
    <w:rsid w:val="00DD0422"/>
    <w:rsid w:val="00DD3844"/>
    <w:rsid w:val="00DD420C"/>
    <w:rsid w:val="00DD4E57"/>
    <w:rsid w:val="00DD4EB6"/>
    <w:rsid w:val="00DD527D"/>
    <w:rsid w:val="00DD5A59"/>
    <w:rsid w:val="00DD5B56"/>
    <w:rsid w:val="00DD5E96"/>
    <w:rsid w:val="00DD6C6B"/>
    <w:rsid w:val="00DD713D"/>
    <w:rsid w:val="00DD795B"/>
    <w:rsid w:val="00DE03F4"/>
    <w:rsid w:val="00DE0543"/>
    <w:rsid w:val="00DE0B33"/>
    <w:rsid w:val="00DE140F"/>
    <w:rsid w:val="00DE1580"/>
    <w:rsid w:val="00DE1588"/>
    <w:rsid w:val="00DE1C3D"/>
    <w:rsid w:val="00DE26E1"/>
    <w:rsid w:val="00DE317A"/>
    <w:rsid w:val="00DE3AAE"/>
    <w:rsid w:val="00DE5090"/>
    <w:rsid w:val="00DE657A"/>
    <w:rsid w:val="00DE678E"/>
    <w:rsid w:val="00DE67EA"/>
    <w:rsid w:val="00DE6955"/>
    <w:rsid w:val="00DE6D48"/>
    <w:rsid w:val="00DE7B08"/>
    <w:rsid w:val="00DF013C"/>
    <w:rsid w:val="00DF014E"/>
    <w:rsid w:val="00DF0B79"/>
    <w:rsid w:val="00DF0DE8"/>
    <w:rsid w:val="00DF1261"/>
    <w:rsid w:val="00DF25D2"/>
    <w:rsid w:val="00DF3D78"/>
    <w:rsid w:val="00DF530D"/>
    <w:rsid w:val="00DF5A8A"/>
    <w:rsid w:val="00DF5E8D"/>
    <w:rsid w:val="00DF690F"/>
    <w:rsid w:val="00E002BE"/>
    <w:rsid w:val="00E014DA"/>
    <w:rsid w:val="00E018FF"/>
    <w:rsid w:val="00E02CE7"/>
    <w:rsid w:val="00E047DA"/>
    <w:rsid w:val="00E048B5"/>
    <w:rsid w:val="00E04903"/>
    <w:rsid w:val="00E04FD0"/>
    <w:rsid w:val="00E065F4"/>
    <w:rsid w:val="00E0689D"/>
    <w:rsid w:val="00E070BB"/>
    <w:rsid w:val="00E10620"/>
    <w:rsid w:val="00E1071F"/>
    <w:rsid w:val="00E10EA0"/>
    <w:rsid w:val="00E10FED"/>
    <w:rsid w:val="00E11A2E"/>
    <w:rsid w:val="00E11D52"/>
    <w:rsid w:val="00E122BF"/>
    <w:rsid w:val="00E12331"/>
    <w:rsid w:val="00E1262A"/>
    <w:rsid w:val="00E14481"/>
    <w:rsid w:val="00E14644"/>
    <w:rsid w:val="00E147A7"/>
    <w:rsid w:val="00E148A3"/>
    <w:rsid w:val="00E154B6"/>
    <w:rsid w:val="00E15A82"/>
    <w:rsid w:val="00E15BEA"/>
    <w:rsid w:val="00E164AF"/>
    <w:rsid w:val="00E16D59"/>
    <w:rsid w:val="00E16D9F"/>
    <w:rsid w:val="00E17308"/>
    <w:rsid w:val="00E174A5"/>
    <w:rsid w:val="00E2019F"/>
    <w:rsid w:val="00E207BD"/>
    <w:rsid w:val="00E209E9"/>
    <w:rsid w:val="00E21300"/>
    <w:rsid w:val="00E2137E"/>
    <w:rsid w:val="00E2155A"/>
    <w:rsid w:val="00E22880"/>
    <w:rsid w:val="00E2320E"/>
    <w:rsid w:val="00E23359"/>
    <w:rsid w:val="00E240D5"/>
    <w:rsid w:val="00E24979"/>
    <w:rsid w:val="00E25FB7"/>
    <w:rsid w:val="00E26809"/>
    <w:rsid w:val="00E26C17"/>
    <w:rsid w:val="00E270E5"/>
    <w:rsid w:val="00E279D3"/>
    <w:rsid w:val="00E27AF3"/>
    <w:rsid w:val="00E30132"/>
    <w:rsid w:val="00E3066B"/>
    <w:rsid w:val="00E30B26"/>
    <w:rsid w:val="00E30D7A"/>
    <w:rsid w:val="00E31678"/>
    <w:rsid w:val="00E31F3D"/>
    <w:rsid w:val="00E328A4"/>
    <w:rsid w:val="00E331BB"/>
    <w:rsid w:val="00E34118"/>
    <w:rsid w:val="00E3500F"/>
    <w:rsid w:val="00E359C7"/>
    <w:rsid w:val="00E35C2B"/>
    <w:rsid w:val="00E378D8"/>
    <w:rsid w:val="00E37A73"/>
    <w:rsid w:val="00E4038E"/>
    <w:rsid w:val="00E4065A"/>
    <w:rsid w:val="00E4155A"/>
    <w:rsid w:val="00E41D5A"/>
    <w:rsid w:val="00E4200C"/>
    <w:rsid w:val="00E42311"/>
    <w:rsid w:val="00E428A6"/>
    <w:rsid w:val="00E429B9"/>
    <w:rsid w:val="00E4334A"/>
    <w:rsid w:val="00E43352"/>
    <w:rsid w:val="00E434F9"/>
    <w:rsid w:val="00E43A5B"/>
    <w:rsid w:val="00E44959"/>
    <w:rsid w:val="00E449B0"/>
    <w:rsid w:val="00E450B3"/>
    <w:rsid w:val="00E450FE"/>
    <w:rsid w:val="00E45E89"/>
    <w:rsid w:val="00E4639C"/>
    <w:rsid w:val="00E5104C"/>
    <w:rsid w:val="00E51E58"/>
    <w:rsid w:val="00E52308"/>
    <w:rsid w:val="00E532D4"/>
    <w:rsid w:val="00E55C6E"/>
    <w:rsid w:val="00E56022"/>
    <w:rsid w:val="00E56E4B"/>
    <w:rsid w:val="00E606D5"/>
    <w:rsid w:val="00E615D9"/>
    <w:rsid w:val="00E63398"/>
    <w:rsid w:val="00E63748"/>
    <w:rsid w:val="00E63C5C"/>
    <w:rsid w:val="00E63C66"/>
    <w:rsid w:val="00E63DDE"/>
    <w:rsid w:val="00E64E33"/>
    <w:rsid w:val="00E66A7F"/>
    <w:rsid w:val="00E66BDF"/>
    <w:rsid w:val="00E70152"/>
    <w:rsid w:val="00E71816"/>
    <w:rsid w:val="00E71931"/>
    <w:rsid w:val="00E71B0E"/>
    <w:rsid w:val="00E71FF8"/>
    <w:rsid w:val="00E72233"/>
    <w:rsid w:val="00E72828"/>
    <w:rsid w:val="00E72BB1"/>
    <w:rsid w:val="00E72DE3"/>
    <w:rsid w:val="00E7371A"/>
    <w:rsid w:val="00E73E9C"/>
    <w:rsid w:val="00E74C9C"/>
    <w:rsid w:val="00E74ED7"/>
    <w:rsid w:val="00E76441"/>
    <w:rsid w:val="00E7653F"/>
    <w:rsid w:val="00E7699E"/>
    <w:rsid w:val="00E76CD4"/>
    <w:rsid w:val="00E773F5"/>
    <w:rsid w:val="00E7768A"/>
    <w:rsid w:val="00E77879"/>
    <w:rsid w:val="00E77FC3"/>
    <w:rsid w:val="00E80352"/>
    <w:rsid w:val="00E81463"/>
    <w:rsid w:val="00E8181A"/>
    <w:rsid w:val="00E81C33"/>
    <w:rsid w:val="00E835A5"/>
    <w:rsid w:val="00E8378E"/>
    <w:rsid w:val="00E839B5"/>
    <w:rsid w:val="00E84173"/>
    <w:rsid w:val="00E845D7"/>
    <w:rsid w:val="00E8489B"/>
    <w:rsid w:val="00E85323"/>
    <w:rsid w:val="00E853BB"/>
    <w:rsid w:val="00E853D6"/>
    <w:rsid w:val="00E85B70"/>
    <w:rsid w:val="00E85EAA"/>
    <w:rsid w:val="00E85F51"/>
    <w:rsid w:val="00E86618"/>
    <w:rsid w:val="00E86842"/>
    <w:rsid w:val="00E87B3B"/>
    <w:rsid w:val="00E9016A"/>
    <w:rsid w:val="00E907FE"/>
    <w:rsid w:val="00E909AF"/>
    <w:rsid w:val="00E932BB"/>
    <w:rsid w:val="00E93DD3"/>
    <w:rsid w:val="00E95CBE"/>
    <w:rsid w:val="00E95ED2"/>
    <w:rsid w:val="00E967AA"/>
    <w:rsid w:val="00E96AB0"/>
    <w:rsid w:val="00E9729F"/>
    <w:rsid w:val="00EA03FA"/>
    <w:rsid w:val="00EA07A6"/>
    <w:rsid w:val="00EA1223"/>
    <w:rsid w:val="00EA26BF"/>
    <w:rsid w:val="00EA2E29"/>
    <w:rsid w:val="00EA3842"/>
    <w:rsid w:val="00EA3863"/>
    <w:rsid w:val="00EA43D1"/>
    <w:rsid w:val="00EA4BA6"/>
    <w:rsid w:val="00EA5C36"/>
    <w:rsid w:val="00EA5E6E"/>
    <w:rsid w:val="00EA5F39"/>
    <w:rsid w:val="00EA61FF"/>
    <w:rsid w:val="00EA62DB"/>
    <w:rsid w:val="00EA7D0A"/>
    <w:rsid w:val="00EA7EB7"/>
    <w:rsid w:val="00EB0137"/>
    <w:rsid w:val="00EB0139"/>
    <w:rsid w:val="00EB09D6"/>
    <w:rsid w:val="00EB0C08"/>
    <w:rsid w:val="00EB0FDC"/>
    <w:rsid w:val="00EB124D"/>
    <w:rsid w:val="00EB15BC"/>
    <w:rsid w:val="00EB1672"/>
    <w:rsid w:val="00EB2174"/>
    <w:rsid w:val="00EB4226"/>
    <w:rsid w:val="00EB433B"/>
    <w:rsid w:val="00EB44ED"/>
    <w:rsid w:val="00EB4611"/>
    <w:rsid w:val="00EB4BD7"/>
    <w:rsid w:val="00EB52B7"/>
    <w:rsid w:val="00EB6D5F"/>
    <w:rsid w:val="00EB7678"/>
    <w:rsid w:val="00EB7A4C"/>
    <w:rsid w:val="00EC00BB"/>
    <w:rsid w:val="00EC0543"/>
    <w:rsid w:val="00EC15CF"/>
    <w:rsid w:val="00EC23B2"/>
    <w:rsid w:val="00EC2F93"/>
    <w:rsid w:val="00EC3596"/>
    <w:rsid w:val="00EC4733"/>
    <w:rsid w:val="00EC5969"/>
    <w:rsid w:val="00EC5F12"/>
    <w:rsid w:val="00EC646A"/>
    <w:rsid w:val="00EC758F"/>
    <w:rsid w:val="00EC7E30"/>
    <w:rsid w:val="00ED0A57"/>
    <w:rsid w:val="00ED0A9A"/>
    <w:rsid w:val="00ED0E41"/>
    <w:rsid w:val="00ED1285"/>
    <w:rsid w:val="00ED1F6D"/>
    <w:rsid w:val="00ED2007"/>
    <w:rsid w:val="00ED21FE"/>
    <w:rsid w:val="00ED2E23"/>
    <w:rsid w:val="00ED4458"/>
    <w:rsid w:val="00ED50FF"/>
    <w:rsid w:val="00ED63CD"/>
    <w:rsid w:val="00ED63E0"/>
    <w:rsid w:val="00ED6C0A"/>
    <w:rsid w:val="00ED6EEB"/>
    <w:rsid w:val="00ED7B9B"/>
    <w:rsid w:val="00EE070C"/>
    <w:rsid w:val="00EE1004"/>
    <w:rsid w:val="00EE10E5"/>
    <w:rsid w:val="00EE19CE"/>
    <w:rsid w:val="00EE1A04"/>
    <w:rsid w:val="00EE1E3F"/>
    <w:rsid w:val="00EE2232"/>
    <w:rsid w:val="00EE2370"/>
    <w:rsid w:val="00EE2DFA"/>
    <w:rsid w:val="00EE2E97"/>
    <w:rsid w:val="00EE30A3"/>
    <w:rsid w:val="00EE34B8"/>
    <w:rsid w:val="00EE370A"/>
    <w:rsid w:val="00EE4617"/>
    <w:rsid w:val="00EE4C8A"/>
    <w:rsid w:val="00EE583C"/>
    <w:rsid w:val="00EE5A22"/>
    <w:rsid w:val="00EE6A35"/>
    <w:rsid w:val="00EE6D14"/>
    <w:rsid w:val="00EE728A"/>
    <w:rsid w:val="00EE7637"/>
    <w:rsid w:val="00EF0420"/>
    <w:rsid w:val="00EF064C"/>
    <w:rsid w:val="00EF08AE"/>
    <w:rsid w:val="00EF0E8D"/>
    <w:rsid w:val="00EF14D8"/>
    <w:rsid w:val="00EF169E"/>
    <w:rsid w:val="00EF3FFA"/>
    <w:rsid w:val="00EF44B0"/>
    <w:rsid w:val="00EF466E"/>
    <w:rsid w:val="00EF470A"/>
    <w:rsid w:val="00EF530B"/>
    <w:rsid w:val="00EF5C9A"/>
    <w:rsid w:val="00EF7392"/>
    <w:rsid w:val="00EF7ABC"/>
    <w:rsid w:val="00F00342"/>
    <w:rsid w:val="00F01B2F"/>
    <w:rsid w:val="00F01FAA"/>
    <w:rsid w:val="00F0210B"/>
    <w:rsid w:val="00F03894"/>
    <w:rsid w:val="00F04110"/>
    <w:rsid w:val="00F0520B"/>
    <w:rsid w:val="00F059B5"/>
    <w:rsid w:val="00F05A3D"/>
    <w:rsid w:val="00F05B02"/>
    <w:rsid w:val="00F05D8F"/>
    <w:rsid w:val="00F05E7E"/>
    <w:rsid w:val="00F0626B"/>
    <w:rsid w:val="00F065F1"/>
    <w:rsid w:val="00F06942"/>
    <w:rsid w:val="00F074DE"/>
    <w:rsid w:val="00F10F04"/>
    <w:rsid w:val="00F1294A"/>
    <w:rsid w:val="00F1360F"/>
    <w:rsid w:val="00F1396F"/>
    <w:rsid w:val="00F14CF4"/>
    <w:rsid w:val="00F15577"/>
    <w:rsid w:val="00F155EB"/>
    <w:rsid w:val="00F1620E"/>
    <w:rsid w:val="00F16982"/>
    <w:rsid w:val="00F172AA"/>
    <w:rsid w:val="00F178AC"/>
    <w:rsid w:val="00F17A51"/>
    <w:rsid w:val="00F20700"/>
    <w:rsid w:val="00F20A06"/>
    <w:rsid w:val="00F22112"/>
    <w:rsid w:val="00F22C86"/>
    <w:rsid w:val="00F22F69"/>
    <w:rsid w:val="00F2347E"/>
    <w:rsid w:val="00F23533"/>
    <w:rsid w:val="00F23CA5"/>
    <w:rsid w:val="00F24CF0"/>
    <w:rsid w:val="00F24D1B"/>
    <w:rsid w:val="00F25E2C"/>
    <w:rsid w:val="00F25ECA"/>
    <w:rsid w:val="00F26410"/>
    <w:rsid w:val="00F30445"/>
    <w:rsid w:val="00F3087F"/>
    <w:rsid w:val="00F318A5"/>
    <w:rsid w:val="00F31A46"/>
    <w:rsid w:val="00F32444"/>
    <w:rsid w:val="00F324CB"/>
    <w:rsid w:val="00F32776"/>
    <w:rsid w:val="00F32A7A"/>
    <w:rsid w:val="00F33695"/>
    <w:rsid w:val="00F3473A"/>
    <w:rsid w:val="00F34EC8"/>
    <w:rsid w:val="00F35704"/>
    <w:rsid w:val="00F35838"/>
    <w:rsid w:val="00F3651E"/>
    <w:rsid w:val="00F36E3A"/>
    <w:rsid w:val="00F37116"/>
    <w:rsid w:val="00F3713D"/>
    <w:rsid w:val="00F3751A"/>
    <w:rsid w:val="00F41328"/>
    <w:rsid w:val="00F41F7C"/>
    <w:rsid w:val="00F42434"/>
    <w:rsid w:val="00F425FF"/>
    <w:rsid w:val="00F42938"/>
    <w:rsid w:val="00F42B03"/>
    <w:rsid w:val="00F43C3C"/>
    <w:rsid w:val="00F448F3"/>
    <w:rsid w:val="00F44BA4"/>
    <w:rsid w:val="00F4624B"/>
    <w:rsid w:val="00F4664A"/>
    <w:rsid w:val="00F46D94"/>
    <w:rsid w:val="00F47756"/>
    <w:rsid w:val="00F47BC9"/>
    <w:rsid w:val="00F50226"/>
    <w:rsid w:val="00F50355"/>
    <w:rsid w:val="00F52975"/>
    <w:rsid w:val="00F52C0A"/>
    <w:rsid w:val="00F5316E"/>
    <w:rsid w:val="00F53220"/>
    <w:rsid w:val="00F54004"/>
    <w:rsid w:val="00F5528B"/>
    <w:rsid w:val="00F55F86"/>
    <w:rsid w:val="00F56253"/>
    <w:rsid w:val="00F5637F"/>
    <w:rsid w:val="00F567A4"/>
    <w:rsid w:val="00F567AF"/>
    <w:rsid w:val="00F570FA"/>
    <w:rsid w:val="00F575B4"/>
    <w:rsid w:val="00F60154"/>
    <w:rsid w:val="00F602E5"/>
    <w:rsid w:val="00F61479"/>
    <w:rsid w:val="00F633BC"/>
    <w:rsid w:val="00F634B4"/>
    <w:rsid w:val="00F63543"/>
    <w:rsid w:val="00F6362E"/>
    <w:rsid w:val="00F6473F"/>
    <w:rsid w:val="00F65099"/>
    <w:rsid w:val="00F65825"/>
    <w:rsid w:val="00F6618D"/>
    <w:rsid w:val="00F701DE"/>
    <w:rsid w:val="00F7020A"/>
    <w:rsid w:val="00F70328"/>
    <w:rsid w:val="00F707CA"/>
    <w:rsid w:val="00F71954"/>
    <w:rsid w:val="00F72B65"/>
    <w:rsid w:val="00F72CDA"/>
    <w:rsid w:val="00F737DB"/>
    <w:rsid w:val="00F74534"/>
    <w:rsid w:val="00F753BB"/>
    <w:rsid w:val="00F75EDC"/>
    <w:rsid w:val="00F77307"/>
    <w:rsid w:val="00F80B44"/>
    <w:rsid w:val="00F80C05"/>
    <w:rsid w:val="00F81179"/>
    <w:rsid w:val="00F815DA"/>
    <w:rsid w:val="00F816D6"/>
    <w:rsid w:val="00F81723"/>
    <w:rsid w:val="00F81781"/>
    <w:rsid w:val="00F81D27"/>
    <w:rsid w:val="00F82406"/>
    <w:rsid w:val="00F82595"/>
    <w:rsid w:val="00F828E2"/>
    <w:rsid w:val="00F8414A"/>
    <w:rsid w:val="00F84C71"/>
    <w:rsid w:val="00F85919"/>
    <w:rsid w:val="00F85CEC"/>
    <w:rsid w:val="00F866D3"/>
    <w:rsid w:val="00F87522"/>
    <w:rsid w:val="00F87621"/>
    <w:rsid w:val="00F90AD7"/>
    <w:rsid w:val="00F90C32"/>
    <w:rsid w:val="00F919FC"/>
    <w:rsid w:val="00F922BC"/>
    <w:rsid w:val="00F928B5"/>
    <w:rsid w:val="00F940FC"/>
    <w:rsid w:val="00F9424D"/>
    <w:rsid w:val="00F955FD"/>
    <w:rsid w:val="00F9574C"/>
    <w:rsid w:val="00F96221"/>
    <w:rsid w:val="00F96645"/>
    <w:rsid w:val="00FA168D"/>
    <w:rsid w:val="00FA2401"/>
    <w:rsid w:val="00FA3AEA"/>
    <w:rsid w:val="00FA442A"/>
    <w:rsid w:val="00FA4589"/>
    <w:rsid w:val="00FA46E5"/>
    <w:rsid w:val="00FA55DE"/>
    <w:rsid w:val="00FA57FD"/>
    <w:rsid w:val="00FA5AB2"/>
    <w:rsid w:val="00FA605A"/>
    <w:rsid w:val="00FA62C7"/>
    <w:rsid w:val="00FA658B"/>
    <w:rsid w:val="00FA753E"/>
    <w:rsid w:val="00FB0A27"/>
    <w:rsid w:val="00FB0E1A"/>
    <w:rsid w:val="00FB0EEA"/>
    <w:rsid w:val="00FB120B"/>
    <w:rsid w:val="00FB18AE"/>
    <w:rsid w:val="00FB1FAB"/>
    <w:rsid w:val="00FB2361"/>
    <w:rsid w:val="00FB2367"/>
    <w:rsid w:val="00FB2A1A"/>
    <w:rsid w:val="00FB2E6A"/>
    <w:rsid w:val="00FB3553"/>
    <w:rsid w:val="00FB4283"/>
    <w:rsid w:val="00FB45A9"/>
    <w:rsid w:val="00FB49DB"/>
    <w:rsid w:val="00FB4D82"/>
    <w:rsid w:val="00FB4E3D"/>
    <w:rsid w:val="00FB5254"/>
    <w:rsid w:val="00FB5B10"/>
    <w:rsid w:val="00FB65BD"/>
    <w:rsid w:val="00FB699C"/>
    <w:rsid w:val="00FB7566"/>
    <w:rsid w:val="00FB7B10"/>
    <w:rsid w:val="00FC20CB"/>
    <w:rsid w:val="00FC32DF"/>
    <w:rsid w:val="00FC3F3F"/>
    <w:rsid w:val="00FC4099"/>
    <w:rsid w:val="00FC58F9"/>
    <w:rsid w:val="00FC5A6A"/>
    <w:rsid w:val="00FC61A2"/>
    <w:rsid w:val="00FC65FF"/>
    <w:rsid w:val="00FC67F1"/>
    <w:rsid w:val="00FC6A6E"/>
    <w:rsid w:val="00FC768C"/>
    <w:rsid w:val="00FD0BBB"/>
    <w:rsid w:val="00FD0CDF"/>
    <w:rsid w:val="00FD1ACC"/>
    <w:rsid w:val="00FD24E6"/>
    <w:rsid w:val="00FD2D80"/>
    <w:rsid w:val="00FD2E79"/>
    <w:rsid w:val="00FD30D0"/>
    <w:rsid w:val="00FD4302"/>
    <w:rsid w:val="00FD5188"/>
    <w:rsid w:val="00FE0263"/>
    <w:rsid w:val="00FE046E"/>
    <w:rsid w:val="00FE0F5E"/>
    <w:rsid w:val="00FE279D"/>
    <w:rsid w:val="00FE3657"/>
    <w:rsid w:val="00FE401B"/>
    <w:rsid w:val="00FE47EC"/>
    <w:rsid w:val="00FE54D8"/>
    <w:rsid w:val="00FE5D9A"/>
    <w:rsid w:val="00FE66DB"/>
    <w:rsid w:val="00FF1615"/>
    <w:rsid w:val="00FF1B0C"/>
    <w:rsid w:val="00FF32BB"/>
    <w:rsid w:val="00FF3502"/>
    <w:rsid w:val="00FF370D"/>
    <w:rsid w:val="00FF3B8F"/>
    <w:rsid w:val="00FF494A"/>
    <w:rsid w:val="00FF4F04"/>
    <w:rsid w:val="00FF52B5"/>
    <w:rsid w:val="00FF5675"/>
    <w:rsid w:val="00FF6300"/>
    <w:rsid w:val="00FF6796"/>
    <w:rsid w:val="00FF6D53"/>
    <w:rsid w:val="00FF7D9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D00E2"/>
  <w15:docId w15:val="{8A033ACE-297B-4137-B859-FD5C3E04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4D"/>
    <w:pPr>
      <w:spacing w:after="200" w:line="276" w:lineRule="auto"/>
    </w:pPr>
    <w:rPr>
      <w:sz w:val="22"/>
      <w:szCs w:val="22"/>
      <w:lang w:eastAsia="en-US"/>
    </w:rPr>
  </w:style>
  <w:style w:type="paragraph" w:styleId="Heading1">
    <w:name w:val="heading 1"/>
    <w:basedOn w:val="Normal"/>
    <w:next w:val="Normal"/>
    <w:link w:val="Heading1Char"/>
    <w:uiPriority w:val="9"/>
    <w:qFormat/>
    <w:rsid w:val="00D17D33"/>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unhideWhenUsed/>
    <w:qFormat/>
    <w:rsid w:val="00EC7E3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378D8"/>
    <w:pPr>
      <w:spacing w:before="100" w:beforeAutospacing="1" w:after="100" w:afterAutospacing="1" w:line="240" w:lineRule="auto"/>
      <w:outlineLvl w:val="2"/>
    </w:pPr>
    <w:rPr>
      <w:rFonts w:ascii="Times New Roman" w:eastAsia="Times New Roman" w:hAnsi="Times New Roman"/>
      <w:b/>
      <w:bCs/>
      <w:sz w:val="27"/>
      <w:szCs w:val="27"/>
      <w:lang w:val="en-US"/>
    </w:rPr>
  </w:style>
  <w:style w:type="paragraph" w:styleId="Heading4">
    <w:name w:val="heading 4"/>
    <w:basedOn w:val="Normal"/>
    <w:next w:val="Normal"/>
    <w:link w:val="Heading4Char"/>
    <w:uiPriority w:val="9"/>
    <w:unhideWhenUsed/>
    <w:qFormat/>
    <w:rsid w:val="009861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5D73FA"/>
    <w:pPr>
      <w:spacing w:before="240" w:after="60" w:line="240" w:lineRule="auto"/>
      <w:outlineLvl w:val="5"/>
    </w:pPr>
    <w:rPr>
      <w:rFonts w:asciiTheme="minorHAnsi" w:eastAsiaTheme="minorEastAsia" w:hAnsiTheme="minorHAns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D33"/>
    <w:rPr>
      <w:rFonts w:ascii="Cambria" w:eastAsia="Times New Roman" w:hAnsi="Cambria"/>
      <w:b/>
      <w:bCs/>
      <w:color w:val="365F91"/>
      <w:sz w:val="28"/>
      <w:szCs w:val="28"/>
      <w:lang w:val="en-US" w:eastAsia="en-US"/>
    </w:rPr>
  </w:style>
  <w:style w:type="character" w:customStyle="1" w:styleId="Heading3Char">
    <w:name w:val="Heading 3 Char"/>
    <w:basedOn w:val="DefaultParagraphFont"/>
    <w:link w:val="Heading3"/>
    <w:uiPriority w:val="9"/>
    <w:rsid w:val="00E378D8"/>
    <w:rPr>
      <w:rFonts w:ascii="Times New Roman" w:eastAsia="Times New Roman" w:hAnsi="Times New Roman"/>
      <w:b/>
      <w:bCs/>
      <w:sz w:val="27"/>
      <w:szCs w:val="27"/>
      <w:lang w:val="en-US" w:eastAsia="en-US"/>
    </w:rPr>
  </w:style>
  <w:style w:type="paragraph" w:customStyle="1" w:styleId="Style1">
    <w:name w:val="Style1"/>
    <w:basedOn w:val="Normal"/>
    <w:qFormat/>
    <w:rsid w:val="00D66ACC"/>
    <w:pPr>
      <w:spacing w:after="120" w:line="240" w:lineRule="auto"/>
      <w:jc w:val="both"/>
    </w:pPr>
    <w:rPr>
      <w:rFonts w:ascii="Times New Roman" w:hAnsi="Times New Roman"/>
      <w:b/>
    </w:rPr>
  </w:style>
  <w:style w:type="character" w:styleId="Hyperlink">
    <w:name w:val="Hyperlink"/>
    <w:uiPriority w:val="99"/>
    <w:unhideWhenUsed/>
    <w:rsid w:val="00D17D33"/>
    <w:rPr>
      <w:rFonts w:cs="Times New Roman"/>
      <w:color w:val="0000FF"/>
      <w:u w:val="single"/>
    </w:rPr>
  </w:style>
  <w:style w:type="character" w:styleId="FollowedHyperlink">
    <w:name w:val="FollowedHyperlink"/>
    <w:uiPriority w:val="99"/>
    <w:semiHidden/>
    <w:unhideWhenUsed/>
    <w:rsid w:val="00D17D33"/>
    <w:rPr>
      <w:rFonts w:cs="Times New Roman"/>
      <w:color w:val="800080"/>
      <w:u w:val="single"/>
    </w:rPr>
  </w:style>
  <w:style w:type="paragraph" w:styleId="ListParagraph">
    <w:name w:val="List Paragraph"/>
    <w:aliases w:val="Body of text,List Paragraph1,Medium Grid 1 - Accent 21,Body of text+1,Body of text+2,Body of text+3,List Paragraph11,Colorful List - Accent 11,Body of textCxSp,HEADING 1"/>
    <w:basedOn w:val="Normal"/>
    <w:link w:val="ListParagraphChar"/>
    <w:uiPriority w:val="34"/>
    <w:qFormat/>
    <w:rsid w:val="00D17D33"/>
    <w:pPr>
      <w:ind w:left="720" w:hanging="360"/>
    </w:pPr>
    <w:rPr>
      <w:rFonts w:eastAsia="Times New Roman" w:cs="Calibri"/>
      <w:lang w:val="en-US"/>
    </w:rPr>
  </w:style>
  <w:style w:type="character" w:customStyle="1" w:styleId="hps">
    <w:name w:val="hps"/>
    <w:rsid w:val="00D17D33"/>
    <w:rPr>
      <w:rFonts w:cs="Times New Roman"/>
    </w:rPr>
  </w:style>
  <w:style w:type="character" w:customStyle="1" w:styleId="longtext">
    <w:name w:val="long_text"/>
    <w:rsid w:val="00D17D33"/>
    <w:rPr>
      <w:rFonts w:cs="Times New Roman"/>
    </w:rPr>
  </w:style>
  <w:style w:type="paragraph" w:styleId="Header">
    <w:name w:val="header"/>
    <w:basedOn w:val="Normal"/>
    <w:link w:val="HeaderChar"/>
    <w:uiPriority w:val="99"/>
    <w:unhideWhenUsed/>
    <w:rsid w:val="007C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BF6"/>
    <w:rPr>
      <w:sz w:val="22"/>
      <w:szCs w:val="22"/>
      <w:lang w:eastAsia="en-US"/>
    </w:rPr>
  </w:style>
  <w:style w:type="paragraph" w:styleId="Footer">
    <w:name w:val="footer"/>
    <w:basedOn w:val="Normal"/>
    <w:link w:val="FooterChar"/>
    <w:uiPriority w:val="99"/>
    <w:unhideWhenUsed/>
    <w:rsid w:val="007C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BF6"/>
    <w:rPr>
      <w:sz w:val="22"/>
      <w:szCs w:val="22"/>
      <w:lang w:eastAsia="en-US"/>
    </w:rPr>
  </w:style>
  <w:style w:type="paragraph" w:styleId="BalloonText">
    <w:name w:val="Balloon Text"/>
    <w:basedOn w:val="Normal"/>
    <w:link w:val="BalloonTextChar"/>
    <w:uiPriority w:val="99"/>
    <w:unhideWhenUsed/>
    <w:rsid w:val="00106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6C0C"/>
    <w:rPr>
      <w:rFonts w:ascii="Tahoma" w:hAnsi="Tahoma" w:cs="Tahoma"/>
      <w:sz w:val="16"/>
      <w:szCs w:val="16"/>
      <w:lang w:eastAsia="en-US"/>
    </w:rPr>
  </w:style>
  <w:style w:type="character" w:customStyle="1" w:styleId="sehl">
    <w:name w:val="sehl"/>
    <w:basedOn w:val="DefaultParagraphFont"/>
    <w:rsid w:val="00E378D8"/>
  </w:style>
  <w:style w:type="table" w:styleId="TableGrid">
    <w:name w:val="Table Grid"/>
    <w:basedOn w:val="TableNormal"/>
    <w:uiPriority w:val="59"/>
    <w:qFormat/>
    <w:rsid w:val="00E378D8"/>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rsid w:val="00E378D8"/>
    <w:pPr>
      <w:spacing w:after="0" w:line="240" w:lineRule="auto"/>
      <w:ind w:firstLine="720"/>
      <w:jc w:val="both"/>
    </w:pPr>
    <w:rPr>
      <w:rFonts w:ascii="Times New Roman" w:eastAsia="Times New Roman" w:hAnsi="Times New Roman"/>
      <w:sz w:val="24"/>
      <w:szCs w:val="20"/>
      <w:lang w:val="en-US" w:eastAsia="id-ID"/>
    </w:rPr>
  </w:style>
  <w:style w:type="character" w:customStyle="1" w:styleId="BodyTextIndent3Char">
    <w:name w:val="Body Text Indent 3 Char"/>
    <w:basedOn w:val="DefaultParagraphFont"/>
    <w:link w:val="BodyTextIndent3"/>
    <w:uiPriority w:val="99"/>
    <w:rsid w:val="00E378D8"/>
    <w:rPr>
      <w:rFonts w:ascii="Times New Roman" w:eastAsia="Times New Roman" w:hAnsi="Times New Roman"/>
      <w:sz w:val="24"/>
      <w:lang w:val="en-US"/>
    </w:rPr>
  </w:style>
  <w:style w:type="paragraph" w:customStyle="1" w:styleId="Style10">
    <w:name w:val="Style 1"/>
    <w:uiPriority w:val="99"/>
    <w:rsid w:val="00E378D8"/>
    <w:pPr>
      <w:widowControl w:val="0"/>
      <w:autoSpaceDE w:val="0"/>
      <w:autoSpaceDN w:val="0"/>
      <w:adjustRightInd w:val="0"/>
    </w:pPr>
    <w:rPr>
      <w:rFonts w:ascii="Times New Roman" w:eastAsiaTheme="minorEastAsia" w:hAnsi="Times New Roman"/>
      <w:lang w:val="en-US" w:eastAsia="en-US"/>
    </w:rPr>
  </w:style>
  <w:style w:type="character" w:customStyle="1" w:styleId="CharacterStyle1">
    <w:name w:val="Character Style 1"/>
    <w:uiPriority w:val="99"/>
    <w:rsid w:val="00E378D8"/>
    <w:rPr>
      <w:sz w:val="22"/>
    </w:rPr>
  </w:style>
  <w:style w:type="character" w:styleId="Strong">
    <w:name w:val="Strong"/>
    <w:basedOn w:val="DefaultParagraphFont"/>
    <w:uiPriority w:val="22"/>
    <w:qFormat/>
    <w:rsid w:val="00E378D8"/>
    <w:rPr>
      <w:b/>
      <w:bCs/>
    </w:rPr>
  </w:style>
  <w:style w:type="character" w:customStyle="1" w:styleId="url">
    <w:name w:val="url"/>
    <w:basedOn w:val="DefaultParagraphFont"/>
    <w:rsid w:val="00E378D8"/>
  </w:style>
  <w:style w:type="paragraph" w:styleId="Subtitle">
    <w:name w:val="Subtitle"/>
    <w:aliases w:val="SN Nama Penulis"/>
    <w:basedOn w:val="Normal"/>
    <w:link w:val="SubtitleChar"/>
    <w:uiPriority w:val="11"/>
    <w:qFormat/>
    <w:rsid w:val="00DB36E5"/>
    <w:pPr>
      <w:spacing w:after="0" w:line="360" w:lineRule="auto"/>
      <w:jc w:val="center"/>
    </w:pPr>
    <w:rPr>
      <w:rFonts w:ascii="Times New Roman" w:eastAsia="Times New Roman" w:hAnsi="Times New Roman"/>
      <w:sz w:val="32"/>
      <w:szCs w:val="24"/>
    </w:rPr>
  </w:style>
  <w:style w:type="character" w:customStyle="1" w:styleId="SubtitleChar">
    <w:name w:val="Subtitle Char"/>
    <w:aliases w:val="SN Nama Penulis Char"/>
    <w:basedOn w:val="DefaultParagraphFont"/>
    <w:link w:val="Subtitle"/>
    <w:uiPriority w:val="11"/>
    <w:rsid w:val="00DB36E5"/>
    <w:rPr>
      <w:rFonts w:ascii="Times New Roman" w:eastAsia="Times New Roman" w:hAnsi="Times New Roman"/>
      <w:sz w:val="32"/>
      <w:szCs w:val="24"/>
      <w:lang w:eastAsia="en-US"/>
    </w:rPr>
  </w:style>
  <w:style w:type="paragraph" w:styleId="Title">
    <w:name w:val="Title"/>
    <w:aliases w:val="SN Abstrak"/>
    <w:basedOn w:val="Normal"/>
    <w:link w:val="TitleChar"/>
    <w:uiPriority w:val="10"/>
    <w:qFormat/>
    <w:rsid w:val="00B03762"/>
    <w:pPr>
      <w:spacing w:after="0" w:line="240" w:lineRule="auto"/>
      <w:jc w:val="center"/>
    </w:pPr>
    <w:rPr>
      <w:rFonts w:ascii="Times New Roman" w:eastAsia="Times New Roman" w:hAnsi="Times New Roman"/>
      <w:b/>
      <w:sz w:val="24"/>
      <w:szCs w:val="20"/>
      <w:lang w:val="en-US"/>
    </w:rPr>
  </w:style>
  <w:style w:type="character" w:customStyle="1" w:styleId="TitleChar">
    <w:name w:val="Title Char"/>
    <w:aliases w:val="SN Abstrak Char"/>
    <w:basedOn w:val="DefaultParagraphFont"/>
    <w:link w:val="Title"/>
    <w:uiPriority w:val="10"/>
    <w:rsid w:val="00B03762"/>
    <w:rPr>
      <w:rFonts w:ascii="Times New Roman" w:eastAsia="Times New Roman" w:hAnsi="Times New Roman"/>
      <w:b/>
      <w:sz w:val="24"/>
      <w:lang w:val="en-US" w:eastAsia="en-US"/>
    </w:rPr>
  </w:style>
  <w:style w:type="paragraph" w:customStyle="1" w:styleId="NoSpacing1">
    <w:name w:val="No Spacing1"/>
    <w:aliases w:val="SN Afiliasi Penulis"/>
    <w:link w:val="NoSpacingChar"/>
    <w:uiPriority w:val="1"/>
    <w:rsid w:val="00B03762"/>
    <w:pPr>
      <w:jc w:val="center"/>
    </w:pPr>
    <w:rPr>
      <w:rFonts w:ascii="Times New Roman" w:eastAsia="MS Mincho" w:hAnsi="Times New Roman"/>
      <w:i/>
      <w:kern w:val="2"/>
      <w:sz w:val="22"/>
      <w:szCs w:val="24"/>
      <w:lang w:val="en-AU" w:eastAsia="ja-JP"/>
    </w:rPr>
  </w:style>
  <w:style w:type="character" w:customStyle="1" w:styleId="NoSpacingChar">
    <w:name w:val="No Spacing Char"/>
    <w:aliases w:val="SN Afiliasi Penulis Char"/>
    <w:link w:val="NoSpacing1"/>
    <w:uiPriority w:val="1"/>
    <w:rsid w:val="00B03762"/>
    <w:rPr>
      <w:rFonts w:ascii="Times New Roman" w:eastAsia="MS Mincho" w:hAnsi="Times New Roman"/>
      <w:i/>
      <w:kern w:val="2"/>
      <w:sz w:val="22"/>
      <w:szCs w:val="24"/>
      <w:lang w:val="en-AU" w:eastAsia="ja-JP"/>
    </w:rPr>
  </w:style>
  <w:style w:type="character" w:styleId="Emphasis">
    <w:name w:val="Emphasis"/>
    <w:aliases w:val="SN Afiliasi Penulis2"/>
    <w:uiPriority w:val="20"/>
    <w:qFormat/>
    <w:rsid w:val="00B03762"/>
    <w:rPr>
      <w:rFonts w:ascii="Times New Roman" w:hAnsi="Times New Roman"/>
      <w:i/>
      <w:iCs/>
      <w:sz w:val="22"/>
    </w:rPr>
  </w:style>
  <w:style w:type="character" w:customStyle="1" w:styleId="hpsatn">
    <w:name w:val="hps atn"/>
    <w:rsid w:val="00B03762"/>
  </w:style>
  <w:style w:type="paragraph" w:customStyle="1" w:styleId="Para">
    <w:name w:val="Para"/>
    <w:basedOn w:val="Normal"/>
    <w:rsid w:val="00B03762"/>
    <w:pPr>
      <w:spacing w:before="120" w:after="0" w:line="360" w:lineRule="auto"/>
      <w:jc w:val="both"/>
    </w:pPr>
    <w:rPr>
      <w:rFonts w:ascii="Times New Roman" w:eastAsia="Times New Roman" w:hAnsi="Times New Roman"/>
      <w:sz w:val="24"/>
      <w:szCs w:val="20"/>
      <w:lang w:val="en-US"/>
    </w:rPr>
  </w:style>
  <w:style w:type="paragraph" w:customStyle="1" w:styleId="judulabstrak">
    <w:name w:val="judulabstrak"/>
    <w:basedOn w:val="Normal"/>
    <w:rsid w:val="00D1548D"/>
    <w:pPr>
      <w:spacing w:before="100" w:beforeAutospacing="1" w:after="100" w:afterAutospacing="1" w:line="240" w:lineRule="auto"/>
    </w:pPr>
    <w:rPr>
      <w:rFonts w:ascii="Times New Roman" w:eastAsia="Times New Roman" w:hAnsi="Times New Roman"/>
      <w:sz w:val="24"/>
      <w:szCs w:val="24"/>
      <w:lang w:val="en-US"/>
    </w:rPr>
  </w:style>
  <w:style w:type="paragraph" w:styleId="NormalWeb">
    <w:name w:val="Normal (Web)"/>
    <w:basedOn w:val="Normal"/>
    <w:uiPriority w:val="99"/>
    <w:rsid w:val="00D1548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4Char">
    <w:name w:val="Heading 4 Char"/>
    <w:basedOn w:val="DefaultParagraphFont"/>
    <w:link w:val="Heading4"/>
    <w:uiPriority w:val="9"/>
    <w:semiHidden/>
    <w:rsid w:val="009861E8"/>
    <w:rPr>
      <w:rFonts w:asciiTheme="majorHAnsi" w:eastAsiaTheme="majorEastAsia" w:hAnsiTheme="majorHAnsi" w:cstheme="majorBidi"/>
      <w:b/>
      <w:bCs/>
      <w:i/>
      <w:iCs/>
      <w:color w:val="4F81BD" w:themeColor="accent1"/>
      <w:sz w:val="22"/>
      <w:szCs w:val="22"/>
      <w:lang w:eastAsia="en-US"/>
    </w:rPr>
  </w:style>
  <w:style w:type="paragraph" w:styleId="DocumentMap">
    <w:name w:val="Document Map"/>
    <w:basedOn w:val="Normal"/>
    <w:link w:val="DocumentMapChar"/>
    <w:uiPriority w:val="99"/>
    <w:semiHidden/>
    <w:unhideWhenUsed/>
    <w:rsid w:val="009861E8"/>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861E8"/>
    <w:rPr>
      <w:rFonts w:ascii="Tahoma" w:eastAsia="Times New Roman" w:hAnsi="Tahoma" w:cs="Tahoma"/>
      <w:sz w:val="16"/>
      <w:szCs w:val="16"/>
      <w:lang w:eastAsia="en-US"/>
    </w:rPr>
  </w:style>
  <w:style w:type="character" w:customStyle="1" w:styleId="shorttext">
    <w:name w:val="short_text"/>
    <w:basedOn w:val="DefaultParagraphFont"/>
    <w:rsid w:val="003B7FF8"/>
  </w:style>
  <w:style w:type="character" w:styleId="PlaceholderText">
    <w:name w:val="Placeholder Text"/>
    <w:basedOn w:val="DefaultParagraphFont"/>
    <w:uiPriority w:val="99"/>
    <w:semiHidden/>
    <w:rsid w:val="003B7FF8"/>
    <w:rPr>
      <w:color w:val="808080"/>
    </w:rPr>
  </w:style>
  <w:style w:type="paragraph" w:styleId="BodyText">
    <w:name w:val="Body Text"/>
    <w:basedOn w:val="Normal"/>
    <w:link w:val="BodyTextChar"/>
    <w:uiPriority w:val="99"/>
    <w:unhideWhenUsed/>
    <w:rsid w:val="000E1D22"/>
    <w:pPr>
      <w:spacing w:after="120"/>
    </w:pPr>
  </w:style>
  <w:style w:type="character" w:customStyle="1" w:styleId="BodyTextChar">
    <w:name w:val="Body Text Char"/>
    <w:basedOn w:val="DefaultParagraphFont"/>
    <w:link w:val="BodyText"/>
    <w:uiPriority w:val="99"/>
    <w:rsid w:val="000E1D22"/>
    <w:rPr>
      <w:sz w:val="22"/>
      <w:szCs w:val="22"/>
      <w:lang w:eastAsia="en-US"/>
    </w:rPr>
  </w:style>
  <w:style w:type="paragraph" w:styleId="Caption">
    <w:name w:val="caption"/>
    <w:basedOn w:val="Normal"/>
    <w:next w:val="Normal"/>
    <w:uiPriority w:val="35"/>
    <w:qFormat/>
    <w:rsid w:val="000E1D22"/>
    <w:pPr>
      <w:spacing w:after="0" w:line="360" w:lineRule="auto"/>
      <w:jc w:val="center"/>
    </w:pPr>
    <w:rPr>
      <w:rFonts w:ascii="Times New Roman" w:eastAsia="Times New Roman" w:hAnsi="Times New Roman"/>
      <w:b/>
      <w:bCs/>
      <w:sz w:val="28"/>
      <w:szCs w:val="24"/>
    </w:rPr>
  </w:style>
  <w:style w:type="character" w:customStyle="1" w:styleId="CharacterStyle7">
    <w:name w:val="Character Style 7"/>
    <w:uiPriority w:val="99"/>
    <w:rsid w:val="000E1D22"/>
    <w:rPr>
      <w:color w:val="000000"/>
      <w:sz w:val="19"/>
    </w:rPr>
  </w:style>
  <w:style w:type="paragraph" w:customStyle="1" w:styleId="Style11">
    <w:name w:val="Style 11"/>
    <w:basedOn w:val="Normal"/>
    <w:uiPriority w:val="99"/>
    <w:rsid w:val="000E1D22"/>
    <w:pPr>
      <w:widowControl w:val="0"/>
      <w:autoSpaceDE w:val="0"/>
      <w:autoSpaceDN w:val="0"/>
      <w:spacing w:after="0" w:line="480" w:lineRule="auto"/>
      <w:ind w:right="72" w:firstLine="576"/>
      <w:jc w:val="both"/>
    </w:pPr>
    <w:rPr>
      <w:rFonts w:ascii="Times New Roman" w:eastAsia="Times New Roman" w:hAnsi="Times New Roman"/>
      <w:color w:val="000000"/>
      <w:sz w:val="19"/>
      <w:szCs w:val="19"/>
    </w:rPr>
  </w:style>
  <w:style w:type="paragraph" w:customStyle="1" w:styleId="Style12">
    <w:name w:val="Style 12"/>
    <w:basedOn w:val="Normal"/>
    <w:uiPriority w:val="99"/>
    <w:rsid w:val="000E1D22"/>
    <w:pPr>
      <w:widowControl w:val="0"/>
      <w:autoSpaceDE w:val="0"/>
      <w:autoSpaceDN w:val="0"/>
      <w:spacing w:after="0" w:line="480" w:lineRule="auto"/>
      <w:ind w:firstLine="504"/>
      <w:jc w:val="both"/>
    </w:pPr>
    <w:rPr>
      <w:rFonts w:ascii="Times New Roman" w:eastAsia="Times New Roman" w:hAnsi="Times New Roman"/>
      <w:color w:val="000000"/>
      <w:sz w:val="18"/>
      <w:szCs w:val="18"/>
    </w:rPr>
  </w:style>
  <w:style w:type="character" w:customStyle="1" w:styleId="normalchar">
    <w:name w:val="normal__char"/>
    <w:basedOn w:val="DefaultParagraphFont"/>
    <w:rsid w:val="00F5528B"/>
  </w:style>
  <w:style w:type="character" w:customStyle="1" w:styleId="isk-term">
    <w:name w:val="isk-term"/>
    <w:basedOn w:val="DefaultParagraphFont"/>
    <w:qFormat/>
    <w:rsid w:val="00E4155A"/>
  </w:style>
  <w:style w:type="character" w:styleId="HTMLCite">
    <w:name w:val="HTML Cite"/>
    <w:basedOn w:val="DefaultParagraphFont"/>
    <w:uiPriority w:val="99"/>
    <w:semiHidden/>
    <w:unhideWhenUsed/>
    <w:rsid w:val="00384B72"/>
    <w:rPr>
      <w:i/>
      <w:iCs/>
    </w:rPr>
  </w:style>
  <w:style w:type="character" w:styleId="PageNumber">
    <w:name w:val="page number"/>
    <w:uiPriority w:val="99"/>
    <w:rsid w:val="001A619B"/>
    <w:rPr>
      <w:rFonts w:cs="Times New Roman"/>
    </w:rPr>
  </w:style>
  <w:style w:type="paragraph" w:styleId="NoSpacing">
    <w:name w:val="No Spacing"/>
    <w:uiPriority w:val="1"/>
    <w:qFormat/>
    <w:rsid w:val="001A619B"/>
    <w:rPr>
      <w:sz w:val="22"/>
      <w:szCs w:val="22"/>
      <w:lang w:val="en-US" w:eastAsia="en-US"/>
    </w:rPr>
  </w:style>
  <w:style w:type="paragraph" w:customStyle="1" w:styleId="Style56">
    <w:name w:val="Style 56"/>
    <w:basedOn w:val="Normal"/>
    <w:uiPriority w:val="99"/>
    <w:rsid w:val="001A619B"/>
    <w:pPr>
      <w:widowControl w:val="0"/>
      <w:autoSpaceDE w:val="0"/>
      <w:autoSpaceDN w:val="0"/>
      <w:spacing w:before="288" w:after="0" w:line="240" w:lineRule="auto"/>
      <w:ind w:left="1080"/>
      <w:jc w:val="both"/>
    </w:pPr>
    <w:rPr>
      <w:rFonts w:ascii="Times New Roman" w:eastAsia="Times New Roman" w:hAnsi="Times New Roman"/>
      <w:i/>
      <w:iCs/>
      <w:sz w:val="24"/>
      <w:szCs w:val="24"/>
      <w:lang w:val="en-US" w:eastAsia="id-ID"/>
    </w:rPr>
  </w:style>
  <w:style w:type="paragraph" w:customStyle="1" w:styleId="Style63">
    <w:name w:val="Style 63"/>
    <w:basedOn w:val="Normal"/>
    <w:uiPriority w:val="99"/>
    <w:rsid w:val="001A619B"/>
    <w:pPr>
      <w:widowControl w:val="0"/>
      <w:autoSpaceDE w:val="0"/>
      <w:autoSpaceDN w:val="0"/>
      <w:spacing w:after="0" w:line="480" w:lineRule="auto"/>
      <w:ind w:firstLine="720"/>
      <w:jc w:val="both"/>
    </w:pPr>
    <w:rPr>
      <w:rFonts w:ascii="Times New Roman" w:eastAsia="Times New Roman" w:hAnsi="Times New Roman"/>
      <w:sz w:val="24"/>
      <w:szCs w:val="24"/>
      <w:lang w:val="en-US" w:eastAsia="id-ID"/>
    </w:rPr>
  </w:style>
  <w:style w:type="character" w:customStyle="1" w:styleId="CharacterStyle2">
    <w:name w:val="Character Style 2"/>
    <w:uiPriority w:val="99"/>
    <w:rsid w:val="001A619B"/>
    <w:rPr>
      <w:sz w:val="24"/>
    </w:rPr>
  </w:style>
  <w:style w:type="character" w:customStyle="1" w:styleId="Heading2Char">
    <w:name w:val="Heading 2 Char"/>
    <w:basedOn w:val="DefaultParagraphFont"/>
    <w:link w:val="Heading2"/>
    <w:uiPriority w:val="9"/>
    <w:rsid w:val="00EC7E30"/>
    <w:rPr>
      <w:rFonts w:asciiTheme="majorHAnsi" w:eastAsiaTheme="majorEastAsia" w:hAnsiTheme="majorHAnsi" w:cstheme="majorBidi"/>
      <w:b/>
      <w:bCs/>
      <w:color w:val="4F81BD" w:themeColor="accent1"/>
      <w:sz w:val="26"/>
      <w:szCs w:val="26"/>
      <w:lang w:eastAsia="en-US"/>
    </w:rPr>
  </w:style>
  <w:style w:type="paragraph" w:customStyle="1" w:styleId="isia">
    <w:name w:val="isia"/>
    <w:basedOn w:val="Normal"/>
    <w:link w:val="isiaChar"/>
    <w:rsid w:val="00B17D84"/>
    <w:pPr>
      <w:spacing w:before="40" w:after="0" w:line="480" w:lineRule="auto"/>
      <w:ind w:left="1276" w:firstLine="851"/>
      <w:jc w:val="both"/>
    </w:pPr>
    <w:rPr>
      <w:rFonts w:asciiTheme="majorHAnsi" w:eastAsiaTheme="majorEastAsia" w:hAnsiTheme="majorHAnsi"/>
      <w:color w:val="000000"/>
      <w:szCs w:val="24"/>
      <w:lang w:eastAsia="id-ID"/>
    </w:rPr>
  </w:style>
  <w:style w:type="character" w:customStyle="1" w:styleId="isiaChar">
    <w:name w:val="isia Char"/>
    <w:link w:val="isia"/>
    <w:locked/>
    <w:rsid w:val="00B17D84"/>
    <w:rPr>
      <w:rFonts w:asciiTheme="majorHAnsi" w:eastAsiaTheme="majorEastAsia" w:hAnsiTheme="majorHAnsi"/>
      <w:color w:val="000000"/>
      <w:sz w:val="22"/>
      <w:szCs w:val="24"/>
    </w:rPr>
  </w:style>
  <w:style w:type="table" w:customStyle="1" w:styleId="TableGrid2">
    <w:name w:val="Table Grid2"/>
    <w:basedOn w:val="TableNormal"/>
    <w:next w:val="TableGrid"/>
    <w:uiPriority w:val="99"/>
    <w:rsid w:val="00AD5C6C"/>
    <w:pPr>
      <w:spacing w:after="200" w:line="276" w:lineRule="auto"/>
    </w:pPr>
    <w:rPr>
      <w:rFonts w:asciiTheme="majorHAnsi" w:eastAsiaTheme="majorEastAsia" w:hAnsiTheme="maj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1">
    <w:name w:val="no1)"/>
    <w:basedOn w:val="Normal"/>
    <w:qFormat/>
    <w:rsid w:val="00614A4B"/>
    <w:pPr>
      <w:numPr>
        <w:numId w:val="4"/>
      </w:numPr>
      <w:spacing w:after="0" w:line="480" w:lineRule="auto"/>
      <w:ind w:left="1701" w:hanging="425"/>
      <w:jc w:val="both"/>
    </w:pPr>
    <w:rPr>
      <w:rFonts w:asciiTheme="majorHAnsi" w:eastAsiaTheme="majorEastAsia" w:hAnsiTheme="majorHAnsi"/>
      <w:lang w:eastAsia="id-ID"/>
    </w:rPr>
  </w:style>
  <w:style w:type="character" w:customStyle="1" w:styleId="story-item-teaser">
    <w:name w:val="story-item-teaser"/>
    <w:basedOn w:val="DefaultParagraphFont"/>
    <w:rsid w:val="00BC1CFE"/>
  </w:style>
  <w:style w:type="character" w:customStyle="1" w:styleId="CharacterStyle3">
    <w:name w:val="Character Style 3"/>
    <w:uiPriority w:val="99"/>
    <w:rsid w:val="003E5096"/>
    <w:rPr>
      <w:i/>
      <w:iCs/>
      <w:sz w:val="24"/>
      <w:szCs w:val="24"/>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link w:val="ListParagraph"/>
    <w:uiPriority w:val="34"/>
    <w:qFormat/>
    <w:rsid w:val="003E5096"/>
    <w:rPr>
      <w:rFonts w:eastAsia="Times New Roman" w:cs="Calibri"/>
      <w:sz w:val="22"/>
      <w:szCs w:val="22"/>
      <w:lang w:val="en-US" w:eastAsia="en-US"/>
    </w:rPr>
  </w:style>
  <w:style w:type="paragraph" w:styleId="BodyText2">
    <w:name w:val="Body Text 2"/>
    <w:basedOn w:val="Normal"/>
    <w:link w:val="BodyText2Char"/>
    <w:uiPriority w:val="99"/>
    <w:semiHidden/>
    <w:unhideWhenUsed/>
    <w:rsid w:val="008D5ED9"/>
    <w:pPr>
      <w:spacing w:after="120" w:line="480" w:lineRule="auto"/>
    </w:pPr>
  </w:style>
  <w:style w:type="character" w:customStyle="1" w:styleId="BodyText2Char">
    <w:name w:val="Body Text 2 Char"/>
    <w:basedOn w:val="DefaultParagraphFont"/>
    <w:link w:val="BodyText2"/>
    <w:uiPriority w:val="99"/>
    <w:semiHidden/>
    <w:rsid w:val="008D5ED9"/>
    <w:rPr>
      <w:sz w:val="22"/>
      <w:szCs w:val="22"/>
      <w:lang w:eastAsia="en-US"/>
    </w:rPr>
  </w:style>
  <w:style w:type="paragraph" w:customStyle="1" w:styleId="E-JOURNALTITLEENG">
    <w:name w:val="E-JOURNAL_TITLE_ENG"/>
    <w:basedOn w:val="Normal"/>
    <w:qFormat/>
    <w:rsid w:val="00834D6A"/>
    <w:pPr>
      <w:spacing w:after="0" w:line="240" w:lineRule="auto"/>
      <w:jc w:val="center"/>
    </w:pPr>
    <w:rPr>
      <w:rFonts w:ascii="Times New Roman" w:eastAsia="Times New Roman" w:hAnsi="Times New Roman"/>
      <w:b/>
      <w:i/>
      <w:noProof/>
      <w:szCs w:val="24"/>
    </w:rPr>
  </w:style>
  <w:style w:type="paragraph" w:customStyle="1" w:styleId="E-JOURNALAUTHOR">
    <w:name w:val="E-JOURNAL_AUTHOR"/>
    <w:basedOn w:val="Normal"/>
    <w:qFormat/>
    <w:rsid w:val="007E4776"/>
    <w:pPr>
      <w:spacing w:before="120" w:after="0" w:line="240" w:lineRule="auto"/>
      <w:jc w:val="center"/>
    </w:pPr>
    <w:rPr>
      <w:rFonts w:ascii="Times New Roman" w:eastAsia="Times New Roman" w:hAnsi="Times New Roman"/>
    </w:rPr>
  </w:style>
  <w:style w:type="paragraph" w:customStyle="1" w:styleId="E-JOURNALABSTRACTTITLE">
    <w:name w:val="E-JOURNAL_ABSTRACT_TITLE"/>
    <w:basedOn w:val="Normal"/>
    <w:qFormat/>
    <w:rsid w:val="00C33B64"/>
    <w:pPr>
      <w:spacing w:before="120" w:after="0" w:line="240" w:lineRule="auto"/>
      <w:jc w:val="center"/>
    </w:pPr>
    <w:rPr>
      <w:rFonts w:ascii="Times New Roman" w:eastAsia="Times New Roman" w:hAnsi="Times New Roman"/>
      <w:b/>
      <w:szCs w:val="24"/>
    </w:rPr>
  </w:style>
  <w:style w:type="paragraph" w:customStyle="1" w:styleId="E-JOURNALABSTRACTBODY">
    <w:name w:val="E-JOURNAL_ABSTRACT_BODY"/>
    <w:basedOn w:val="Normal"/>
    <w:qFormat/>
    <w:rsid w:val="00EE6D14"/>
    <w:pPr>
      <w:spacing w:after="0" w:line="240" w:lineRule="auto"/>
      <w:ind w:firstLine="567"/>
      <w:jc w:val="both"/>
    </w:pPr>
    <w:rPr>
      <w:rFonts w:ascii="Times New Roman" w:eastAsia="Times New Roman" w:hAnsi="Times New Roman"/>
    </w:rPr>
  </w:style>
  <w:style w:type="paragraph" w:customStyle="1" w:styleId="E-JOURNALABSTRACTBODYENG">
    <w:name w:val="E-JOURNAL_ABSTRACT_BODY_ENG"/>
    <w:basedOn w:val="Normal"/>
    <w:qFormat/>
    <w:rsid w:val="00834D6A"/>
    <w:pPr>
      <w:spacing w:after="0" w:line="240" w:lineRule="auto"/>
      <w:ind w:firstLine="567"/>
      <w:jc w:val="both"/>
    </w:pPr>
    <w:rPr>
      <w:rFonts w:ascii="Times New Roman" w:eastAsia="Times New Roman" w:hAnsi="Times New Roman"/>
      <w:i/>
    </w:rPr>
  </w:style>
  <w:style w:type="paragraph" w:customStyle="1" w:styleId="E-JOURNALPICTURECAPT">
    <w:name w:val="E-JOURNAL_PICTURE_CAPT"/>
    <w:basedOn w:val="Normal"/>
    <w:autoRedefine/>
    <w:qFormat/>
    <w:rsid w:val="00F318A5"/>
    <w:pPr>
      <w:spacing w:before="120" w:after="40" w:line="240" w:lineRule="atLeast"/>
      <w:jc w:val="center"/>
    </w:pPr>
    <w:rPr>
      <w:rFonts w:ascii="Times New Roman" w:eastAsia="Times New Roman" w:hAnsi="Times New Roman"/>
      <w:color w:val="000000"/>
      <w:szCs w:val="24"/>
      <w:lang w:val="en-US"/>
    </w:rPr>
  </w:style>
  <w:style w:type="paragraph" w:customStyle="1" w:styleId="E-JOURNALABSTRACTKEY">
    <w:name w:val="E-JOURNAL_ABSTRACT_KEY"/>
    <w:basedOn w:val="E-JOURNALABSTRACTBODYENG"/>
    <w:qFormat/>
    <w:rsid w:val="001D54BC"/>
    <w:pPr>
      <w:ind w:firstLine="0"/>
    </w:pPr>
  </w:style>
  <w:style w:type="paragraph" w:customStyle="1" w:styleId="E-JOURNALHEADING1">
    <w:name w:val="E-JOURNAL_HEADING 1"/>
    <w:basedOn w:val="Normal"/>
    <w:qFormat/>
    <w:rsid w:val="002824FB"/>
    <w:pPr>
      <w:spacing w:before="360" w:after="120" w:line="240" w:lineRule="auto"/>
    </w:pPr>
    <w:rPr>
      <w:rFonts w:ascii="Times New Roman" w:eastAsia="Times New Roman" w:hAnsi="Times New Roman"/>
      <w:b/>
      <w:lang w:val="en-US"/>
    </w:rPr>
  </w:style>
  <w:style w:type="paragraph" w:customStyle="1" w:styleId="E-JOURNALBODY">
    <w:name w:val="E-JOURNAL_BODY"/>
    <w:basedOn w:val="Normal"/>
    <w:qFormat/>
    <w:rsid w:val="00834D6A"/>
    <w:pPr>
      <w:spacing w:after="0" w:line="240" w:lineRule="auto"/>
      <w:ind w:firstLine="743"/>
      <w:jc w:val="both"/>
    </w:pPr>
    <w:rPr>
      <w:rFonts w:ascii="Times New Roman" w:eastAsia="Times New Roman" w:hAnsi="Times New Roman"/>
      <w:szCs w:val="24"/>
    </w:rPr>
  </w:style>
  <w:style w:type="paragraph" w:customStyle="1" w:styleId="E-JOURNALHEADING2">
    <w:name w:val="E-JOURNAL_HEADING 2"/>
    <w:basedOn w:val="Normal"/>
    <w:qFormat/>
    <w:rsid w:val="009F3F88"/>
    <w:pPr>
      <w:spacing w:before="240" w:after="120" w:line="240" w:lineRule="auto"/>
    </w:pPr>
    <w:rPr>
      <w:rFonts w:ascii="Times New Roman" w:eastAsia="Times New Roman" w:hAnsi="Times New Roman"/>
      <w:lang w:val="en-US"/>
    </w:rPr>
  </w:style>
  <w:style w:type="paragraph" w:customStyle="1" w:styleId="E-JOURNALTABLECAPT">
    <w:name w:val="E-JOURNAL_TABLE_CAPT"/>
    <w:basedOn w:val="Normal"/>
    <w:autoRedefine/>
    <w:qFormat/>
    <w:rsid w:val="00D16509"/>
    <w:pPr>
      <w:spacing w:before="240" w:after="120" w:line="240" w:lineRule="atLeast"/>
      <w:jc w:val="center"/>
    </w:pPr>
    <w:rPr>
      <w:rFonts w:ascii="Times New Roman" w:eastAsia="Times New Roman" w:hAnsi="Times New Roman"/>
      <w:szCs w:val="24"/>
      <w:lang w:val="en-US"/>
    </w:rPr>
  </w:style>
  <w:style w:type="paragraph" w:customStyle="1" w:styleId="E-JOURNALREFFERENCES">
    <w:name w:val="E-JOURNAL_REFFERENCES"/>
    <w:basedOn w:val="Normal"/>
    <w:qFormat/>
    <w:rsid w:val="00B77EA8"/>
    <w:pPr>
      <w:spacing w:before="120" w:after="0" w:line="240" w:lineRule="atLeast"/>
      <w:ind w:left="720" w:hanging="720"/>
      <w:jc w:val="both"/>
    </w:pPr>
    <w:rPr>
      <w:rFonts w:ascii="Times New Roman" w:eastAsia="Times New Roman" w:hAnsi="Times New Roman"/>
      <w:color w:val="000000"/>
    </w:rPr>
  </w:style>
  <w:style w:type="paragraph" w:customStyle="1" w:styleId="E-JOURNALHeadingBulletsBody">
    <w:name w:val="E-JOURNAL_HeadingBulletsBody"/>
    <w:basedOn w:val="E-JOURNALBODY"/>
    <w:qFormat/>
    <w:rsid w:val="00834D6A"/>
    <w:pPr>
      <w:numPr>
        <w:numId w:val="7"/>
      </w:numPr>
    </w:pPr>
  </w:style>
  <w:style w:type="paragraph" w:customStyle="1" w:styleId="E-JOURNALHEADING3">
    <w:name w:val="E-JOURNAL_HEADING 3"/>
    <w:basedOn w:val="E-JOURNALHEADING2"/>
    <w:qFormat/>
    <w:rsid w:val="0056733E"/>
    <w:pPr>
      <w:spacing w:before="120"/>
    </w:pPr>
    <w:rPr>
      <w:i/>
    </w:rPr>
  </w:style>
  <w:style w:type="character" w:customStyle="1" w:styleId="st">
    <w:name w:val="st"/>
    <w:basedOn w:val="DefaultParagraphFont"/>
    <w:rsid w:val="008329AF"/>
  </w:style>
  <w:style w:type="paragraph" w:styleId="Index1">
    <w:name w:val="index 1"/>
    <w:basedOn w:val="Normal"/>
    <w:next w:val="Normal"/>
    <w:autoRedefine/>
    <w:uiPriority w:val="99"/>
    <w:semiHidden/>
    <w:unhideWhenUsed/>
    <w:rsid w:val="00A32B4F"/>
    <w:pPr>
      <w:spacing w:after="0" w:line="240" w:lineRule="auto"/>
      <w:ind w:left="220" w:hanging="220"/>
    </w:pPr>
  </w:style>
  <w:style w:type="character" w:customStyle="1" w:styleId="Heading6Char">
    <w:name w:val="Heading 6 Char"/>
    <w:basedOn w:val="DefaultParagraphFont"/>
    <w:link w:val="Heading6"/>
    <w:uiPriority w:val="9"/>
    <w:rsid w:val="005D73FA"/>
    <w:rPr>
      <w:rFonts w:asciiTheme="minorHAnsi" w:eastAsiaTheme="minorEastAsia" w:hAnsiTheme="minorHAnsi"/>
      <w:b/>
      <w:bCs/>
      <w:sz w:val="22"/>
      <w:szCs w:val="22"/>
      <w:lang w:val="en-US" w:eastAsia="en-US"/>
    </w:rPr>
  </w:style>
  <w:style w:type="paragraph" w:styleId="BodyTextIndent">
    <w:name w:val="Body Text Indent"/>
    <w:basedOn w:val="Normal"/>
    <w:link w:val="BodyTextIndentChar"/>
    <w:uiPriority w:val="99"/>
    <w:unhideWhenUsed/>
    <w:rsid w:val="006D6857"/>
    <w:pPr>
      <w:spacing w:after="120"/>
      <w:ind w:left="283"/>
    </w:pPr>
  </w:style>
  <w:style w:type="character" w:customStyle="1" w:styleId="BodyTextIndentChar">
    <w:name w:val="Body Text Indent Char"/>
    <w:basedOn w:val="DefaultParagraphFont"/>
    <w:link w:val="BodyTextIndent"/>
    <w:uiPriority w:val="99"/>
    <w:rsid w:val="006D6857"/>
    <w:rPr>
      <w:sz w:val="22"/>
      <w:szCs w:val="22"/>
      <w:lang w:eastAsia="en-US"/>
    </w:rPr>
  </w:style>
  <w:style w:type="paragraph" w:styleId="BodyTextIndent2">
    <w:name w:val="Body Text Indent 2"/>
    <w:basedOn w:val="Normal"/>
    <w:link w:val="BodyTextIndent2Char"/>
    <w:uiPriority w:val="99"/>
    <w:unhideWhenUsed/>
    <w:rsid w:val="006D6857"/>
    <w:pPr>
      <w:spacing w:after="120" w:line="480" w:lineRule="auto"/>
      <w:ind w:left="283"/>
    </w:pPr>
  </w:style>
  <w:style w:type="character" w:customStyle="1" w:styleId="BodyTextIndent2Char">
    <w:name w:val="Body Text Indent 2 Char"/>
    <w:basedOn w:val="DefaultParagraphFont"/>
    <w:link w:val="BodyTextIndent2"/>
    <w:uiPriority w:val="99"/>
    <w:rsid w:val="006D6857"/>
    <w:rPr>
      <w:sz w:val="22"/>
      <w:szCs w:val="22"/>
      <w:lang w:eastAsia="en-US"/>
    </w:rPr>
  </w:style>
  <w:style w:type="paragraph" w:customStyle="1" w:styleId="StyleE-JournalHeading2After5pt">
    <w:name w:val="Style E-Journal_Heading 2 + After:  5 pt"/>
    <w:basedOn w:val="Normal"/>
    <w:rsid w:val="006D6857"/>
    <w:pPr>
      <w:spacing w:before="120" w:after="100" w:line="320" w:lineRule="atLeast"/>
      <w:jc w:val="both"/>
    </w:pPr>
    <w:rPr>
      <w:rFonts w:ascii="Times New Roman" w:eastAsia="Times New Roman" w:hAnsi="Times New Roman"/>
      <w:b/>
      <w:bCs/>
      <w:szCs w:val="20"/>
    </w:rPr>
  </w:style>
  <w:style w:type="paragraph" w:customStyle="1" w:styleId="StyleE-JournalTableCaption11ptLeft0cmHanging16c">
    <w:name w:val="Style E-Journal Table Caption + 11 pt Left:  0 cm Hanging:  16 c..."/>
    <w:basedOn w:val="E-JOURNALTABLECAPT"/>
    <w:rsid w:val="006D6857"/>
    <w:pPr>
      <w:spacing w:line="240" w:lineRule="auto"/>
      <w:ind w:left="907" w:hanging="907"/>
      <w:jc w:val="both"/>
    </w:pPr>
    <w:rPr>
      <w:szCs w:val="20"/>
    </w:rPr>
  </w:style>
  <w:style w:type="paragraph" w:customStyle="1" w:styleId="StyleE-JournalKeywordsNotItalic">
    <w:name w:val="Style E-Journal_Keywords + Not Italic"/>
    <w:basedOn w:val="E-JOURNALABSTRACTKEY"/>
    <w:rsid w:val="006D6857"/>
    <w:pPr>
      <w:spacing w:after="120"/>
    </w:pPr>
    <w:rPr>
      <w:i w:val="0"/>
    </w:rPr>
  </w:style>
  <w:style w:type="paragraph" w:customStyle="1" w:styleId="E-JOURNALKutipanLangsung">
    <w:name w:val="E-JOURNAL_Kutipan Langsung"/>
    <w:basedOn w:val="E-JOURNALBODY"/>
    <w:qFormat/>
    <w:rsid w:val="006D6857"/>
    <w:pPr>
      <w:ind w:left="567" w:hanging="567"/>
    </w:pPr>
    <w:rPr>
      <w:szCs w:val="22"/>
    </w:rPr>
  </w:style>
  <w:style w:type="paragraph" w:customStyle="1" w:styleId="E-JOURNALBODYAFTER">
    <w:name w:val="E-JOURNAL_BODY_AFTER"/>
    <w:basedOn w:val="E-JOURNALBODY"/>
    <w:qFormat/>
    <w:rsid w:val="005E3EB9"/>
    <w:pPr>
      <w:spacing w:before="180"/>
    </w:pPr>
  </w:style>
  <w:style w:type="paragraph" w:customStyle="1" w:styleId="E-JOURNALTITLEINDO">
    <w:name w:val="E-JOURNAL_TITLE_INDO"/>
    <w:basedOn w:val="Normal"/>
    <w:qFormat/>
    <w:rsid w:val="00EE6D14"/>
    <w:pPr>
      <w:spacing w:after="0" w:line="240" w:lineRule="auto"/>
      <w:jc w:val="center"/>
    </w:pPr>
    <w:rPr>
      <w:rFonts w:ascii="Times New Roman" w:hAnsi="Times New Roman"/>
      <w:b/>
    </w:rPr>
  </w:style>
  <w:style w:type="paragraph" w:customStyle="1" w:styleId="E-JOURNALAUTHORIDENT">
    <w:name w:val="E-JOURNAL_AUTHOR_IDENT"/>
    <w:basedOn w:val="E-JOURNALAUTHOR"/>
    <w:qFormat/>
    <w:rsid w:val="007E4776"/>
    <w:pPr>
      <w:spacing w:before="0"/>
    </w:pPr>
  </w:style>
  <w:style w:type="paragraph" w:customStyle="1" w:styleId="E-JOURNALBODY-KUTIPAN">
    <w:name w:val="E-JOURNAL_BODY-KUTIPAN"/>
    <w:basedOn w:val="Normal"/>
    <w:qFormat/>
    <w:rsid w:val="00A7491D"/>
    <w:pPr>
      <w:spacing w:line="240" w:lineRule="auto"/>
      <w:ind w:left="426"/>
      <w:jc w:val="both"/>
    </w:pPr>
    <w:rPr>
      <w:rFonts w:ascii="Times New Roman" w:hAnsi="Times New Roman"/>
      <w:i/>
    </w:rPr>
  </w:style>
  <w:style w:type="character" w:customStyle="1" w:styleId="a">
    <w:name w:val="a"/>
    <w:basedOn w:val="DefaultParagraphFont"/>
    <w:rsid w:val="000159BF"/>
  </w:style>
  <w:style w:type="paragraph" w:customStyle="1" w:styleId="Stylepapertitle14pt">
    <w:name w:val="Style paper title + 14 pt"/>
    <w:basedOn w:val="Normal"/>
    <w:rsid w:val="00D36D35"/>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D36D35"/>
    <w:pPr>
      <w:spacing w:before="240" w:after="40" w:line="240" w:lineRule="auto"/>
      <w:jc w:val="center"/>
    </w:pPr>
    <w:rPr>
      <w:rFonts w:ascii="Times New Roman" w:eastAsia="SimSun" w:hAnsi="Times New Roman"/>
      <w:b/>
      <w:bCs/>
      <w:noProof/>
      <w:lang w:val="en-US"/>
    </w:rPr>
  </w:style>
  <w:style w:type="paragraph" w:customStyle="1" w:styleId="abstrak">
    <w:name w:val="abstrak"/>
    <w:basedOn w:val="BodyText"/>
    <w:qFormat/>
    <w:rsid w:val="00D36D35"/>
    <w:pPr>
      <w:spacing w:after="0" w:line="240" w:lineRule="auto"/>
      <w:ind w:left="567" w:right="567"/>
      <w:jc w:val="both"/>
    </w:pPr>
    <w:rPr>
      <w:rFonts w:ascii="Times New Roman" w:eastAsia="SimSun" w:hAnsi="Times New Roman"/>
      <w:spacing w:val="-1"/>
      <w:sz w:val="20"/>
      <w:szCs w:val="24"/>
      <w:lang w:val="en-US"/>
    </w:rPr>
  </w:style>
  <w:style w:type="character" w:styleId="CommentReference">
    <w:name w:val="annotation reference"/>
    <w:basedOn w:val="DefaultParagraphFont"/>
    <w:uiPriority w:val="99"/>
    <w:unhideWhenUsed/>
    <w:rsid w:val="00D36D35"/>
    <w:rPr>
      <w:sz w:val="16"/>
      <w:szCs w:val="16"/>
    </w:rPr>
  </w:style>
  <w:style w:type="paragraph" w:styleId="CommentText">
    <w:name w:val="annotation text"/>
    <w:basedOn w:val="Normal"/>
    <w:link w:val="CommentTextChar"/>
    <w:uiPriority w:val="99"/>
    <w:unhideWhenUsed/>
    <w:rsid w:val="00D36D35"/>
    <w:pPr>
      <w:spacing w:after="0" w:line="240" w:lineRule="auto"/>
      <w:jc w:val="center"/>
    </w:pPr>
    <w:rPr>
      <w:rFonts w:ascii="Times New Roman" w:eastAsia="SimSun" w:hAnsi="Times New Roman"/>
      <w:sz w:val="20"/>
      <w:szCs w:val="20"/>
      <w:lang w:val="en-US"/>
    </w:rPr>
  </w:style>
  <w:style w:type="character" w:customStyle="1" w:styleId="CommentTextChar">
    <w:name w:val="Comment Text Char"/>
    <w:basedOn w:val="DefaultParagraphFont"/>
    <w:link w:val="CommentText"/>
    <w:uiPriority w:val="99"/>
    <w:rsid w:val="00D36D35"/>
    <w:rPr>
      <w:rFonts w:ascii="Times New Roman" w:eastAsia="SimSun" w:hAnsi="Times New Roman"/>
      <w:lang w:val="en-US" w:eastAsia="en-US"/>
    </w:rPr>
  </w:style>
  <w:style w:type="paragraph" w:customStyle="1" w:styleId="Default">
    <w:name w:val="Default"/>
    <w:rsid w:val="006A2620"/>
    <w:pPr>
      <w:autoSpaceDE w:val="0"/>
      <w:autoSpaceDN w:val="0"/>
      <w:adjustRightInd w:val="0"/>
    </w:pPr>
    <w:rPr>
      <w:rFonts w:ascii="Times New Roman" w:eastAsia="Times New Roman" w:hAnsi="Times New Roman"/>
      <w:color w:val="000000"/>
      <w:sz w:val="24"/>
      <w:szCs w:val="24"/>
    </w:rPr>
  </w:style>
  <w:style w:type="paragraph" w:customStyle="1" w:styleId="E-JOURNALHeading10">
    <w:name w:val="E-JOURNAL_Heading 1"/>
    <w:basedOn w:val="Normal"/>
    <w:qFormat/>
    <w:rsid w:val="006A2620"/>
    <w:pPr>
      <w:spacing w:before="120" w:after="120" w:line="240" w:lineRule="auto"/>
    </w:pPr>
    <w:rPr>
      <w:rFonts w:ascii="Times New Roman" w:eastAsia="Times New Roman" w:hAnsi="Times New Roman"/>
      <w:b/>
      <w:lang w:val="en-US"/>
    </w:rPr>
  </w:style>
  <w:style w:type="paragraph" w:customStyle="1" w:styleId="E-JOURNALHeading20">
    <w:name w:val="E-JOURNAL_Heading 2"/>
    <w:basedOn w:val="Normal"/>
    <w:qFormat/>
    <w:rsid w:val="006A2620"/>
    <w:pPr>
      <w:spacing w:before="120" w:after="120" w:line="240" w:lineRule="auto"/>
    </w:pPr>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543815"/>
    <w:pPr>
      <w:spacing w:after="200"/>
      <w:jc w:val="left"/>
    </w:pPr>
    <w:rPr>
      <w:rFonts w:ascii="Calibri" w:eastAsia="Calibri" w:hAnsi="Calibri"/>
      <w:b/>
      <w:bCs/>
      <w:lang w:val="id-ID"/>
    </w:rPr>
  </w:style>
  <w:style w:type="character" w:customStyle="1" w:styleId="CommentSubjectChar">
    <w:name w:val="Comment Subject Char"/>
    <w:basedOn w:val="CommentTextChar"/>
    <w:link w:val="CommentSubject"/>
    <w:uiPriority w:val="99"/>
    <w:semiHidden/>
    <w:rsid w:val="00543815"/>
    <w:rPr>
      <w:rFonts w:ascii="Times New Roman" w:eastAsia="SimSun" w:hAnsi="Times New Roman"/>
      <w:b/>
      <w:bCs/>
      <w:lang w:val="en-US" w:eastAsia="en-US"/>
    </w:rPr>
  </w:style>
  <w:style w:type="character" w:customStyle="1" w:styleId="UnresolvedMention1">
    <w:name w:val="Unresolved Mention1"/>
    <w:basedOn w:val="DefaultParagraphFont"/>
    <w:uiPriority w:val="99"/>
    <w:semiHidden/>
    <w:unhideWhenUsed/>
    <w:rsid w:val="00207073"/>
    <w:rPr>
      <w:color w:val="605E5C"/>
      <w:shd w:val="clear" w:color="auto" w:fill="E1DFDD"/>
    </w:rPr>
  </w:style>
  <w:style w:type="paragraph" w:customStyle="1" w:styleId="E-JOURNALBody0">
    <w:name w:val="E-JOURNAL_Body"/>
    <w:basedOn w:val="Normal"/>
    <w:qFormat/>
    <w:rsid w:val="0002081D"/>
    <w:pPr>
      <w:spacing w:after="0" w:line="240" w:lineRule="auto"/>
      <w:ind w:firstLine="567"/>
      <w:jc w:val="both"/>
    </w:pPr>
    <w:rPr>
      <w:rFonts w:ascii="Times New Roman" w:eastAsia="Times New Roman" w:hAnsi="Times New Roman"/>
      <w:szCs w:val="24"/>
    </w:rPr>
  </w:style>
  <w:style w:type="table" w:styleId="PlainTable2">
    <w:name w:val="Plain Table 2"/>
    <w:basedOn w:val="TableNormal"/>
    <w:uiPriority w:val="42"/>
    <w:rsid w:val="0002081D"/>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802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802A2B"/>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32A9D"/>
    <w:rPr>
      <w:color w:val="605E5C"/>
      <w:shd w:val="clear" w:color="auto" w:fill="E1DFDD"/>
    </w:rPr>
  </w:style>
  <w:style w:type="paragraph" w:customStyle="1" w:styleId="JOURNALFIGURE">
    <w:name w:val="JOURNAL_FIGURE"/>
    <w:basedOn w:val="Normal"/>
    <w:autoRedefine/>
    <w:qFormat/>
    <w:rsid w:val="0063653E"/>
    <w:pPr>
      <w:spacing w:after="0" w:line="240" w:lineRule="atLeast"/>
      <w:jc w:val="center"/>
    </w:pPr>
    <w:rPr>
      <w:rFonts w:ascii="Times New Roman" w:eastAsia="Times New Roman" w:hAnsi="Times New Roman"/>
      <w:color w:val="000000"/>
      <w:szCs w:val="24"/>
    </w:rPr>
  </w:style>
  <w:style w:type="paragraph" w:customStyle="1" w:styleId="JOURNALREFERENCES">
    <w:name w:val="JOURNAL_REFERENCES"/>
    <w:basedOn w:val="Normal"/>
    <w:qFormat/>
    <w:rsid w:val="002A0DEE"/>
    <w:pPr>
      <w:spacing w:before="120" w:after="0" w:line="240" w:lineRule="atLeast"/>
      <w:ind w:left="720" w:hanging="720"/>
      <w:jc w:val="both"/>
    </w:pPr>
    <w:rPr>
      <w:rFonts w:ascii="Times New Roman" w:eastAsia="Times New Roman" w:hAnsi="Times New Roman"/>
      <w:color w:val="000000"/>
    </w:rPr>
  </w:style>
  <w:style w:type="paragraph" w:customStyle="1" w:styleId="E-TPBODY">
    <w:name w:val="E-TP_BODY"/>
    <w:basedOn w:val="Normal"/>
    <w:qFormat/>
    <w:rsid w:val="00D3224A"/>
    <w:pPr>
      <w:spacing w:after="0" w:line="240" w:lineRule="auto"/>
      <w:ind w:firstLine="743"/>
      <w:jc w:val="both"/>
    </w:pPr>
    <w:rPr>
      <w:rFonts w:ascii="Book Antiqua" w:eastAsia="Times New Roman" w:hAnsi="Book Antiqua"/>
      <w:szCs w:val="24"/>
    </w:rPr>
  </w:style>
  <w:style w:type="table" w:customStyle="1" w:styleId="PlainTable21">
    <w:name w:val="Plain Table 21"/>
    <w:basedOn w:val="TableNormal"/>
    <w:uiPriority w:val="42"/>
    <w:rsid w:val="0027146E"/>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2">
    <w:name w:val="Style2"/>
    <w:basedOn w:val="TableList3"/>
    <w:uiPriority w:val="99"/>
    <w:rsid w:val="009B01F2"/>
    <w:pPr>
      <w:spacing w:after="0" w:line="240" w:lineRule="auto"/>
    </w:pPr>
    <w:rPr>
      <w:rFonts w:asciiTheme="minorHAnsi" w:eastAsiaTheme="minorHAnsi" w:hAnsiTheme="minorHAnsi" w:cstheme="minorBidi"/>
      <w:sz w:val="22"/>
      <w:szCs w:val="22"/>
      <w:lang w:val="en-US" w:eastAsia="en-US"/>
    </w:rP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B01F2"/>
    <w:pPr>
      <w:spacing w:after="20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lainTable4">
    <w:name w:val="Plain Table 4"/>
    <w:basedOn w:val="TableNormal"/>
    <w:uiPriority w:val="44"/>
    <w:rsid w:val="004635AF"/>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TPTABLE">
    <w:name w:val="E-TP_TABLE"/>
    <w:basedOn w:val="ListParagraph"/>
    <w:qFormat/>
    <w:rsid w:val="00482580"/>
    <w:pPr>
      <w:numPr>
        <w:numId w:val="14"/>
      </w:numPr>
    </w:pPr>
  </w:style>
  <w:style w:type="table" w:styleId="ListTable6Colorful">
    <w:name w:val="List Table 6 Colorful"/>
    <w:basedOn w:val="TableNormal"/>
    <w:uiPriority w:val="51"/>
    <w:rsid w:val="00482580"/>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AMPBODYTEXT">
    <w:name w:val="JAMP_BODY_TEXT"/>
    <w:qFormat/>
    <w:rsid w:val="00DC6079"/>
    <w:pPr>
      <w:ind w:firstLine="567"/>
      <w:jc w:val="both"/>
    </w:pPr>
    <w:rPr>
      <w:rFonts w:ascii="Times New Roman" w:eastAsia="Times New Roman" w:hAnsi="Times New Roman"/>
      <w:sz w:val="24"/>
      <w:szCs w:val="24"/>
      <w:lang w:eastAsia="en-US"/>
    </w:rPr>
  </w:style>
  <w:style w:type="table" w:customStyle="1" w:styleId="TableGrid3">
    <w:name w:val="Table Grid3"/>
    <w:basedOn w:val="TableNormal"/>
    <w:next w:val="TableGrid"/>
    <w:uiPriority w:val="59"/>
    <w:rsid w:val="00DC6079"/>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21AC7"/>
  </w:style>
  <w:style w:type="character" w:customStyle="1" w:styleId="fontstyle01">
    <w:name w:val="fontstyle01"/>
    <w:basedOn w:val="DefaultParagraphFont"/>
    <w:rsid w:val="00EE4617"/>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525C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C73"/>
    <w:rPr>
      <w:lang w:eastAsia="en-US"/>
    </w:rPr>
  </w:style>
  <w:style w:type="character" w:styleId="FootnoteReference">
    <w:name w:val="footnote reference"/>
    <w:basedOn w:val="DefaultParagraphFont"/>
    <w:uiPriority w:val="99"/>
    <w:semiHidden/>
    <w:unhideWhenUsed/>
    <w:rsid w:val="00525C73"/>
    <w:rPr>
      <w:vertAlign w:val="superscript"/>
    </w:rPr>
  </w:style>
  <w:style w:type="paragraph" w:customStyle="1" w:styleId="ADGVIBODYTEXT">
    <w:name w:val="ADGVI_BODYTEXT"/>
    <w:basedOn w:val="Normal"/>
    <w:qFormat/>
    <w:rsid w:val="001B0AFB"/>
    <w:pPr>
      <w:spacing w:after="0" w:line="240" w:lineRule="auto"/>
      <w:ind w:firstLine="567"/>
      <w:jc w:val="both"/>
    </w:pPr>
    <w:rPr>
      <w:rFonts w:ascii="Times New Roman" w:hAnsi="Times New Roman"/>
    </w:rPr>
  </w:style>
  <w:style w:type="paragraph" w:customStyle="1" w:styleId="ADGVIHEADING3">
    <w:name w:val="ADGVI_HEADING 3"/>
    <w:basedOn w:val="Normal"/>
    <w:next w:val="Normal"/>
    <w:qFormat/>
    <w:rsid w:val="001B0AFB"/>
    <w:pPr>
      <w:spacing w:before="180" w:after="120" w:line="240" w:lineRule="auto"/>
      <w:jc w:val="both"/>
    </w:pPr>
    <w:rPr>
      <w:rFonts w:ascii="Times New Roman" w:hAnsi="Times New Roman"/>
      <w:b/>
      <w:i/>
    </w:rPr>
  </w:style>
  <w:style w:type="paragraph" w:customStyle="1" w:styleId="ICVETHeading1">
    <w:name w:val="ICVET_Heading1"/>
    <w:basedOn w:val="Normal"/>
    <w:link w:val="ICVETHeading1Char"/>
    <w:rsid w:val="001B0AFB"/>
    <w:pPr>
      <w:tabs>
        <w:tab w:val="left" w:pos="284"/>
      </w:tabs>
      <w:spacing w:before="240" w:after="120" w:line="240" w:lineRule="auto"/>
      <w:ind w:left="284" w:hanging="284"/>
      <w:jc w:val="both"/>
    </w:pPr>
    <w:rPr>
      <w:rFonts w:ascii="Times New Roman" w:eastAsia="Times New Roman" w:hAnsi="Times New Roman"/>
      <w:b/>
      <w:color w:val="000000"/>
      <w:sz w:val="20"/>
      <w:szCs w:val="20"/>
      <w:lang w:val="en-US"/>
    </w:rPr>
  </w:style>
  <w:style w:type="character" w:customStyle="1" w:styleId="ICVETHeading1Char">
    <w:name w:val="ICVET_Heading1 Char"/>
    <w:link w:val="ICVETHeading1"/>
    <w:locked/>
    <w:rsid w:val="001B0AFB"/>
    <w:rPr>
      <w:rFonts w:ascii="Times New Roman" w:eastAsia="Times New Roman" w:hAnsi="Times New Roman"/>
      <w:b/>
      <w:color w:val="000000"/>
      <w:lang w:val="en-US" w:eastAsia="en-US"/>
    </w:rPr>
  </w:style>
  <w:style w:type="paragraph" w:customStyle="1" w:styleId="TableParagraph">
    <w:name w:val="Table Paragraph"/>
    <w:basedOn w:val="Normal"/>
    <w:uiPriority w:val="1"/>
    <w:qFormat/>
    <w:rsid w:val="0031014F"/>
    <w:pPr>
      <w:widowControl w:val="0"/>
      <w:autoSpaceDE w:val="0"/>
      <w:autoSpaceDN w:val="0"/>
      <w:spacing w:after="0" w:line="240" w:lineRule="auto"/>
    </w:pPr>
    <w:rPr>
      <w:rFonts w:ascii="Times New Roman" w:eastAsia="Times New Roman" w:hAnsi="Times New Roman"/>
      <w:lang w:val="id"/>
    </w:rPr>
  </w:style>
  <w:style w:type="character" w:customStyle="1" w:styleId="jlqj4b">
    <w:name w:val="jlqj4b"/>
    <w:basedOn w:val="DefaultParagraphFont"/>
    <w:rsid w:val="00331FCA"/>
  </w:style>
  <w:style w:type="paragraph" w:customStyle="1" w:styleId="REiDHEADING1">
    <w:name w:val="REiD_HEADING 1"/>
    <w:basedOn w:val="Normal"/>
    <w:autoRedefine/>
    <w:qFormat/>
    <w:rsid w:val="00AF73D7"/>
    <w:pPr>
      <w:spacing w:before="300" w:after="120" w:line="240" w:lineRule="auto"/>
      <w:jc w:val="center"/>
    </w:pPr>
    <w:rPr>
      <w:rFonts w:ascii="Garamond" w:eastAsia="Times New Roman" w:hAnsi="Garamond"/>
      <w:b/>
      <w:sz w:val="24"/>
      <w:lang w:val="en-US"/>
    </w:rPr>
  </w:style>
  <w:style w:type="paragraph" w:customStyle="1" w:styleId="REiDSUB-HEADING2">
    <w:name w:val="REiD_SUB-HEADING 2"/>
    <w:basedOn w:val="Normal"/>
    <w:next w:val="REiDSUB-HEADING1"/>
    <w:autoRedefine/>
    <w:qFormat/>
    <w:rsid w:val="00AF73D7"/>
    <w:pPr>
      <w:spacing w:before="180" w:after="120" w:line="240" w:lineRule="auto"/>
      <w:jc w:val="both"/>
    </w:pPr>
    <w:rPr>
      <w:rFonts w:ascii="Garamond" w:eastAsia="Times New Roman" w:hAnsi="Garamond"/>
      <w:b/>
      <w:i/>
      <w:sz w:val="24"/>
    </w:rPr>
  </w:style>
  <w:style w:type="paragraph" w:customStyle="1" w:styleId="REiDSUB-HEADING1">
    <w:name w:val="REiD_SUB-HEADING 1"/>
    <w:basedOn w:val="REiDHEADING1"/>
    <w:autoRedefine/>
    <w:qFormat/>
    <w:rsid w:val="008558A8"/>
    <w:pPr>
      <w:spacing w:before="240"/>
      <w:jc w:val="left"/>
    </w:pPr>
    <w:rPr>
      <w:rFonts w:ascii="Times New Roman" w:hAnsi="Times New Roman"/>
    </w:rPr>
  </w:style>
  <w:style w:type="paragraph" w:customStyle="1" w:styleId="REiDBODYTEXT">
    <w:name w:val="REiD_BODYTEXT"/>
    <w:basedOn w:val="Normal"/>
    <w:qFormat/>
    <w:rsid w:val="00AF73D7"/>
    <w:pPr>
      <w:spacing w:after="0" w:line="240" w:lineRule="auto"/>
      <w:ind w:firstLine="567"/>
      <w:jc w:val="both"/>
    </w:pPr>
    <w:rPr>
      <w:rFonts w:ascii="Garamond" w:eastAsia="Times New Roman" w:hAnsi="Garamond"/>
      <w:sz w:val="24"/>
    </w:rPr>
  </w:style>
  <w:style w:type="paragraph" w:customStyle="1" w:styleId="REiDSUB-HEADING3">
    <w:name w:val="REiD_SUB-HEADING 3"/>
    <w:basedOn w:val="REiDSUB-HEADING2"/>
    <w:autoRedefine/>
    <w:qFormat/>
    <w:rsid w:val="00AF73D7"/>
    <w:pPr>
      <w:jc w:val="left"/>
    </w:pPr>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91569">
      <w:bodyDiv w:val="1"/>
      <w:marLeft w:val="0"/>
      <w:marRight w:val="0"/>
      <w:marTop w:val="0"/>
      <w:marBottom w:val="0"/>
      <w:divBdr>
        <w:top w:val="none" w:sz="0" w:space="0" w:color="auto"/>
        <w:left w:val="none" w:sz="0" w:space="0" w:color="auto"/>
        <w:bottom w:val="none" w:sz="0" w:space="0" w:color="auto"/>
        <w:right w:val="none" w:sz="0" w:space="0" w:color="auto"/>
      </w:divBdr>
    </w:div>
    <w:div w:id="379016384">
      <w:bodyDiv w:val="1"/>
      <w:marLeft w:val="0"/>
      <w:marRight w:val="0"/>
      <w:marTop w:val="0"/>
      <w:marBottom w:val="0"/>
      <w:divBdr>
        <w:top w:val="none" w:sz="0" w:space="0" w:color="auto"/>
        <w:left w:val="none" w:sz="0" w:space="0" w:color="auto"/>
        <w:bottom w:val="none" w:sz="0" w:space="0" w:color="auto"/>
        <w:right w:val="none" w:sz="0" w:space="0" w:color="auto"/>
      </w:divBdr>
    </w:div>
    <w:div w:id="463350332">
      <w:bodyDiv w:val="1"/>
      <w:marLeft w:val="0"/>
      <w:marRight w:val="0"/>
      <w:marTop w:val="0"/>
      <w:marBottom w:val="0"/>
      <w:divBdr>
        <w:top w:val="none" w:sz="0" w:space="0" w:color="auto"/>
        <w:left w:val="none" w:sz="0" w:space="0" w:color="auto"/>
        <w:bottom w:val="none" w:sz="0" w:space="0" w:color="auto"/>
        <w:right w:val="none" w:sz="0" w:space="0" w:color="auto"/>
      </w:divBdr>
      <w:divsChild>
        <w:div w:id="1861552640">
          <w:marLeft w:val="0"/>
          <w:marRight w:val="0"/>
          <w:marTop w:val="0"/>
          <w:marBottom w:val="0"/>
          <w:divBdr>
            <w:top w:val="none" w:sz="0" w:space="0" w:color="auto"/>
            <w:left w:val="none" w:sz="0" w:space="0" w:color="auto"/>
            <w:bottom w:val="none" w:sz="0" w:space="0" w:color="auto"/>
            <w:right w:val="none" w:sz="0" w:space="0" w:color="auto"/>
          </w:divBdr>
        </w:div>
      </w:divsChild>
    </w:div>
    <w:div w:id="556552809">
      <w:bodyDiv w:val="1"/>
      <w:marLeft w:val="0"/>
      <w:marRight w:val="0"/>
      <w:marTop w:val="0"/>
      <w:marBottom w:val="0"/>
      <w:divBdr>
        <w:top w:val="none" w:sz="0" w:space="0" w:color="auto"/>
        <w:left w:val="none" w:sz="0" w:space="0" w:color="auto"/>
        <w:bottom w:val="none" w:sz="0" w:space="0" w:color="auto"/>
        <w:right w:val="none" w:sz="0" w:space="0" w:color="auto"/>
      </w:divBdr>
      <w:divsChild>
        <w:div w:id="1643465764">
          <w:marLeft w:val="0"/>
          <w:marRight w:val="0"/>
          <w:marTop w:val="0"/>
          <w:marBottom w:val="0"/>
          <w:divBdr>
            <w:top w:val="none" w:sz="0" w:space="0" w:color="auto"/>
            <w:left w:val="none" w:sz="0" w:space="0" w:color="auto"/>
            <w:bottom w:val="none" w:sz="0" w:space="0" w:color="auto"/>
            <w:right w:val="none" w:sz="0" w:space="0" w:color="auto"/>
          </w:divBdr>
        </w:div>
      </w:divsChild>
    </w:div>
    <w:div w:id="701832630">
      <w:bodyDiv w:val="1"/>
      <w:marLeft w:val="0"/>
      <w:marRight w:val="0"/>
      <w:marTop w:val="0"/>
      <w:marBottom w:val="0"/>
      <w:divBdr>
        <w:top w:val="none" w:sz="0" w:space="0" w:color="auto"/>
        <w:left w:val="none" w:sz="0" w:space="0" w:color="auto"/>
        <w:bottom w:val="none" w:sz="0" w:space="0" w:color="auto"/>
        <w:right w:val="none" w:sz="0" w:space="0" w:color="auto"/>
      </w:divBdr>
      <w:divsChild>
        <w:div w:id="875240684">
          <w:marLeft w:val="0"/>
          <w:marRight w:val="0"/>
          <w:marTop w:val="0"/>
          <w:marBottom w:val="0"/>
          <w:divBdr>
            <w:top w:val="none" w:sz="0" w:space="0" w:color="auto"/>
            <w:left w:val="none" w:sz="0" w:space="0" w:color="auto"/>
            <w:bottom w:val="none" w:sz="0" w:space="0" w:color="auto"/>
            <w:right w:val="none" w:sz="0" w:space="0" w:color="auto"/>
          </w:divBdr>
        </w:div>
      </w:divsChild>
    </w:div>
    <w:div w:id="795951331">
      <w:bodyDiv w:val="1"/>
      <w:marLeft w:val="0"/>
      <w:marRight w:val="0"/>
      <w:marTop w:val="0"/>
      <w:marBottom w:val="0"/>
      <w:divBdr>
        <w:top w:val="none" w:sz="0" w:space="0" w:color="auto"/>
        <w:left w:val="none" w:sz="0" w:space="0" w:color="auto"/>
        <w:bottom w:val="none" w:sz="0" w:space="0" w:color="auto"/>
        <w:right w:val="none" w:sz="0" w:space="0" w:color="auto"/>
      </w:divBdr>
      <w:divsChild>
        <w:div w:id="453064319">
          <w:marLeft w:val="0"/>
          <w:marRight w:val="0"/>
          <w:marTop w:val="0"/>
          <w:marBottom w:val="0"/>
          <w:divBdr>
            <w:top w:val="none" w:sz="0" w:space="0" w:color="auto"/>
            <w:left w:val="none" w:sz="0" w:space="0" w:color="auto"/>
            <w:bottom w:val="none" w:sz="0" w:space="0" w:color="auto"/>
            <w:right w:val="none" w:sz="0" w:space="0" w:color="auto"/>
          </w:divBdr>
        </w:div>
      </w:divsChild>
    </w:div>
    <w:div w:id="809706967">
      <w:bodyDiv w:val="1"/>
      <w:marLeft w:val="0"/>
      <w:marRight w:val="0"/>
      <w:marTop w:val="0"/>
      <w:marBottom w:val="0"/>
      <w:divBdr>
        <w:top w:val="none" w:sz="0" w:space="0" w:color="auto"/>
        <w:left w:val="none" w:sz="0" w:space="0" w:color="auto"/>
        <w:bottom w:val="none" w:sz="0" w:space="0" w:color="auto"/>
        <w:right w:val="none" w:sz="0" w:space="0" w:color="auto"/>
      </w:divBdr>
      <w:divsChild>
        <w:div w:id="1330138118">
          <w:marLeft w:val="0"/>
          <w:marRight w:val="0"/>
          <w:marTop w:val="0"/>
          <w:marBottom w:val="0"/>
          <w:divBdr>
            <w:top w:val="none" w:sz="0" w:space="0" w:color="auto"/>
            <w:left w:val="none" w:sz="0" w:space="0" w:color="auto"/>
            <w:bottom w:val="none" w:sz="0" w:space="0" w:color="auto"/>
            <w:right w:val="none" w:sz="0" w:space="0" w:color="auto"/>
          </w:divBdr>
        </w:div>
      </w:divsChild>
    </w:div>
    <w:div w:id="838351671">
      <w:bodyDiv w:val="1"/>
      <w:marLeft w:val="0"/>
      <w:marRight w:val="0"/>
      <w:marTop w:val="0"/>
      <w:marBottom w:val="0"/>
      <w:divBdr>
        <w:top w:val="none" w:sz="0" w:space="0" w:color="auto"/>
        <w:left w:val="none" w:sz="0" w:space="0" w:color="auto"/>
        <w:bottom w:val="none" w:sz="0" w:space="0" w:color="auto"/>
        <w:right w:val="none" w:sz="0" w:space="0" w:color="auto"/>
      </w:divBdr>
      <w:divsChild>
        <w:div w:id="1588808060">
          <w:marLeft w:val="0"/>
          <w:marRight w:val="0"/>
          <w:marTop w:val="0"/>
          <w:marBottom w:val="0"/>
          <w:divBdr>
            <w:top w:val="none" w:sz="0" w:space="0" w:color="auto"/>
            <w:left w:val="none" w:sz="0" w:space="0" w:color="auto"/>
            <w:bottom w:val="none" w:sz="0" w:space="0" w:color="auto"/>
            <w:right w:val="none" w:sz="0" w:space="0" w:color="auto"/>
          </w:divBdr>
        </w:div>
      </w:divsChild>
    </w:div>
    <w:div w:id="989943433">
      <w:bodyDiv w:val="1"/>
      <w:marLeft w:val="0"/>
      <w:marRight w:val="0"/>
      <w:marTop w:val="0"/>
      <w:marBottom w:val="0"/>
      <w:divBdr>
        <w:top w:val="none" w:sz="0" w:space="0" w:color="auto"/>
        <w:left w:val="none" w:sz="0" w:space="0" w:color="auto"/>
        <w:bottom w:val="none" w:sz="0" w:space="0" w:color="auto"/>
        <w:right w:val="none" w:sz="0" w:space="0" w:color="auto"/>
      </w:divBdr>
    </w:div>
    <w:div w:id="1035470765">
      <w:bodyDiv w:val="1"/>
      <w:marLeft w:val="0"/>
      <w:marRight w:val="0"/>
      <w:marTop w:val="0"/>
      <w:marBottom w:val="0"/>
      <w:divBdr>
        <w:top w:val="none" w:sz="0" w:space="0" w:color="auto"/>
        <w:left w:val="none" w:sz="0" w:space="0" w:color="auto"/>
        <w:bottom w:val="none" w:sz="0" w:space="0" w:color="auto"/>
        <w:right w:val="none" w:sz="0" w:space="0" w:color="auto"/>
      </w:divBdr>
      <w:divsChild>
        <w:div w:id="135034046">
          <w:marLeft w:val="0"/>
          <w:marRight w:val="0"/>
          <w:marTop w:val="0"/>
          <w:marBottom w:val="0"/>
          <w:divBdr>
            <w:top w:val="none" w:sz="0" w:space="0" w:color="auto"/>
            <w:left w:val="none" w:sz="0" w:space="0" w:color="auto"/>
            <w:bottom w:val="none" w:sz="0" w:space="0" w:color="auto"/>
            <w:right w:val="none" w:sz="0" w:space="0" w:color="auto"/>
          </w:divBdr>
        </w:div>
      </w:divsChild>
    </w:div>
    <w:div w:id="1043824488">
      <w:bodyDiv w:val="1"/>
      <w:marLeft w:val="0"/>
      <w:marRight w:val="0"/>
      <w:marTop w:val="0"/>
      <w:marBottom w:val="0"/>
      <w:divBdr>
        <w:top w:val="none" w:sz="0" w:space="0" w:color="auto"/>
        <w:left w:val="none" w:sz="0" w:space="0" w:color="auto"/>
        <w:bottom w:val="none" w:sz="0" w:space="0" w:color="auto"/>
        <w:right w:val="none" w:sz="0" w:space="0" w:color="auto"/>
      </w:divBdr>
      <w:divsChild>
        <w:div w:id="133374945">
          <w:marLeft w:val="0"/>
          <w:marRight w:val="0"/>
          <w:marTop w:val="0"/>
          <w:marBottom w:val="0"/>
          <w:divBdr>
            <w:top w:val="none" w:sz="0" w:space="0" w:color="auto"/>
            <w:left w:val="none" w:sz="0" w:space="0" w:color="auto"/>
            <w:bottom w:val="none" w:sz="0" w:space="0" w:color="auto"/>
            <w:right w:val="none" w:sz="0" w:space="0" w:color="auto"/>
          </w:divBdr>
          <w:divsChild>
            <w:div w:id="1763259045">
              <w:marLeft w:val="0"/>
              <w:marRight w:val="0"/>
              <w:marTop w:val="0"/>
              <w:marBottom w:val="0"/>
              <w:divBdr>
                <w:top w:val="none" w:sz="0" w:space="0" w:color="auto"/>
                <w:left w:val="none" w:sz="0" w:space="0" w:color="auto"/>
                <w:bottom w:val="none" w:sz="0" w:space="0" w:color="auto"/>
                <w:right w:val="none" w:sz="0" w:space="0" w:color="auto"/>
              </w:divBdr>
              <w:divsChild>
                <w:div w:id="1199272587">
                  <w:marLeft w:val="0"/>
                  <w:marRight w:val="0"/>
                  <w:marTop w:val="0"/>
                  <w:marBottom w:val="0"/>
                  <w:divBdr>
                    <w:top w:val="none" w:sz="0" w:space="0" w:color="auto"/>
                    <w:left w:val="none" w:sz="0" w:space="0" w:color="auto"/>
                    <w:bottom w:val="none" w:sz="0" w:space="0" w:color="auto"/>
                    <w:right w:val="none" w:sz="0" w:space="0" w:color="auto"/>
                  </w:divBdr>
                  <w:divsChild>
                    <w:div w:id="382754040">
                      <w:marLeft w:val="0"/>
                      <w:marRight w:val="0"/>
                      <w:marTop w:val="0"/>
                      <w:marBottom w:val="0"/>
                      <w:divBdr>
                        <w:top w:val="none" w:sz="0" w:space="0" w:color="auto"/>
                        <w:left w:val="none" w:sz="0" w:space="0" w:color="auto"/>
                        <w:bottom w:val="none" w:sz="0" w:space="0" w:color="auto"/>
                        <w:right w:val="none" w:sz="0" w:space="0" w:color="auto"/>
                      </w:divBdr>
                      <w:divsChild>
                        <w:div w:id="8367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1385">
          <w:marLeft w:val="0"/>
          <w:marRight w:val="0"/>
          <w:marTop w:val="0"/>
          <w:marBottom w:val="0"/>
          <w:divBdr>
            <w:top w:val="none" w:sz="0" w:space="0" w:color="auto"/>
            <w:left w:val="none" w:sz="0" w:space="0" w:color="auto"/>
            <w:bottom w:val="none" w:sz="0" w:space="0" w:color="auto"/>
            <w:right w:val="none" w:sz="0" w:space="0" w:color="auto"/>
          </w:divBdr>
          <w:divsChild>
            <w:div w:id="1448352090">
              <w:marLeft w:val="0"/>
              <w:marRight w:val="0"/>
              <w:marTop w:val="0"/>
              <w:marBottom w:val="0"/>
              <w:divBdr>
                <w:top w:val="none" w:sz="0" w:space="0" w:color="auto"/>
                <w:left w:val="none" w:sz="0" w:space="0" w:color="auto"/>
                <w:bottom w:val="none" w:sz="0" w:space="0" w:color="auto"/>
                <w:right w:val="none" w:sz="0" w:space="0" w:color="auto"/>
              </w:divBdr>
              <w:divsChild>
                <w:div w:id="167528488">
                  <w:marLeft w:val="0"/>
                  <w:marRight w:val="0"/>
                  <w:marTop w:val="0"/>
                  <w:marBottom w:val="0"/>
                  <w:divBdr>
                    <w:top w:val="none" w:sz="0" w:space="0" w:color="auto"/>
                    <w:left w:val="none" w:sz="0" w:space="0" w:color="auto"/>
                    <w:bottom w:val="none" w:sz="0" w:space="0" w:color="auto"/>
                    <w:right w:val="none" w:sz="0" w:space="0" w:color="auto"/>
                  </w:divBdr>
                  <w:divsChild>
                    <w:div w:id="20841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6956">
          <w:marLeft w:val="0"/>
          <w:marRight w:val="0"/>
          <w:marTop w:val="0"/>
          <w:marBottom w:val="0"/>
          <w:divBdr>
            <w:top w:val="none" w:sz="0" w:space="0" w:color="auto"/>
            <w:left w:val="none" w:sz="0" w:space="0" w:color="auto"/>
            <w:bottom w:val="none" w:sz="0" w:space="0" w:color="auto"/>
            <w:right w:val="none" w:sz="0" w:space="0" w:color="auto"/>
          </w:divBdr>
          <w:divsChild>
            <w:div w:id="15540624">
              <w:marLeft w:val="0"/>
              <w:marRight w:val="0"/>
              <w:marTop w:val="0"/>
              <w:marBottom w:val="0"/>
              <w:divBdr>
                <w:top w:val="none" w:sz="0" w:space="0" w:color="auto"/>
                <w:left w:val="none" w:sz="0" w:space="0" w:color="auto"/>
                <w:bottom w:val="none" w:sz="0" w:space="0" w:color="auto"/>
                <w:right w:val="none" w:sz="0" w:space="0" w:color="auto"/>
              </w:divBdr>
              <w:divsChild>
                <w:div w:id="651373037">
                  <w:marLeft w:val="0"/>
                  <w:marRight w:val="0"/>
                  <w:marTop w:val="0"/>
                  <w:marBottom w:val="0"/>
                  <w:divBdr>
                    <w:top w:val="none" w:sz="0" w:space="0" w:color="auto"/>
                    <w:left w:val="none" w:sz="0" w:space="0" w:color="auto"/>
                    <w:bottom w:val="none" w:sz="0" w:space="0" w:color="auto"/>
                    <w:right w:val="none" w:sz="0" w:space="0" w:color="auto"/>
                  </w:divBdr>
                  <w:divsChild>
                    <w:div w:id="10451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943735">
          <w:marLeft w:val="0"/>
          <w:marRight w:val="0"/>
          <w:marTop w:val="0"/>
          <w:marBottom w:val="0"/>
          <w:divBdr>
            <w:top w:val="none" w:sz="0" w:space="0" w:color="auto"/>
            <w:left w:val="none" w:sz="0" w:space="0" w:color="auto"/>
            <w:bottom w:val="none" w:sz="0" w:space="0" w:color="auto"/>
            <w:right w:val="none" w:sz="0" w:space="0" w:color="auto"/>
          </w:divBdr>
          <w:divsChild>
            <w:div w:id="1379743779">
              <w:marLeft w:val="0"/>
              <w:marRight w:val="0"/>
              <w:marTop w:val="0"/>
              <w:marBottom w:val="0"/>
              <w:divBdr>
                <w:top w:val="none" w:sz="0" w:space="0" w:color="auto"/>
                <w:left w:val="none" w:sz="0" w:space="0" w:color="auto"/>
                <w:bottom w:val="none" w:sz="0" w:space="0" w:color="auto"/>
                <w:right w:val="none" w:sz="0" w:space="0" w:color="auto"/>
              </w:divBdr>
              <w:divsChild>
                <w:div w:id="815486731">
                  <w:marLeft w:val="0"/>
                  <w:marRight w:val="0"/>
                  <w:marTop w:val="0"/>
                  <w:marBottom w:val="0"/>
                  <w:divBdr>
                    <w:top w:val="none" w:sz="0" w:space="0" w:color="auto"/>
                    <w:left w:val="none" w:sz="0" w:space="0" w:color="auto"/>
                    <w:bottom w:val="none" w:sz="0" w:space="0" w:color="auto"/>
                    <w:right w:val="none" w:sz="0" w:space="0" w:color="auto"/>
                  </w:divBdr>
                  <w:divsChild>
                    <w:div w:id="319847364">
                      <w:marLeft w:val="0"/>
                      <w:marRight w:val="0"/>
                      <w:marTop w:val="0"/>
                      <w:marBottom w:val="0"/>
                      <w:divBdr>
                        <w:top w:val="none" w:sz="0" w:space="0" w:color="auto"/>
                        <w:left w:val="none" w:sz="0" w:space="0" w:color="auto"/>
                        <w:bottom w:val="none" w:sz="0" w:space="0" w:color="auto"/>
                        <w:right w:val="none" w:sz="0" w:space="0" w:color="auto"/>
                      </w:divBdr>
                      <w:divsChild>
                        <w:div w:id="92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697683">
          <w:marLeft w:val="0"/>
          <w:marRight w:val="0"/>
          <w:marTop w:val="0"/>
          <w:marBottom w:val="0"/>
          <w:divBdr>
            <w:top w:val="none" w:sz="0" w:space="0" w:color="auto"/>
            <w:left w:val="none" w:sz="0" w:space="0" w:color="auto"/>
            <w:bottom w:val="none" w:sz="0" w:space="0" w:color="auto"/>
            <w:right w:val="none" w:sz="0" w:space="0" w:color="auto"/>
          </w:divBdr>
          <w:divsChild>
            <w:div w:id="1043098112">
              <w:marLeft w:val="0"/>
              <w:marRight w:val="0"/>
              <w:marTop w:val="0"/>
              <w:marBottom w:val="0"/>
              <w:divBdr>
                <w:top w:val="none" w:sz="0" w:space="0" w:color="auto"/>
                <w:left w:val="none" w:sz="0" w:space="0" w:color="auto"/>
                <w:bottom w:val="none" w:sz="0" w:space="0" w:color="auto"/>
                <w:right w:val="none" w:sz="0" w:space="0" w:color="auto"/>
              </w:divBdr>
              <w:divsChild>
                <w:div w:id="492338690">
                  <w:marLeft w:val="0"/>
                  <w:marRight w:val="0"/>
                  <w:marTop w:val="0"/>
                  <w:marBottom w:val="0"/>
                  <w:divBdr>
                    <w:top w:val="none" w:sz="0" w:space="0" w:color="auto"/>
                    <w:left w:val="none" w:sz="0" w:space="0" w:color="auto"/>
                    <w:bottom w:val="none" w:sz="0" w:space="0" w:color="auto"/>
                    <w:right w:val="none" w:sz="0" w:space="0" w:color="auto"/>
                  </w:divBdr>
                  <w:divsChild>
                    <w:div w:id="19396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5374">
          <w:marLeft w:val="0"/>
          <w:marRight w:val="0"/>
          <w:marTop w:val="0"/>
          <w:marBottom w:val="0"/>
          <w:divBdr>
            <w:top w:val="none" w:sz="0" w:space="0" w:color="auto"/>
            <w:left w:val="none" w:sz="0" w:space="0" w:color="auto"/>
            <w:bottom w:val="none" w:sz="0" w:space="0" w:color="auto"/>
            <w:right w:val="none" w:sz="0" w:space="0" w:color="auto"/>
          </w:divBdr>
          <w:divsChild>
            <w:div w:id="278149666">
              <w:marLeft w:val="0"/>
              <w:marRight w:val="0"/>
              <w:marTop w:val="0"/>
              <w:marBottom w:val="0"/>
              <w:divBdr>
                <w:top w:val="none" w:sz="0" w:space="0" w:color="auto"/>
                <w:left w:val="none" w:sz="0" w:space="0" w:color="auto"/>
                <w:bottom w:val="none" w:sz="0" w:space="0" w:color="auto"/>
                <w:right w:val="none" w:sz="0" w:space="0" w:color="auto"/>
              </w:divBdr>
              <w:divsChild>
                <w:div w:id="446588689">
                  <w:marLeft w:val="0"/>
                  <w:marRight w:val="0"/>
                  <w:marTop w:val="0"/>
                  <w:marBottom w:val="0"/>
                  <w:divBdr>
                    <w:top w:val="none" w:sz="0" w:space="0" w:color="auto"/>
                    <w:left w:val="none" w:sz="0" w:space="0" w:color="auto"/>
                    <w:bottom w:val="none" w:sz="0" w:space="0" w:color="auto"/>
                    <w:right w:val="none" w:sz="0" w:space="0" w:color="auto"/>
                  </w:divBdr>
                  <w:divsChild>
                    <w:div w:id="374503360">
                      <w:marLeft w:val="0"/>
                      <w:marRight w:val="0"/>
                      <w:marTop w:val="0"/>
                      <w:marBottom w:val="0"/>
                      <w:divBdr>
                        <w:top w:val="none" w:sz="0" w:space="0" w:color="auto"/>
                        <w:left w:val="none" w:sz="0" w:space="0" w:color="auto"/>
                        <w:bottom w:val="none" w:sz="0" w:space="0" w:color="auto"/>
                        <w:right w:val="none" w:sz="0" w:space="0" w:color="auto"/>
                      </w:divBdr>
                      <w:divsChild>
                        <w:div w:id="215818713">
                          <w:marLeft w:val="0"/>
                          <w:marRight w:val="0"/>
                          <w:marTop w:val="0"/>
                          <w:marBottom w:val="0"/>
                          <w:divBdr>
                            <w:top w:val="none" w:sz="0" w:space="0" w:color="auto"/>
                            <w:left w:val="none" w:sz="0" w:space="0" w:color="auto"/>
                            <w:bottom w:val="none" w:sz="0" w:space="0" w:color="auto"/>
                            <w:right w:val="none" w:sz="0" w:space="0" w:color="auto"/>
                          </w:divBdr>
                          <w:divsChild>
                            <w:div w:id="20386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893956">
          <w:marLeft w:val="0"/>
          <w:marRight w:val="0"/>
          <w:marTop w:val="0"/>
          <w:marBottom w:val="0"/>
          <w:divBdr>
            <w:top w:val="none" w:sz="0" w:space="0" w:color="auto"/>
            <w:left w:val="none" w:sz="0" w:space="0" w:color="auto"/>
            <w:bottom w:val="none" w:sz="0" w:space="0" w:color="auto"/>
            <w:right w:val="none" w:sz="0" w:space="0" w:color="auto"/>
          </w:divBdr>
          <w:divsChild>
            <w:div w:id="1655451546">
              <w:marLeft w:val="0"/>
              <w:marRight w:val="0"/>
              <w:marTop w:val="0"/>
              <w:marBottom w:val="0"/>
              <w:divBdr>
                <w:top w:val="none" w:sz="0" w:space="0" w:color="auto"/>
                <w:left w:val="none" w:sz="0" w:space="0" w:color="auto"/>
                <w:bottom w:val="none" w:sz="0" w:space="0" w:color="auto"/>
                <w:right w:val="none" w:sz="0" w:space="0" w:color="auto"/>
              </w:divBdr>
              <w:divsChild>
                <w:div w:id="699285538">
                  <w:marLeft w:val="0"/>
                  <w:marRight w:val="0"/>
                  <w:marTop w:val="0"/>
                  <w:marBottom w:val="0"/>
                  <w:divBdr>
                    <w:top w:val="none" w:sz="0" w:space="0" w:color="auto"/>
                    <w:left w:val="none" w:sz="0" w:space="0" w:color="auto"/>
                    <w:bottom w:val="none" w:sz="0" w:space="0" w:color="auto"/>
                    <w:right w:val="none" w:sz="0" w:space="0" w:color="auto"/>
                  </w:divBdr>
                  <w:divsChild>
                    <w:div w:id="3241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43375">
          <w:marLeft w:val="0"/>
          <w:marRight w:val="0"/>
          <w:marTop w:val="0"/>
          <w:marBottom w:val="0"/>
          <w:divBdr>
            <w:top w:val="none" w:sz="0" w:space="0" w:color="auto"/>
            <w:left w:val="none" w:sz="0" w:space="0" w:color="auto"/>
            <w:bottom w:val="none" w:sz="0" w:space="0" w:color="auto"/>
            <w:right w:val="none" w:sz="0" w:space="0" w:color="auto"/>
          </w:divBdr>
          <w:divsChild>
            <w:div w:id="1059866367">
              <w:marLeft w:val="0"/>
              <w:marRight w:val="0"/>
              <w:marTop w:val="0"/>
              <w:marBottom w:val="0"/>
              <w:divBdr>
                <w:top w:val="none" w:sz="0" w:space="0" w:color="auto"/>
                <w:left w:val="none" w:sz="0" w:space="0" w:color="auto"/>
                <w:bottom w:val="none" w:sz="0" w:space="0" w:color="auto"/>
                <w:right w:val="none" w:sz="0" w:space="0" w:color="auto"/>
              </w:divBdr>
              <w:divsChild>
                <w:div w:id="1009870163">
                  <w:marLeft w:val="0"/>
                  <w:marRight w:val="0"/>
                  <w:marTop w:val="0"/>
                  <w:marBottom w:val="0"/>
                  <w:divBdr>
                    <w:top w:val="none" w:sz="0" w:space="0" w:color="auto"/>
                    <w:left w:val="none" w:sz="0" w:space="0" w:color="auto"/>
                    <w:bottom w:val="none" w:sz="0" w:space="0" w:color="auto"/>
                    <w:right w:val="none" w:sz="0" w:space="0" w:color="auto"/>
                  </w:divBdr>
                  <w:divsChild>
                    <w:div w:id="79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9341">
          <w:marLeft w:val="0"/>
          <w:marRight w:val="0"/>
          <w:marTop w:val="0"/>
          <w:marBottom w:val="0"/>
          <w:divBdr>
            <w:top w:val="none" w:sz="0" w:space="0" w:color="auto"/>
            <w:left w:val="none" w:sz="0" w:space="0" w:color="auto"/>
            <w:bottom w:val="none" w:sz="0" w:space="0" w:color="auto"/>
            <w:right w:val="none" w:sz="0" w:space="0" w:color="auto"/>
          </w:divBdr>
          <w:divsChild>
            <w:div w:id="1160852288">
              <w:marLeft w:val="0"/>
              <w:marRight w:val="0"/>
              <w:marTop w:val="0"/>
              <w:marBottom w:val="0"/>
              <w:divBdr>
                <w:top w:val="none" w:sz="0" w:space="0" w:color="auto"/>
                <w:left w:val="none" w:sz="0" w:space="0" w:color="auto"/>
                <w:bottom w:val="none" w:sz="0" w:space="0" w:color="auto"/>
                <w:right w:val="none" w:sz="0" w:space="0" w:color="auto"/>
              </w:divBdr>
              <w:divsChild>
                <w:div w:id="1230653752">
                  <w:marLeft w:val="0"/>
                  <w:marRight w:val="0"/>
                  <w:marTop w:val="0"/>
                  <w:marBottom w:val="0"/>
                  <w:divBdr>
                    <w:top w:val="none" w:sz="0" w:space="0" w:color="auto"/>
                    <w:left w:val="none" w:sz="0" w:space="0" w:color="auto"/>
                    <w:bottom w:val="none" w:sz="0" w:space="0" w:color="auto"/>
                    <w:right w:val="none" w:sz="0" w:space="0" w:color="auto"/>
                  </w:divBdr>
                  <w:divsChild>
                    <w:div w:id="1121076501">
                      <w:marLeft w:val="0"/>
                      <w:marRight w:val="0"/>
                      <w:marTop w:val="0"/>
                      <w:marBottom w:val="0"/>
                      <w:divBdr>
                        <w:top w:val="none" w:sz="0" w:space="0" w:color="auto"/>
                        <w:left w:val="none" w:sz="0" w:space="0" w:color="auto"/>
                        <w:bottom w:val="none" w:sz="0" w:space="0" w:color="auto"/>
                        <w:right w:val="none" w:sz="0" w:space="0" w:color="auto"/>
                      </w:divBdr>
                      <w:divsChild>
                        <w:div w:id="20647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58241">
                  <w:marLeft w:val="0"/>
                  <w:marRight w:val="0"/>
                  <w:marTop w:val="0"/>
                  <w:marBottom w:val="0"/>
                  <w:divBdr>
                    <w:top w:val="none" w:sz="0" w:space="0" w:color="auto"/>
                    <w:left w:val="none" w:sz="0" w:space="0" w:color="auto"/>
                    <w:bottom w:val="none" w:sz="0" w:space="0" w:color="auto"/>
                    <w:right w:val="none" w:sz="0" w:space="0" w:color="auto"/>
                  </w:divBdr>
                </w:div>
                <w:div w:id="1565215758">
                  <w:marLeft w:val="0"/>
                  <w:marRight w:val="0"/>
                  <w:marTop w:val="0"/>
                  <w:marBottom w:val="0"/>
                  <w:divBdr>
                    <w:top w:val="none" w:sz="0" w:space="0" w:color="auto"/>
                    <w:left w:val="none" w:sz="0" w:space="0" w:color="auto"/>
                    <w:bottom w:val="none" w:sz="0" w:space="0" w:color="auto"/>
                    <w:right w:val="none" w:sz="0" w:space="0" w:color="auto"/>
                  </w:divBdr>
                  <w:divsChild>
                    <w:div w:id="1592087617">
                      <w:marLeft w:val="0"/>
                      <w:marRight w:val="0"/>
                      <w:marTop w:val="0"/>
                      <w:marBottom w:val="0"/>
                      <w:divBdr>
                        <w:top w:val="none" w:sz="0" w:space="0" w:color="auto"/>
                        <w:left w:val="none" w:sz="0" w:space="0" w:color="auto"/>
                        <w:bottom w:val="none" w:sz="0" w:space="0" w:color="auto"/>
                        <w:right w:val="none" w:sz="0" w:space="0" w:color="auto"/>
                      </w:divBdr>
                      <w:divsChild>
                        <w:div w:id="20178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3544">
                  <w:marLeft w:val="0"/>
                  <w:marRight w:val="0"/>
                  <w:marTop w:val="0"/>
                  <w:marBottom w:val="0"/>
                  <w:divBdr>
                    <w:top w:val="none" w:sz="0" w:space="0" w:color="auto"/>
                    <w:left w:val="none" w:sz="0" w:space="0" w:color="auto"/>
                    <w:bottom w:val="none" w:sz="0" w:space="0" w:color="auto"/>
                    <w:right w:val="none" w:sz="0" w:space="0" w:color="auto"/>
                  </w:divBdr>
                  <w:divsChild>
                    <w:div w:id="499003996">
                      <w:marLeft w:val="0"/>
                      <w:marRight w:val="0"/>
                      <w:marTop w:val="0"/>
                      <w:marBottom w:val="0"/>
                      <w:divBdr>
                        <w:top w:val="none" w:sz="0" w:space="0" w:color="auto"/>
                        <w:left w:val="none" w:sz="0" w:space="0" w:color="auto"/>
                        <w:bottom w:val="none" w:sz="0" w:space="0" w:color="auto"/>
                        <w:right w:val="none" w:sz="0" w:space="0" w:color="auto"/>
                      </w:divBdr>
                      <w:divsChild>
                        <w:div w:id="21263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28800">
          <w:marLeft w:val="0"/>
          <w:marRight w:val="0"/>
          <w:marTop w:val="0"/>
          <w:marBottom w:val="0"/>
          <w:divBdr>
            <w:top w:val="none" w:sz="0" w:space="0" w:color="auto"/>
            <w:left w:val="none" w:sz="0" w:space="0" w:color="auto"/>
            <w:bottom w:val="none" w:sz="0" w:space="0" w:color="auto"/>
            <w:right w:val="none" w:sz="0" w:space="0" w:color="auto"/>
          </w:divBdr>
          <w:divsChild>
            <w:div w:id="1598248661">
              <w:marLeft w:val="0"/>
              <w:marRight w:val="0"/>
              <w:marTop w:val="0"/>
              <w:marBottom w:val="0"/>
              <w:divBdr>
                <w:top w:val="none" w:sz="0" w:space="0" w:color="auto"/>
                <w:left w:val="none" w:sz="0" w:space="0" w:color="auto"/>
                <w:bottom w:val="none" w:sz="0" w:space="0" w:color="auto"/>
                <w:right w:val="none" w:sz="0" w:space="0" w:color="auto"/>
              </w:divBdr>
              <w:divsChild>
                <w:div w:id="1199852375">
                  <w:marLeft w:val="0"/>
                  <w:marRight w:val="0"/>
                  <w:marTop w:val="0"/>
                  <w:marBottom w:val="0"/>
                  <w:divBdr>
                    <w:top w:val="none" w:sz="0" w:space="0" w:color="auto"/>
                    <w:left w:val="none" w:sz="0" w:space="0" w:color="auto"/>
                    <w:bottom w:val="none" w:sz="0" w:space="0" w:color="auto"/>
                    <w:right w:val="none" w:sz="0" w:space="0" w:color="auto"/>
                  </w:divBdr>
                  <w:divsChild>
                    <w:div w:id="520970942">
                      <w:marLeft w:val="0"/>
                      <w:marRight w:val="0"/>
                      <w:marTop w:val="0"/>
                      <w:marBottom w:val="0"/>
                      <w:divBdr>
                        <w:top w:val="none" w:sz="0" w:space="0" w:color="auto"/>
                        <w:left w:val="none" w:sz="0" w:space="0" w:color="auto"/>
                        <w:bottom w:val="none" w:sz="0" w:space="0" w:color="auto"/>
                        <w:right w:val="none" w:sz="0" w:space="0" w:color="auto"/>
                      </w:divBdr>
                      <w:divsChild>
                        <w:div w:id="11187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95848">
          <w:marLeft w:val="0"/>
          <w:marRight w:val="0"/>
          <w:marTop w:val="0"/>
          <w:marBottom w:val="0"/>
          <w:divBdr>
            <w:top w:val="none" w:sz="0" w:space="0" w:color="auto"/>
            <w:left w:val="none" w:sz="0" w:space="0" w:color="auto"/>
            <w:bottom w:val="none" w:sz="0" w:space="0" w:color="auto"/>
            <w:right w:val="none" w:sz="0" w:space="0" w:color="auto"/>
          </w:divBdr>
          <w:divsChild>
            <w:div w:id="592125572">
              <w:marLeft w:val="0"/>
              <w:marRight w:val="0"/>
              <w:marTop w:val="0"/>
              <w:marBottom w:val="0"/>
              <w:divBdr>
                <w:top w:val="none" w:sz="0" w:space="0" w:color="auto"/>
                <w:left w:val="none" w:sz="0" w:space="0" w:color="auto"/>
                <w:bottom w:val="none" w:sz="0" w:space="0" w:color="auto"/>
                <w:right w:val="none" w:sz="0" w:space="0" w:color="auto"/>
              </w:divBdr>
              <w:divsChild>
                <w:div w:id="1552420369">
                  <w:marLeft w:val="0"/>
                  <w:marRight w:val="0"/>
                  <w:marTop w:val="0"/>
                  <w:marBottom w:val="0"/>
                  <w:divBdr>
                    <w:top w:val="none" w:sz="0" w:space="0" w:color="auto"/>
                    <w:left w:val="none" w:sz="0" w:space="0" w:color="auto"/>
                    <w:bottom w:val="none" w:sz="0" w:space="0" w:color="auto"/>
                    <w:right w:val="none" w:sz="0" w:space="0" w:color="auto"/>
                  </w:divBdr>
                  <w:divsChild>
                    <w:div w:id="330957793">
                      <w:marLeft w:val="0"/>
                      <w:marRight w:val="0"/>
                      <w:marTop w:val="0"/>
                      <w:marBottom w:val="0"/>
                      <w:divBdr>
                        <w:top w:val="none" w:sz="0" w:space="0" w:color="auto"/>
                        <w:left w:val="none" w:sz="0" w:space="0" w:color="auto"/>
                        <w:bottom w:val="none" w:sz="0" w:space="0" w:color="auto"/>
                        <w:right w:val="none" w:sz="0" w:space="0" w:color="auto"/>
                      </w:divBdr>
                      <w:divsChild>
                        <w:div w:id="97407426">
                          <w:marLeft w:val="0"/>
                          <w:marRight w:val="0"/>
                          <w:marTop w:val="0"/>
                          <w:marBottom w:val="0"/>
                          <w:divBdr>
                            <w:top w:val="none" w:sz="0" w:space="0" w:color="auto"/>
                            <w:left w:val="none" w:sz="0" w:space="0" w:color="auto"/>
                            <w:bottom w:val="none" w:sz="0" w:space="0" w:color="auto"/>
                            <w:right w:val="none" w:sz="0" w:space="0" w:color="auto"/>
                          </w:divBdr>
                          <w:divsChild>
                            <w:div w:id="305205073">
                              <w:marLeft w:val="0"/>
                              <w:marRight w:val="0"/>
                              <w:marTop w:val="0"/>
                              <w:marBottom w:val="0"/>
                              <w:divBdr>
                                <w:top w:val="none" w:sz="0" w:space="0" w:color="auto"/>
                                <w:left w:val="none" w:sz="0" w:space="0" w:color="auto"/>
                                <w:bottom w:val="none" w:sz="0" w:space="0" w:color="auto"/>
                                <w:right w:val="none" w:sz="0" w:space="0" w:color="auto"/>
                              </w:divBdr>
                              <w:divsChild>
                                <w:div w:id="850610532">
                                  <w:marLeft w:val="0"/>
                                  <w:marRight w:val="0"/>
                                  <w:marTop w:val="0"/>
                                  <w:marBottom w:val="0"/>
                                  <w:divBdr>
                                    <w:top w:val="none" w:sz="0" w:space="0" w:color="auto"/>
                                    <w:left w:val="none" w:sz="0" w:space="0" w:color="auto"/>
                                    <w:bottom w:val="none" w:sz="0" w:space="0" w:color="auto"/>
                                    <w:right w:val="none" w:sz="0" w:space="0" w:color="auto"/>
                                  </w:divBdr>
                                  <w:divsChild>
                                    <w:div w:id="557060252">
                                      <w:marLeft w:val="0"/>
                                      <w:marRight w:val="0"/>
                                      <w:marTop w:val="0"/>
                                      <w:marBottom w:val="0"/>
                                      <w:divBdr>
                                        <w:top w:val="none" w:sz="0" w:space="0" w:color="auto"/>
                                        <w:left w:val="none" w:sz="0" w:space="0" w:color="auto"/>
                                        <w:bottom w:val="none" w:sz="0" w:space="0" w:color="auto"/>
                                        <w:right w:val="none" w:sz="0" w:space="0" w:color="auto"/>
                                      </w:divBdr>
                                      <w:divsChild>
                                        <w:div w:id="221988553">
                                          <w:marLeft w:val="0"/>
                                          <w:marRight w:val="0"/>
                                          <w:marTop w:val="0"/>
                                          <w:marBottom w:val="0"/>
                                          <w:divBdr>
                                            <w:top w:val="none" w:sz="0" w:space="0" w:color="auto"/>
                                            <w:left w:val="none" w:sz="0" w:space="0" w:color="auto"/>
                                            <w:bottom w:val="none" w:sz="0" w:space="0" w:color="auto"/>
                                            <w:right w:val="none" w:sz="0" w:space="0" w:color="auto"/>
                                          </w:divBdr>
                                          <w:divsChild>
                                            <w:div w:id="603617692">
                                              <w:marLeft w:val="0"/>
                                              <w:marRight w:val="0"/>
                                              <w:marTop w:val="0"/>
                                              <w:marBottom w:val="0"/>
                                              <w:divBdr>
                                                <w:top w:val="none" w:sz="0" w:space="0" w:color="auto"/>
                                                <w:left w:val="none" w:sz="0" w:space="0" w:color="auto"/>
                                                <w:bottom w:val="none" w:sz="0" w:space="0" w:color="auto"/>
                                                <w:right w:val="none" w:sz="0" w:space="0" w:color="auto"/>
                                              </w:divBdr>
                                              <w:divsChild>
                                                <w:div w:id="873805715">
                                                  <w:marLeft w:val="0"/>
                                                  <w:marRight w:val="0"/>
                                                  <w:marTop w:val="0"/>
                                                  <w:marBottom w:val="0"/>
                                                  <w:divBdr>
                                                    <w:top w:val="none" w:sz="0" w:space="0" w:color="auto"/>
                                                    <w:left w:val="none" w:sz="0" w:space="0" w:color="auto"/>
                                                    <w:bottom w:val="none" w:sz="0" w:space="0" w:color="auto"/>
                                                    <w:right w:val="none" w:sz="0" w:space="0" w:color="auto"/>
                                                  </w:divBdr>
                                                  <w:divsChild>
                                                    <w:div w:id="1120874377">
                                                      <w:marLeft w:val="0"/>
                                                      <w:marRight w:val="0"/>
                                                      <w:marTop w:val="0"/>
                                                      <w:marBottom w:val="0"/>
                                                      <w:divBdr>
                                                        <w:top w:val="none" w:sz="0" w:space="0" w:color="auto"/>
                                                        <w:left w:val="none" w:sz="0" w:space="0" w:color="auto"/>
                                                        <w:bottom w:val="none" w:sz="0" w:space="0" w:color="auto"/>
                                                        <w:right w:val="none" w:sz="0" w:space="0" w:color="auto"/>
                                                      </w:divBdr>
                                                      <w:divsChild>
                                                        <w:div w:id="562524987">
                                                          <w:marLeft w:val="0"/>
                                                          <w:marRight w:val="0"/>
                                                          <w:marTop w:val="0"/>
                                                          <w:marBottom w:val="0"/>
                                                          <w:divBdr>
                                                            <w:top w:val="none" w:sz="0" w:space="0" w:color="auto"/>
                                                            <w:left w:val="none" w:sz="0" w:space="0" w:color="auto"/>
                                                            <w:bottom w:val="none" w:sz="0" w:space="0" w:color="auto"/>
                                                            <w:right w:val="none" w:sz="0" w:space="0" w:color="auto"/>
                                                          </w:divBdr>
                                                          <w:divsChild>
                                                            <w:div w:id="21471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4794">
                                                  <w:marLeft w:val="0"/>
                                                  <w:marRight w:val="0"/>
                                                  <w:marTop w:val="0"/>
                                                  <w:marBottom w:val="0"/>
                                                  <w:divBdr>
                                                    <w:top w:val="none" w:sz="0" w:space="0" w:color="auto"/>
                                                    <w:left w:val="none" w:sz="0" w:space="0" w:color="auto"/>
                                                    <w:bottom w:val="none" w:sz="0" w:space="0" w:color="auto"/>
                                                    <w:right w:val="none" w:sz="0" w:space="0" w:color="auto"/>
                                                  </w:divBdr>
                                                </w:div>
                                              </w:divsChild>
                                            </w:div>
                                            <w:div w:id="920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6119">
                                      <w:marLeft w:val="0"/>
                                      <w:marRight w:val="0"/>
                                      <w:marTop w:val="0"/>
                                      <w:marBottom w:val="0"/>
                                      <w:divBdr>
                                        <w:top w:val="none" w:sz="0" w:space="0" w:color="auto"/>
                                        <w:left w:val="none" w:sz="0" w:space="0" w:color="auto"/>
                                        <w:bottom w:val="none" w:sz="0" w:space="0" w:color="auto"/>
                                        <w:right w:val="none" w:sz="0" w:space="0" w:color="auto"/>
                                      </w:divBdr>
                                      <w:divsChild>
                                        <w:div w:id="947393790">
                                          <w:marLeft w:val="0"/>
                                          <w:marRight w:val="0"/>
                                          <w:marTop w:val="0"/>
                                          <w:marBottom w:val="0"/>
                                          <w:divBdr>
                                            <w:top w:val="none" w:sz="0" w:space="0" w:color="auto"/>
                                            <w:left w:val="none" w:sz="0" w:space="0" w:color="auto"/>
                                            <w:bottom w:val="none" w:sz="0" w:space="0" w:color="auto"/>
                                            <w:right w:val="none" w:sz="0" w:space="0" w:color="auto"/>
                                          </w:divBdr>
                                        </w:div>
                                      </w:divsChild>
                                    </w:div>
                                    <w:div w:id="1672025951">
                                      <w:marLeft w:val="0"/>
                                      <w:marRight w:val="0"/>
                                      <w:marTop w:val="0"/>
                                      <w:marBottom w:val="0"/>
                                      <w:divBdr>
                                        <w:top w:val="none" w:sz="0" w:space="0" w:color="auto"/>
                                        <w:left w:val="none" w:sz="0" w:space="0" w:color="auto"/>
                                        <w:bottom w:val="none" w:sz="0" w:space="0" w:color="auto"/>
                                        <w:right w:val="none" w:sz="0" w:space="0" w:color="auto"/>
                                      </w:divBdr>
                                      <w:divsChild>
                                        <w:div w:id="728305074">
                                          <w:marLeft w:val="0"/>
                                          <w:marRight w:val="0"/>
                                          <w:marTop w:val="0"/>
                                          <w:marBottom w:val="0"/>
                                          <w:divBdr>
                                            <w:top w:val="none" w:sz="0" w:space="0" w:color="auto"/>
                                            <w:left w:val="none" w:sz="0" w:space="0" w:color="auto"/>
                                            <w:bottom w:val="none" w:sz="0" w:space="0" w:color="auto"/>
                                            <w:right w:val="none" w:sz="0" w:space="0" w:color="auto"/>
                                          </w:divBdr>
                                          <w:divsChild>
                                            <w:div w:id="174421368">
                                              <w:marLeft w:val="0"/>
                                              <w:marRight w:val="0"/>
                                              <w:marTop w:val="0"/>
                                              <w:marBottom w:val="0"/>
                                              <w:divBdr>
                                                <w:top w:val="none" w:sz="0" w:space="0" w:color="auto"/>
                                                <w:left w:val="none" w:sz="0" w:space="0" w:color="auto"/>
                                                <w:bottom w:val="none" w:sz="0" w:space="0" w:color="auto"/>
                                                <w:right w:val="none" w:sz="0" w:space="0" w:color="auto"/>
                                              </w:divBdr>
                                            </w:div>
                                          </w:divsChild>
                                        </w:div>
                                        <w:div w:id="1506818642">
                                          <w:marLeft w:val="0"/>
                                          <w:marRight w:val="0"/>
                                          <w:marTop w:val="0"/>
                                          <w:marBottom w:val="0"/>
                                          <w:divBdr>
                                            <w:top w:val="none" w:sz="0" w:space="0" w:color="auto"/>
                                            <w:left w:val="none" w:sz="0" w:space="0" w:color="auto"/>
                                            <w:bottom w:val="none" w:sz="0" w:space="0" w:color="auto"/>
                                            <w:right w:val="none" w:sz="0" w:space="0" w:color="auto"/>
                                          </w:divBdr>
                                          <w:divsChild>
                                            <w:div w:id="246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784262">
                              <w:marLeft w:val="0"/>
                              <w:marRight w:val="0"/>
                              <w:marTop w:val="0"/>
                              <w:marBottom w:val="0"/>
                              <w:divBdr>
                                <w:top w:val="none" w:sz="0" w:space="0" w:color="auto"/>
                                <w:left w:val="none" w:sz="0" w:space="0" w:color="auto"/>
                                <w:bottom w:val="none" w:sz="0" w:space="0" w:color="auto"/>
                                <w:right w:val="none" w:sz="0" w:space="0" w:color="auto"/>
                              </w:divBdr>
                              <w:divsChild>
                                <w:div w:id="937326935">
                                  <w:marLeft w:val="0"/>
                                  <w:marRight w:val="0"/>
                                  <w:marTop w:val="0"/>
                                  <w:marBottom w:val="0"/>
                                  <w:divBdr>
                                    <w:top w:val="none" w:sz="0" w:space="0" w:color="auto"/>
                                    <w:left w:val="none" w:sz="0" w:space="0" w:color="auto"/>
                                    <w:bottom w:val="none" w:sz="0" w:space="0" w:color="auto"/>
                                    <w:right w:val="none" w:sz="0" w:space="0" w:color="auto"/>
                                  </w:divBdr>
                                  <w:divsChild>
                                    <w:div w:id="324937342">
                                      <w:marLeft w:val="0"/>
                                      <w:marRight w:val="0"/>
                                      <w:marTop w:val="0"/>
                                      <w:marBottom w:val="0"/>
                                      <w:divBdr>
                                        <w:top w:val="none" w:sz="0" w:space="0" w:color="auto"/>
                                        <w:left w:val="none" w:sz="0" w:space="0" w:color="auto"/>
                                        <w:bottom w:val="none" w:sz="0" w:space="0" w:color="auto"/>
                                        <w:right w:val="none" w:sz="0" w:space="0" w:color="auto"/>
                                      </w:divBdr>
                                      <w:divsChild>
                                        <w:div w:id="2324580">
                                          <w:marLeft w:val="0"/>
                                          <w:marRight w:val="0"/>
                                          <w:marTop w:val="0"/>
                                          <w:marBottom w:val="0"/>
                                          <w:divBdr>
                                            <w:top w:val="none" w:sz="0" w:space="0" w:color="auto"/>
                                            <w:left w:val="none" w:sz="0" w:space="0" w:color="auto"/>
                                            <w:bottom w:val="none" w:sz="0" w:space="0" w:color="auto"/>
                                            <w:right w:val="none" w:sz="0" w:space="0" w:color="auto"/>
                                          </w:divBdr>
                                          <w:divsChild>
                                            <w:div w:id="234903321">
                                              <w:marLeft w:val="0"/>
                                              <w:marRight w:val="0"/>
                                              <w:marTop w:val="0"/>
                                              <w:marBottom w:val="0"/>
                                              <w:divBdr>
                                                <w:top w:val="none" w:sz="0" w:space="0" w:color="auto"/>
                                                <w:left w:val="none" w:sz="0" w:space="0" w:color="auto"/>
                                                <w:bottom w:val="none" w:sz="0" w:space="0" w:color="auto"/>
                                                <w:right w:val="none" w:sz="0" w:space="0" w:color="auto"/>
                                              </w:divBdr>
                                            </w:div>
                                          </w:divsChild>
                                        </w:div>
                                        <w:div w:id="917783957">
                                          <w:marLeft w:val="0"/>
                                          <w:marRight w:val="0"/>
                                          <w:marTop w:val="0"/>
                                          <w:marBottom w:val="0"/>
                                          <w:divBdr>
                                            <w:top w:val="none" w:sz="0" w:space="0" w:color="auto"/>
                                            <w:left w:val="none" w:sz="0" w:space="0" w:color="auto"/>
                                            <w:bottom w:val="none" w:sz="0" w:space="0" w:color="auto"/>
                                            <w:right w:val="none" w:sz="0" w:space="0" w:color="auto"/>
                                          </w:divBdr>
                                          <w:divsChild>
                                            <w:div w:id="8631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160">
                                      <w:marLeft w:val="0"/>
                                      <w:marRight w:val="0"/>
                                      <w:marTop w:val="0"/>
                                      <w:marBottom w:val="0"/>
                                      <w:divBdr>
                                        <w:top w:val="none" w:sz="0" w:space="0" w:color="auto"/>
                                        <w:left w:val="none" w:sz="0" w:space="0" w:color="auto"/>
                                        <w:bottom w:val="none" w:sz="0" w:space="0" w:color="auto"/>
                                        <w:right w:val="none" w:sz="0" w:space="0" w:color="auto"/>
                                      </w:divBdr>
                                      <w:divsChild>
                                        <w:div w:id="2077775225">
                                          <w:marLeft w:val="0"/>
                                          <w:marRight w:val="0"/>
                                          <w:marTop w:val="0"/>
                                          <w:marBottom w:val="0"/>
                                          <w:divBdr>
                                            <w:top w:val="none" w:sz="0" w:space="0" w:color="auto"/>
                                            <w:left w:val="none" w:sz="0" w:space="0" w:color="auto"/>
                                            <w:bottom w:val="none" w:sz="0" w:space="0" w:color="auto"/>
                                            <w:right w:val="none" w:sz="0" w:space="0" w:color="auto"/>
                                          </w:divBdr>
                                        </w:div>
                                      </w:divsChild>
                                    </w:div>
                                    <w:div w:id="359356573">
                                      <w:marLeft w:val="0"/>
                                      <w:marRight w:val="0"/>
                                      <w:marTop w:val="0"/>
                                      <w:marBottom w:val="0"/>
                                      <w:divBdr>
                                        <w:top w:val="none" w:sz="0" w:space="0" w:color="auto"/>
                                        <w:left w:val="none" w:sz="0" w:space="0" w:color="auto"/>
                                        <w:bottom w:val="none" w:sz="0" w:space="0" w:color="auto"/>
                                        <w:right w:val="none" w:sz="0" w:space="0" w:color="auto"/>
                                      </w:divBdr>
                                      <w:divsChild>
                                        <w:div w:id="278489946">
                                          <w:marLeft w:val="0"/>
                                          <w:marRight w:val="0"/>
                                          <w:marTop w:val="0"/>
                                          <w:marBottom w:val="0"/>
                                          <w:divBdr>
                                            <w:top w:val="none" w:sz="0" w:space="0" w:color="auto"/>
                                            <w:left w:val="none" w:sz="0" w:space="0" w:color="auto"/>
                                            <w:bottom w:val="none" w:sz="0" w:space="0" w:color="auto"/>
                                            <w:right w:val="none" w:sz="0" w:space="0" w:color="auto"/>
                                          </w:divBdr>
                                          <w:divsChild>
                                            <w:div w:id="629433218">
                                              <w:marLeft w:val="0"/>
                                              <w:marRight w:val="0"/>
                                              <w:marTop w:val="0"/>
                                              <w:marBottom w:val="0"/>
                                              <w:divBdr>
                                                <w:top w:val="none" w:sz="0" w:space="0" w:color="auto"/>
                                                <w:left w:val="none" w:sz="0" w:space="0" w:color="auto"/>
                                                <w:bottom w:val="none" w:sz="0" w:space="0" w:color="auto"/>
                                                <w:right w:val="none" w:sz="0" w:space="0" w:color="auto"/>
                                              </w:divBdr>
                                              <w:divsChild>
                                                <w:div w:id="738551716">
                                                  <w:marLeft w:val="0"/>
                                                  <w:marRight w:val="0"/>
                                                  <w:marTop w:val="0"/>
                                                  <w:marBottom w:val="0"/>
                                                  <w:divBdr>
                                                    <w:top w:val="none" w:sz="0" w:space="0" w:color="auto"/>
                                                    <w:left w:val="none" w:sz="0" w:space="0" w:color="auto"/>
                                                    <w:bottom w:val="none" w:sz="0" w:space="0" w:color="auto"/>
                                                    <w:right w:val="none" w:sz="0" w:space="0" w:color="auto"/>
                                                  </w:divBdr>
                                                </w:div>
                                                <w:div w:id="1183785754">
                                                  <w:marLeft w:val="0"/>
                                                  <w:marRight w:val="0"/>
                                                  <w:marTop w:val="0"/>
                                                  <w:marBottom w:val="0"/>
                                                  <w:divBdr>
                                                    <w:top w:val="none" w:sz="0" w:space="0" w:color="auto"/>
                                                    <w:left w:val="none" w:sz="0" w:space="0" w:color="auto"/>
                                                    <w:bottom w:val="none" w:sz="0" w:space="0" w:color="auto"/>
                                                    <w:right w:val="none" w:sz="0" w:space="0" w:color="auto"/>
                                                  </w:divBdr>
                                                  <w:divsChild>
                                                    <w:div w:id="1076710437">
                                                      <w:marLeft w:val="0"/>
                                                      <w:marRight w:val="0"/>
                                                      <w:marTop w:val="0"/>
                                                      <w:marBottom w:val="0"/>
                                                      <w:divBdr>
                                                        <w:top w:val="none" w:sz="0" w:space="0" w:color="auto"/>
                                                        <w:left w:val="none" w:sz="0" w:space="0" w:color="auto"/>
                                                        <w:bottom w:val="none" w:sz="0" w:space="0" w:color="auto"/>
                                                        <w:right w:val="none" w:sz="0" w:space="0" w:color="auto"/>
                                                      </w:divBdr>
                                                      <w:divsChild>
                                                        <w:div w:id="1381056918">
                                                          <w:marLeft w:val="0"/>
                                                          <w:marRight w:val="0"/>
                                                          <w:marTop w:val="0"/>
                                                          <w:marBottom w:val="0"/>
                                                          <w:divBdr>
                                                            <w:top w:val="none" w:sz="0" w:space="0" w:color="auto"/>
                                                            <w:left w:val="none" w:sz="0" w:space="0" w:color="auto"/>
                                                            <w:bottom w:val="none" w:sz="0" w:space="0" w:color="auto"/>
                                                            <w:right w:val="none" w:sz="0" w:space="0" w:color="auto"/>
                                                          </w:divBdr>
                                                          <w:divsChild>
                                                            <w:div w:id="8123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99562">
                              <w:marLeft w:val="0"/>
                              <w:marRight w:val="0"/>
                              <w:marTop w:val="0"/>
                              <w:marBottom w:val="0"/>
                              <w:divBdr>
                                <w:top w:val="none" w:sz="0" w:space="0" w:color="auto"/>
                                <w:left w:val="none" w:sz="0" w:space="0" w:color="auto"/>
                                <w:bottom w:val="none" w:sz="0" w:space="0" w:color="auto"/>
                                <w:right w:val="none" w:sz="0" w:space="0" w:color="auto"/>
                              </w:divBdr>
                              <w:divsChild>
                                <w:div w:id="1175998244">
                                  <w:marLeft w:val="0"/>
                                  <w:marRight w:val="0"/>
                                  <w:marTop w:val="0"/>
                                  <w:marBottom w:val="0"/>
                                  <w:divBdr>
                                    <w:top w:val="none" w:sz="0" w:space="0" w:color="auto"/>
                                    <w:left w:val="none" w:sz="0" w:space="0" w:color="auto"/>
                                    <w:bottom w:val="none" w:sz="0" w:space="0" w:color="auto"/>
                                    <w:right w:val="none" w:sz="0" w:space="0" w:color="auto"/>
                                  </w:divBdr>
                                  <w:divsChild>
                                    <w:div w:id="64963153">
                                      <w:marLeft w:val="0"/>
                                      <w:marRight w:val="0"/>
                                      <w:marTop w:val="0"/>
                                      <w:marBottom w:val="0"/>
                                      <w:divBdr>
                                        <w:top w:val="none" w:sz="0" w:space="0" w:color="auto"/>
                                        <w:left w:val="none" w:sz="0" w:space="0" w:color="auto"/>
                                        <w:bottom w:val="none" w:sz="0" w:space="0" w:color="auto"/>
                                        <w:right w:val="none" w:sz="0" w:space="0" w:color="auto"/>
                                      </w:divBdr>
                                      <w:divsChild>
                                        <w:div w:id="1336105206">
                                          <w:marLeft w:val="0"/>
                                          <w:marRight w:val="0"/>
                                          <w:marTop w:val="0"/>
                                          <w:marBottom w:val="0"/>
                                          <w:divBdr>
                                            <w:top w:val="none" w:sz="0" w:space="0" w:color="auto"/>
                                            <w:left w:val="none" w:sz="0" w:space="0" w:color="auto"/>
                                            <w:bottom w:val="none" w:sz="0" w:space="0" w:color="auto"/>
                                            <w:right w:val="none" w:sz="0" w:space="0" w:color="auto"/>
                                          </w:divBdr>
                                          <w:divsChild>
                                            <w:div w:id="105855335">
                                              <w:marLeft w:val="0"/>
                                              <w:marRight w:val="0"/>
                                              <w:marTop w:val="0"/>
                                              <w:marBottom w:val="0"/>
                                              <w:divBdr>
                                                <w:top w:val="none" w:sz="0" w:space="0" w:color="auto"/>
                                                <w:left w:val="none" w:sz="0" w:space="0" w:color="auto"/>
                                                <w:bottom w:val="none" w:sz="0" w:space="0" w:color="auto"/>
                                                <w:right w:val="none" w:sz="0" w:space="0" w:color="auto"/>
                                              </w:divBdr>
                                            </w:div>
                                          </w:divsChild>
                                        </w:div>
                                        <w:div w:id="1731230789">
                                          <w:marLeft w:val="0"/>
                                          <w:marRight w:val="0"/>
                                          <w:marTop w:val="0"/>
                                          <w:marBottom w:val="0"/>
                                          <w:divBdr>
                                            <w:top w:val="none" w:sz="0" w:space="0" w:color="auto"/>
                                            <w:left w:val="none" w:sz="0" w:space="0" w:color="auto"/>
                                            <w:bottom w:val="none" w:sz="0" w:space="0" w:color="auto"/>
                                            <w:right w:val="none" w:sz="0" w:space="0" w:color="auto"/>
                                          </w:divBdr>
                                          <w:divsChild>
                                            <w:div w:id="13494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128">
                                      <w:marLeft w:val="0"/>
                                      <w:marRight w:val="0"/>
                                      <w:marTop w:val="0"/>
                                      <w:marBottom w:val="0"/>
                                      <w:divBdr>
                                        <w:top w:val="none" w:sz="0" w:space="0" w:color="auto"/>
                                        <w:left w:val="none" w:sz="0" w:space="0" w:color="auto"/>
                                        <w:bottom w:val="none" w:sz="0" w:space="0" w:color="auto"/>
                                        <w:right w:val="none" w:sz="0" w:space="0" w:color="auto"/>
                                      </w:divBdr>
                                      <w:divsChild>
                                        <w:div w:id="1670131949">
                                          <w:marLeft w:val="0"/>
                                          <w:marRight w:val="0"/>
                                          <w:marTop w:val="0"/>
                                          <w:marBottom w:val="0"/>
                                          <w:divBdr>
                                            <w:top w:val="none" w:sz="0" w:space="0" w:color="auto"/>
                                            <w:left w:val="none" w:sz="0" w:space="0" w:color="auto"/>
                                            <w:bottom w:val="none" w:sz="0" w:space="0" w:color="auto"/>
                                            <w:right w:val="none" w:sz="0" w:space="0" w:color="auto"/>
                                          </w:divBdr>
                                          <w:divsChild>
                                            <w:div w:id="615521427">
                                              <w:marLeft w:val="0"/>
                                              <w:marRight w:val="0"/>
                                              <w:marTop w:val="0"/>
                                              <w:marBottom w:val="0"/>
                                              <w:divBdr>
                                                <w:top w:val="none" w:sz="0" w:space="0" w:color="auto"/>
                                                <w:left w:val="none" w:sz="0" w:space="0" w:color="auto"/>
                                                <w:bottom w:val="none" w:sz="0" w:space="0" w:color="auto"/>
                                                <w:right w:val="none" w:sz="0" w:space="0" w:color="auto"/>
                                              </w:divBdr>
                                            </w:div>
                                            <w:div w:id="1230262907">
                                              <w:marLeft w:val="0"/>
                                              <w:marRight w:val="0"/>
                                              <w:marTop w:val="0"/>
                                              <w:marBottom w:val="0"/>
                                              <w:divBdr>
                                                <w:top w:val="none" w:sz="0" w:space="0" w:color="auto"/>
                                                <w:left w:val="none" w:sz="0" w:space="0" w:color="auto"/>
                                                <w:bottom w:val="none" w:sz="0" w:space="0" w:color="auto"/>
                                                <w:right w:val="none" w:sz="0" w:space="0" w:color="auto"/>
                                              </w:divBdr>
                                              <w:divsChild>
                                                <w:div w:id="97793904">
                                                  <w:marLeft w:val="0"/>
                                                  <w:marRight w:val="0"/>
                                                  <w:marTop w:val="0"/>
                                                  <w:marBottom w:val="0"/>
                                                  <w:divBdr>
                                                    <w:top w:val="none" w:sz="0" w:space="0" w:color="auto"/>
                                                    <w:left w:val="none" w:sz="0" w:space="0" w:color="auto"/>
                                                    <w:bottom w:val="none" w:sz="0" w:space="0" w:color="auto"/>
                                                    <w:right w:val="none" w:sz="0" w:space="0" w:color="auto"/>
                                                  </w:divBdr>
                                                </w:div>
                                                <w:div w:id="1871140120">
                                                  <w:marLeft w:val="0"/>
                                                  <w:marRight w:val="0"/>
                                                  <w:marTop w:val="0"/>
                                                  <w:marBottom w:val="0"/>
                                                  <w:divBdr>
                                                    <w:top w:val="none" w:sz="0" w:space="0" w:color="auto"/>
                                                    <w:left w:val="none" w:sz="0" w:space="0" w:color="auto"/>
                                                    <w:bottom w:val="none" w:sz="0" w:space="0" w:color="auto"/>
                                                    <w:right w:val="none" w:sz="0" w:space="0" w:color="auto"/>
                                                  </w:divBdr>
                                                  <w:divsChild>
                                                    <w:div w:id="1899396034">
                                                      <w:marLeft w:val="0"/>
                                                      <w:marRight w:val="0"/>
                                                      <w:marTop w:val="0"/>
                                                      <w:marBottom w:val="0"/>
                                                      <w:divBdr>
                                                        <w:top w:val="none" w:sz="0" w:space="0" w:color="auto"/>
                                                        <w:left w:val="none" w:sz="0" w:space="0" w:color="auto"/>
                                                        <w:bottom w:val="none" w:sz="0" w:space="0" w:color="auto"/>
                                                        <w:right w:val="none" w:sz="0" w:space="0" w:color="auto"/>
                                                      </w:divBdr>
                                                      <w:divsChild>
                                                        <w:div w:id="394552156">
                                                          <w:marLeft w:val="0"/>
                                                          <w:marRight w:val="0"/>
                                                          <w:marTop w:val="0"/>
                                                          <w:marBottom w:val="0"/>
                                                          <w:divBdr>
                                                            <w:top w:val="none" w:sz="0" w:space="0" w:color="auto"/>
                                                            <w:left w:val="none" w:sz="0" w:space="0" w:color="auto"/>
                                                            <w:bottom w:val="none" w:sz="0" w:space="0" w:color="auto"/>
                                                            <w:right w:val="none" w:sz="0" w:space="0" w:color="auto"/>
                                                          </w:divBdr>
                                                          <w:divsChild>
                                                            <w:div w:id="1095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496470">
                                      <w:marLeft w:val="0"/>
                                      <w:marRight w:val="0"/>
                                      <w:marTop w:val="0"/>
                                      <w:marBottom w:val="0"/>
                                      <w:divBdr>
                                        <w:top w:val="none" w:sz="0" w:space="0" w:color="auto"/>
                                        <w:left w:val="none" w:sz="0" w:space="0" w:color="auto"/>
                                        <w:bottom w:val="none" w:sz="0" w:space="0" w:color="auto"/>
                                        <w:right w:val="none" w:sz="0" w:space="0" w:color="auto"/>
                                      </w:divBdr>
                                      <w:divsChild>
                                        <w:div w:id="15933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52835">
                              <w:marLeft w:val="0"/>
                              <w:marRight w:val="0"/>
                              <w:marTop w:val="0"/>
                              <w:marBottom w:val="0"/>
                              <w:divBdr>
                                <w:top w:val="none" w:sz="0" w:space="0" w:color="auto"/>
                                <w:left w:val="none" w:sz="0" w:space="0" w:color="auto"/>
                                <w:bottom w:val="none" w:sz="0" w:space="0" w:color="auto"/>
                                <w:right w:val="none" w:sz="0" w:space="0" w:color="auto"/>
                              </w:divBdr>
                              <w:divsChild>
                                <w:div w:id="1022629144">
                                  <w:marLeft w:val="0"/>
                                  <w:marRight w:val="0"/>
                                  <w:marTop w:val="0"/>
                                  <w:marBottom w:val="0"/>
                                  <w:divBdr>
                                    <w:top w:val="none" w:sz="0" w:space="0" w:color="auto"/>
                                    <w:left w:val="none" w:sz="0" w:space="0" w:color="auto"/>
                                    <w:bottom w:val="none" w:sz="0" w:space="0" w:color="auto"/>
                                    <w:right w:val="none" w:sz="0" w:space="0" w:color="auto"/>
                                  </w:divBdr>
                                  <w:divsChild>
                                    <w:div w:id="98912246">
                                      <w:marLeft w:val="0"/>
                                      <w:marRight w:val="0"/>
                                      <w:marTop w:val="0"/>
                                      <w:marBottom w:val="0"/>
                                      <w:divBdr>
                                        <w:top w:val="none" w:sz="0" w:space="0" w:color="auto"/>
                                        <w:left w:val="none" w:sz="0" w:space="0" w:color="auto"/>
                                        <w:bottom w:val="none" w:sz="0" w:space="0" w:color="auto"/>
                                        <w:right w:val="none" w:sz="0" w:space="0" w:color="auto"/>
                                      </w:divBdr>
                                      <w:divsChild>
                                        <w:div w:id="1458528570">
                                          <w:marLeft w:val="0"/>
                                          <w:marRight w:val="0"/>
                                          <w:marTop w:val="0"/>
                                          <w:marBottom w:val="0"/>
                                          <w:divBdr>
                                            <w:top w:val="none" w:sz="0" w:space="0" w:color="auto"/>
                                            <w:left w:val="none" w:sz="0" w:space="0" w:color="auto"/>
                                            <w:bottom w:val="none" w:sz="0" w:space="0" w:color="auto"/>
                                            <w:right w:val="none" w:sz="0" w:space="0" w:color="auto"/>
                                          </w:divBdr>
                                          <w:divsChild>
                                            <w:div w:id="534268075">
                                              <w:marLeft w:val="0"/>
                                              <w:marRight w:val="0"/>
                                              <w:marTop w:val="0"/>
                                              <w:marBottom w:val="0"/>
                                              <w:divBdr>
                                                <w:top w:val="none" w:sz="0" w:space="0" w:color="auto"/>
                                                <w:left w:val="none" w:sz="0" w:space="0" w:color="auto"/>
                                                <w:bottom w:val="none" w:sz="0" w:space="0" w:color="auto"/>
                                                <w:right w:val="none" w:sz="0" w:space="0" w:color="auto"/>
                                              </w:divBdr>
                                              <w:divsChild>
                                                <w:div w:id="649863775">
                                                  <w:marLeft w:val="0"/>
                                                  <w:marRight w:val="0"/>
                                                  <w:marTop w:val="0"/>
                                                  <w:marBottom w:val="0"/>
                                                  <w:divBdr>
                                                    <w:top w:val="none" w:sz="0" w:space="0" w:color="auto"/>
                                                    <w:left w:val="none" w:sz="0" w:space="0" w:color="auto"/>
                                                    <w:bottom w:val="none" w:sz="0" w:space="0" w:color="auto"/>
                                                    <w:right w:val="none" w:sz="0" w:space="0" w:color="auto"/>
                                                  </w:divBdr>
                                                </w:div>
                                              </w:divsChild>
                                            </w:div>
                                            <w:div w:id="17431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8116">
                                      <w:marLeft w:val="0"/>
                                      <w:marRight w:val="0"/>
                                      <w:marTop w:val="0"/>
                                      <w:marBottom w:val="0"/>
                                      <w:divBdr>
                                        <w:top w:val="none" w:sz="0" w:space="0" w:color="auto"/>
                                        <w:left w:val="none" w:sz="0" w:space="0" w:color="auto"/>
                                        <w:bottom w:val="none" w:sz="0" w:space="0" w:color="auto"/>
                                        <w:right w:val="none" w:sz="0" w:space="0" w:color="auto"/>
                                      </w:divBdr>
                                      <w:divsChild>
                                        <w:div w:id="1181043744">
                                          <w:marLeft w:val="0"/>
                                          <w:marRight w:val="0"/>
                                          <w:marTop w:val="0"/>
                                          <w:marBottom w:val="0"/>
                                          <w:divBdr>
                                            <w:top w:val="none" w:sz="0" w:space="0" w:color="auto"/>
                                            <w:left w:val="none" w:sz="0" w:space="0" w:color="auto"/>
                                            <w:bottom w:val="none" w:sz="0" w:space="0" w:color="auto"/>
                                            <w:right w:val="none" w:sz="0" w:space="0" w:color="auto"/>
                                          </w:divBdr>
                                        </w:div>
                                      </w:divsChild>
                                    </w:div>
                                    <w:div w:id="1249734005">
                                      <w:marLeft w:val="0"/>
                                      <w:marRight w:val="0"/>
                                      <w:marTop w:val="0"/>
                                      <w:marBottom w:val="0"/>
                                      <w:divBdr>
                                        <w:top w:val="none" w:sz="0" w:space="0" w:color="auto"/>
                                        <w:left w:val="none" w:sz="0" w:space="0" w:color="auto"/>
                                        <w:bottom w:val="none" w:sz="0" w:space="0" w:color="auto"/>
                                        <w:right w:val="none" w:sz="0" w:space="0" w:color="auto"/>
                                      </w:divBdr>
                                      <w:divsChild>
                                        <w:div w:id="121460470">
                                          <w:marLeft w:val="0"/>
                                          <w:marRight w:val="0"/>
                                          <w:marTop w:val="0"/>
                                          <w:marBottom w:val="0"/>
                                          <w:divBdr>
                                            <w:top w:val="none" w:sz="0" w:space="0" w:color="auto"/>
                                            <w:left w:val="none" w:sz="0" w:space="0" w:color="auto"/>
                                            <w:bottom w:val="none" w:sz="0" w:space="0" w:color="auto"/>
                                            <w:right w:val="none" w:sz="0" w:space="0" w:color="auto"/>
                                          </w:divBdr>
                                          <w:divsChild>
                                            <w:div w:id="374042161">
                                              <w:marLeft w:val="0"/>
                                              <w:marRight w:val="0"/>
                                              <w:marTop w:val="0"/>
                                              <w:marBottom w:val="0"/>
                                              <w:divBdr>
                                                <w:top w:val="none" w:sz="0" w:space="0" w:color="auto"/>
                                                <w:left w:val="none" w:sz="0" w:space="0" w:color="auto"/>
                                                <w:bottom w:val="none" w:sz="0" w:space="0" w:color="auto"/>
                                                <w:right w:val="none" w:sz="0" w:space="0" w:color="auto"/>
                                              </w:divBdr>
                                            </w:div>
                                          </w:divsChild>
                                        </w:div>
                                        <w:div w:id="716243947">
                                          <w:marLeft w:val="0"/>
                                          <w:marRight w:val="0"/>
                                          <w:marTop w:val="0"/>
                                          <w:marBottom w:val="0"/>
                                          <w:divBdr>
                                            <w:top w:val="none" w:sz="0" w:space="0" w:color="auto"/>
                                            <w:left w:val="none" w:sz="0" w:space="0" w:color="auto"/>
                                            <w:bottom w:val="none" w:sz="0" w:space="0" w:color="auto"/>
                                            <w:right w:val="none" w:sz="0" w:space="0" w:color="auto"/>
                                          </w:divBdr>
                                          <w:divsChild>
                                            <w:div w:id="10077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53421">
                              <w:marLeft w:val="0"/>
                              <w:marRight w:val="0"/>
                              <w:marTop w:val="0"/>
                              <w:marBottom w:val="0"/>
                              <w:divBdr>
                                <w:top w:val="none" w:sz="0" w:space="0" w:color="auto"/>
                                <w:left w:val="none" w:sz="0" w:space="0" w:color="auto"/>
                                <w:bottom w:val="none" w:sz="0" w:space="0" w:color="auto"/>
                                <w:right w:val="none" w:sz="0" w:space="0" w:color="auto"/>
                              </w:divBdr>
                              <w:divsChild>
                                <w:div w:id="62609729">
                                  <w:marLeft w:val="0"/>
                                  <w:marRight w:val="0"/>
                                  <w:marTop w:val="0"/>
                                  <w:marBottom w:val="0"/>
                                  <w:divBdr>
                                    <w:top w:val="none" w:sz="0" w:space="0" w:color="auto"/>
                                    <w:left w:val="none" w:sz="0" w:space="0" w:color="auto"/>
                                    <w:bottom w:val="none" w:sz="0" w:space="0" w:color="auto"/>
                                    <w:right w:val="none" w:sz="0" w:space="0" w:color="auto"/>
                                  </w:divBdr>
                                  <w:divsChild>
                                    <w:div w:id="283120633">
                                      <w:marLeft w:val="0"/>
                                      <w:marRight w:val="0"/>
                                      <w:marTop w:val="0"/>
                                      <w:marBottom w:val="0"/>
                                      <w:divBdr>
                                        <w:top w:val="none" w:sz="0" w:space="0" w:color="auto"/>
                                        <w:left w:val="none" w:sz="0" w:space="0" w:color="auto"/>
                                        <w:bottom w:val="none" w:sz="0" w:space="0" w:color="auto"/>
                                        <w:right w:val="none" w:sz="0" w:space="0" w:color="auto"/>
                                      </w:divBdr>
                                      <w:divsChild>
                                        <w:div w:id="1076977981">
                                          <w:marLeft w:val="0"/>
                                          <w:marRight w:val="0"/>
                                          <w:marTop w:val="0"/>
                                          <w:marBottom w:val="0"/>
                                          <w:divBdr>
                                            <w:top w:val="none" w:sz="0" w:space="0" w:color="auto"/>
                                            <w:left w:val="none" w:sz="0" w:space="0" w:color="auto"/>
                                            <w:bottom w:val="none" w:sz="0" w:space="0" w:color="auto"/>
                                            <w:right w:val="none" w:sz="0" w:space="0" w:color="auto"/>
                                          </w:divBdr>
                                          <w:divsChild>
                                            <w:div w:id="1296644556">
                                              <w:marLeft w:val="0"/>
                                              <w:marRight w:val="0"/>
                                              <w:marTop w:val="0"/>
                                              <w:marBottom w:val="0"/>
                                              <w:divBdr>
                                                <w:top w:val="none" w:sz="0" w:space="0" w:color="auto"/>
                                                <w:left w:val="none" w:sz="0" w:space="0" w:color="auto"/>
                                                <w:bottom w:val="none" w:sz="0" w:space="0" w:color="auto"/>
                                                <w:right w:val="none" w:sz="0" w:space="0" w:color="auto"/>
                                              </w:divBdr>
                                            </w:div>
                                            <w:div w:id="2057771512">
                                              <w:marLeft w:val="0"/>
                                              <w:marRight w:val="0"/>
                                              <w:marTop w:val="0"/>
                                              <w:marBottom w:val="0"/>
                                              <w:divBdr>
                                                <w:top w:val="none" w:sz="0" w:space="0" w:color="auto"/>
                                                <w:left w:val="none" w:sz="0" w:space="0" w:color="auto"/>
                                                <w:bottom w:val="none" w:sz="0" w:space="0" w:color="auto"/>
                                                <w:right w:val="none" w:sz="0" w:space="0" w:color="auto"/>
                                              </w:divBdr>
                                              <w:divsChild>
                                                <w:div w:id="6121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45638">
                                      <w:marLeft w:val="0"/>
                                      <w:marRight w:val="0"/>
                                      <w:marTop w:val="0"/>
                                      <w:marBottom w:val="0"/>
                                      <w:divBdr>
                                        <w:top w:val="none" w:sz="0" w:space="0" w:color="auto"/>
                                        <w:left w:val="none" w:sz="0" w:space="0" w:color="auto"/>
                                        <w:bottom w:val="none" w:sz="0" w:space="0" w:color="auto"/>
                                        <w:right w:val="none" w:sz="0" w:space="0" w:color="auto"/>
                                      </w:divBdr>
                                      <w:divsChild>
                                        <w:div w:id="296692729">
                                          <w:marLeft w:val="0"/>
                                          <w:marRight w:val="0"/>
                                          <w:marTop w:val="0"/>
                                          <w:marBottom w:val="0"/>
                                          <w:divBdr>
                                            <w:top w:val="none" w:sz="0" w:space="0" w:color="auto"/>
                                            <w:left w:val="none" w:sz="0" w:space="0" w:color="auto"/>
                                            <w:bottom w:val="none" w:sz="0" w:space="0" w:color="auto"/>
                                            <w:right w:val="none" w:sz="0" w:space="0" w:color="auto"/>
                                          </w:divBdr>
                                          <w:divsChild>
                                            <w:div w:id="1926381169">
                                              <w:marLeft w:val="0"/>
                                              <w:marRight w:val="0"/>
                                              <w:marTop w:val="0"/>
                                              <w:marBottom w:val="0"/>
                                              <w:divBdr>
                                                <w:top w:val="none" w:sz="0" w:space="0" w:color="auto"/>
                                                <w:left w:val="none" w:sz="0" w:space="0" w:color="auto"/>
                                                <w:bottom w:val="none" w:sz="0" w:space="0" w:color="auto"/>
                                                <w:right w:val="none" w:sz="0" w:space="0" w:color="auto"/>
                                              </w:divBdr>
                                            </w:div>
                                          </w:divsChild>
                                        </w:div>
                                        <w:div w:id="1380932166">
                                          <w:marLeft w:val="0"/>
                                          <w:marRight w:val="0"/>
                                          <w:marTop w:val="0"/>
                                          <w:marBottom w:val="0"/>
                                          <w:divBdr>
                                            <w:top w:val="none" w:sz="0" w:space="0" w:color="auto"/>
                                            <w:left w:val="none" w:sz="0" w:space="0" w:color="auto"/>
                                            <w:bottom w:val="none" w:sz="0" w:space="0" w:color="auto"/>
                                            <w:right w:val="none" w:sz="0" w:space="0" w:color="auto"/>
                                          </w:divBdr>
                                          <w:divsChild>
                                            <w:div w:id="2917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00605">
                                      <w:marLeft w:val="0"/>
                                      <w:marRight w:val="0"/>
                                      <w:marTop w:val="0"/>
                                      <w:marBottom w:val="0"/>
                                      <w:divBdr>
                                        <w:top w:val="none" w:sz="0" w:space="0" w:color="auto"/>
                                        <w:left w:val="none" w:sz="0" w:space="0" w:color="auto"/>
                                        <w:bottom w:val="none" w:sz="0" w:space="0" w:color="auto"/>
                                        <w:right w:val="none" w:sz="0" w:space="0" w:color="auto"/>
                                      </w:divBdr>
                                      <w:divsChild>
                                        <w:div w:id="39046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7558">
                              <w:marLeft w:val="0"/>
                              <w:marRight w:val="0"/>
                              <w:marTop w:val="0"/>
                              <w:marBottom w:val="0"/>
                              <w:divBdr>
                                <w:top w:val="none" w:sz="0" w:space="0" w:color="auto"/>
                                <w:left w:val="none" w:sz="0" w:space="0" w:color="auto"/>
                                <w:bottom w:val="none" w:sz="0" w:space="0" w:color="auto"/>
                                <w:right w:val="none" w:sz="0" w:space="0" w:color="auto"/>
                              </w:divBdr>
                              <w:divsChild>
                                <w:div w:id="858811341">
                                  <w:marLeft w:val="0"/>
                                  <w:marRight w:val="0"/>
                                  <w:marTop w:val="0"/>
                                  <w:marBottom w:val="0"/>
                                  <w:divBdr>
                                    <w:top w:val="none" w:sz="0" w:space="0" w:color="auto"/>
                                    <w:left w:val="none" w:sz="0" w:space="0" w:color="auto"/>
                                    <w:bottom w:val="none" w:sz="0" w:space="0" w:color="auto"/>
                                    <w:right w:val="none" w:sz="0" w:space="0" w:color="auto"/>
                                  </w:divBdr>
                                  <w:divsChild>
                                    <w:div w:id="553856672">
                                      <w:marLeft w:val="0"/>
                                      <w:marRight w:val="0"/>
                                      <w:marTop w:val="0"/>
                                      <w:marBottom w:val="0"/>
                                      <w:divBdr>
                                        <w:top w:val="none" w:sz="0" w:space="0" w:color="auto"/>
                                        <w:left w:val="none" w:sz="0" w:space="0" w:color="auto"/>
                                        <w:bottom w:val="none" w:sz="0" w:space="0" w:color="auto"/>
                                        <w:right w:val="none" w:sz="0" w:space="0" w:color="auto"/>
                                      </w:divBdr>
                                      <w:divsChild>
                                        <w:div w:id="1060134759">
                                          <w:marLeft w:val="0"/>
                                          <w:marRight w:val="0"/>
                                          <w:marTop w:val="0"/>
                                          <w:marBottom w:val="0"/>
                                          <w:divBdr>
                                            <w:top w:val="none" w:sz="0" w:space="0" w:color="auto"/>
                                            <w:left w:val="none" w:sz="0" w:space="0" w:color="auto"/>
                                            <w:bottom w:val="none" w:sz="0" w:space="0" w:color="auto"/>
                                            <w:right w:val="none" w:sz="0" w:space="0" w:color="auto"/>
                                          </w:divBdr>
                                        </w:div>
                                      </w:divsChild>
                                    </w:div>
                                    <w:div w:id="1085105854">
                                      <w:marLeft w:val="0"/>
                                      <w:marRight w:val="0"/>
                                      <w:marTop w:val="0"/>
                                      <w:marBottom w:val="0"/>
                                      <w:divBdr>
                                        <w:top w:val="none" w:sz="0" w:space="0" w:color="auto"/>
                                        <w:left w:val="none" w:sz="0" w:space="0" w:color="auto"/>
                                        <w:bottom w:val="none" w:sz="0" w:space="0" w:color="auto"/>
                                        <w:right w:val="none" w:sz="0" w:space="0" w:color="auto"/>
                                      </w:divBdr>
                                      <w:divsChild>
                                        <w:div w:id="506948430">
                                          <w:marLeft w:val="0"/>
                                          <w:marRight w:val="0"/>
                                          <w:marTop w:val="0"/>
                                          <w:marBottom w:val="0"/>
                                          <w:divBdr>
                                            <w:top w:val="none" w:sz="0" w:space="0" w:color="auto"/>
                                            <w:left w:val="none" w:sz="0" w:space="0" w:color="auto"/>
                                            <w:bottom w:val="none" w:sz="0" w:space="0" w:color="auto"/>
                                            <w:right w:val="none" w:sz="0" w:space="0" w:color="auto"/>
                                          </w:divBdr>
                                          <w:divsChild>
                                            <w:div w:id="52118296">
                                              <w:marLeft w:val="0"/>
                                              <w:marRight w:val="0"/>
                                              <w:marTop w:val="0"/>
                                              <w:marBottom w:val="0"/>
                                              <w:divBdr>
                                                <w:top w:val="none" w:sz="0" w:space="0" w:color="auto"/>
                                                <w:left w:val="none" w:sz="0" w:space="0" w:color="auto"/>
                                                <w:bottom w:val="none" w:sz="0" w:space="0" w:color="auto"/>
                                                <w:right w:val="none" w:sz="0" w:space="0" w:color="auto"/>
                                              </w:divBdr>
                                            </w:div>
                                          </w:divsChild>
                                        </w:div>
                                        <w:div w:id="1022053715">
                                          <w:marLeft w:val="0"/>
                                          <w:marRight w:val="0"/>
                                          <w:marTop w:val="0"/>
                                          <w:marBottom w:val="0"/>
                                          <w:divBdr>
                                            <w:top w:val="none" w:sz="0" w:space="0" w:color="auto"/>
                                            <w:left w:val="none" w:sz="0" w:space="0" w:color="auto"/>
                                            <w:bottom w:val="none" w:sz="0" w:space="0" w:color="auto"/>
                                            <w:right w:val="none" w:sz="0" w:space="0" w:color="auto"/>
                                          </w:divBdr>
                                          <w:divsChild>
                                            <w:div w:id="1091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2887">
                                      <w:marLeft w:val="0"/>
                                      <w:marRight w:val="0"/>
                                      <w:marTop w:val="0"/>
                                      <w:marBottom w:val="0"/>
                                      <w:divBdr>
                                        <w:top w:val="none" w:sz="0" w:space="0" w:color="auto"/>
                                        <w:left w:val="none" w:sz="0" w:space="0" w:color="auto"/>
                                        <w:bottom w:val="none" w:sz="0" w:space="0" w:color="auto"/>
                                        <w:right w:val="none" w:sz="0" w:space="0" w:color="auto"/>
                                      </w:divBdr>
                                      <w:divsChild>
                                        <w:div w:id="224805011">
                                          <w:marLeft w:val="0"/>
                                          <w:marRight w:val="0"/>
                                          <w:marTop w:val="0"/>
                                          <w:marBottom w:val="0"/>
                                          <w:divBdr>
                                            <w:top w:val="none" w:sz="0" w:space="0" w:color="auto"/>
                                            <w:left w:val="none" w:sz="0" w:space="0" w:color="auto"/>
                                            <w:bottom w:val="none" w:sz="0" w:space="0" w:color="auto"/>
                                            <w:right w:val="none" w:sz="0" w:space="0" w:color="auto"/>
                                          </w:divBdr>
                                          <w:divsChild>
                                            <w:div w:id="907620019">
                                              <w:marLeft w:val="0"/>
                                              <w:marRight w:val="0"/>
                                              <w:marTop w:val="0"/>
                                              <w:marBottom w:val="0"/>
                                              <w:divBdr>
                                                <w:top w:val="none" w:sz="0" w:space="0" w:color="auto"/>
                                                <w:left w:val="none" w:sz="0" w:space="0" w:color="auto"/>
                                                <w:bottom w:val="none" w:sz="0" w:space="0" w:color="auto"/>
                                                <w:right w:val="none" w:sz="0" w:space="0" w:color="auto"/>
                                              </w:divBdr>
                                            </w:div>
                                            <w:div w:id="1791820657">
                                              <w:marLeft w:val="0"/>
                                              <w:marRight w:val="0"/>
                                              <w:marTop w:val="0"/>
                                              <w:marBottom w:val="0"/>
                                              <w:divBdr>
                                                <w:top w:val="none" w:sz="0" w:space="0" w:color="auto"/>
                                                <w:left w:val="none" w:sz="0" w:space="0" w:color="auto"/>
                                                <w:bottom w:val="none" w:sz="0" w:space="0" w:color="auto"/>
                                                <w:right w:val="none" w:sz="0" w:space="0" w:color="auto"/>
                                              </w:divBdr>
                                              <w:divsChild>
                                                <w:div w:id="1146163254">
                                                  <w:marLeft w:val="0"/>
                                                  <w:marRight w:val="0"/>
                                                  <w:marTop w:val="0"/>
                                                  <w:marBottom w:val="0"/>
                                                  <w:divBdr>
                                                    <w:top w:val="none" w:sz="0" w:space="0" w:color="auto"/>
                                                    <w:left w:val="none" w:sz="0" w:space="0" w:color="auto"/>
                                                    <w:bottom w:val="none" w:sz="0" w:space="0" w:color="auto"/>
                                                    <w:right w:val="none" w:sz="0" w:space="0" w:color="auto"/>
                                                  </w:divBdr>
                                                  <w:divsChild>
                                                    <w:div w:id="1049067003">
                                                      <w:marLeft w:val="0"/>
                                                      <w:marRight w:val="0"/>
                                                      <w:marTop w:val="0"/>
                                                      <w:marBottom w:val="0"/>
                                                      <w:divBdr>
                                                        <w:top w:val="none" w:sz="0" w:space="0" w:color="auto"/>
                                                        <w:left w:val="none" w:sz="0" w:space="0" w:color="auto"/>
                                                        <w:bottom w:val="none" w:sz="0" w:space="0" w:color="auto"/>
                                                        <w:right w:val="none" w:sz="0" w:space="0" w:color="auto"/>
                                                      </w:divBdr>
                                                      <w:divsChild>
                                                        <w:div w:id="567113418">
                                                          <w:marLeft w:val="0"/>
                                                          <w:marRight w:val="0"/>
                                                          <w:marTop w:val="0"/>
                                                          <w:marBottom w:val="0"/>
                                                          <w:divBdr>
                                                            <w:top w:val="none" w:sz="0" w:space="0" w:color="auto"/>
                                                            <w:left w:val="none" w:sz="0" w:space="0" w:color="auto"/>
                                                            <w:bottom w:val="none" w:sz="0" w:space="0" w:color="auto"/>
                                                            <w:right w:val="none" w:sz="0" w:space="0" w:color="auto"/>
                                                          </w:divBdr>
                                                          <w:divsChild>
                                                            <w:div w:id="6382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909406">
                              <w:marLeft w:val="0"/>
                              <w:marRight w:val="0"/>
                              <w:marTop w:val="0"/>
                              <w:marBottom w:val="0"/>
                              <w:divBdr>
                                <w:top w:val="none" w:sz="0" w:space="0" w:color="auto"/>
                                <w:left w:val="none" w:sz="0" w:space="0" w:color="auto"/>
                                <w:bottom w:val="none" w:sz="0" w:space="0" w:color="auto"/>
                                <w:right w:val="none" w:sz="0" w:space="0" w:color="auto"/>
                              </w:divBdr>
                              <w:divsChild>
                                <w:div w:id="2044165808">
                                  <w:marLeft w:val="0"/>
                                  <w:marRight w:val="0"/>
                                  <w:marTop w:val="0"/>
                                  <w:marBottom w:val="0"/>
                                  <w:divBdr>
                                    <w:top w:val="none" w:sz="0" w:space="0" w:color="auto"/>
                                    <w:left w:val="none" w:sz="0" w:space="0" w:color="auto"/>
                                    <w:bottom w:val="none" w:sz="0" w:space="0" w:color="auto"/>
                                    <w:right w:val="none" w:sz="0" w:space="0" w:color="auto"/>
                                  </w:divBdr>
                                  <w:divsChild>
                                    <w:div w:id="61678693">
                                      <w:marLeft w:val="0"/>
                                      <w:marRight w:val="0"/>
                                      <w:marTop w:val="0"/>
                                      <w:marBottom w:val="0"/>
                                      <w:divBdr>
                                        <w:top w:val="none" w:sz="0" w:space="0" w:color="auto"/>
                                        <w:left w:val="none" w:sz="0" w:space="0" w:color="auto"/>
                                        <w:bottom w:val="none" w:sz="0" w:space="0" w:color="auto"/>
                                        <w:right w:val="none" w:sz="0" w:space="0" w:color="auto"/>
                                      </w:divBdr>
                                      <w:divsChild>
                                        <w:div w:id="1518040262">
                                          <w:marLeft w:val="0"/>
                                          <w:marRight w:val="0"/>
                                          <w:marTop w:val="0"/>
                                          <w:marBottom w:val="0"/>
                                          <w:divBdr>
                                            <w:top w:val="none" w:sz="0" w:space="0" w:color="auto"/>
                                            <w:left w:val="none" w:sz="0" w:space="0" w:color="auto"/>
                                            <w:bottom w:val="none" w:sz="0" w:space="0" w:color="auto"/>
                                            <w:right w:val="none" w:sz="0" w:space="0" w:color="auto"/>
                                          </w:divBdr>
                                        </w:div>
                                      </w:divsChild>
                                    </w:div>
                                    <w:div w:id="155264961">
                                      <w:marLeft w:val="0"/>
                                      <w:marRight w:val="0"/>
                                      <w:marTop w:val="0"/>
                                      <w:marBottom w:val="0"/>
                                      <w:divBdr>
                                        <w:top w:val="none" w:sz="0" w:space="0" w:color="auto"/>
                                        <w:left w:val="none" w:sz="0" w:space="0" w:color="auto"/>
                                        <w:bottom w:val="none" w:sz="0" w:space="0" w:color="auto"/>
                                        <w:right w:val="none" w:sz="0" w:space="0" w:color="auto"/>
                                      </w:divBdr>
                                      <w:divsChild>
                                        <w:div w:id="821699216">
                                          <w:marLeft w:val="0"/>
                                          <w:marRight w:val="0"/>
                                          <w:marTop w:val="0"/>
                                          <w:marBottom w:val="0"/>
                                          <w:divBdr>
                                            <w:top w:val="none" w:sz="0" w:space="0" w:color="auto"/>
                                            <w:left w:val="none" w:sz="0" w:space="0" w:color="auto"/>
                                            <w:bottom w:val="none" w:sz="0" w:space="0" w:color="auto"/>
                                            <w:right w:val="none" w:sz="0" w:space="0" w:color="auto"/>
                                          </w:divBdr>
                                          <w:divsChild>
                                            <w:div w:id="1207795375">
                                              <w:marLeft w:val="0"/>
                                              <w:marRight w:val="0"/>
                                              <w:marTop w:val="0"/>
                                              <w:marBottom w:val="0"/>
                                              <w:divBdr>
                                                <w:top w:val="none" w:sz="0" w:space="0" w:color="auto"/>
                                                <w:left w:val="none" w:sz="0" w:space="0" w:color="auto"/>
                                                <w:bottom w:val="none" w:sz="0" w:space="0" w:color="auto"/>
                                                <w:right w:val="none" w:sz="0" w:space="0" w:color="auto"/>
                                              </w:divBdr>
                                              <w:divsChild>
                                                <w:div w:id="997268834">
                                                  <w:marLeft w:val="0"/>
                                                  <w:marRight w:val="0"/>
                                                  <w:marTop w:val="0"/>
                                                  <w:marBottom w:val="0"/>
                                                  <w:divBdr>
                                                    <w:top w:val="none" w:sz="0" w:space="0" w:color="auto"/>
                                                    <w:left w:val="none" w:sz="0" w:space="0" w:color="auto"/>
                                                    <w:bottom w:val="none" w:sz="0" w:space="0" w:color="auto"/>
                                                    <w:right w:val="none" w:sz="0" w:space="0" w:color="auto"/>
                                                  </w:divBdr>
                                                </w:div>
                                              </w:divsChild>
                                            </w:div>
                                            <w:div w:id="19868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7213">
                                      <w:marLeft w:val="0"/>
                                      <w:marRight w:val="0"/>
                                      <w:marTop w:val="0"/>
                                      <w:marBottom w:val="0"/>
                                      <w:divBdr>
                                        <w:top w:val="none" w:sz="0" w:space="0" w:color="auto"/>
                                        <w:left w:val="none" w:sz="0" w:space="0" w:color="auto"/>
                                        <w:bottom w:val="none" w:sz="0" w:space="0" w:color="auto"/>
                                        <w:right w:val="none" w:sz="0" w:space="0" w:color="auto"/>
                                      </w:divBdr>
                                      <w:divsChild>
                                        <w:div w:id="187137362">
                                          <w:marLeft w:val="0"/>
                                          <w:marRight w:val="0"/>
                                          <w:marTop w:val="0"/>
                                          <w:marBottom w:val="0"/>
                                          <w:divBdr>
                                            <w:top w:val="none" w:sz="0" w:space="0" w:color="auto"/>
                                            <w:left w:val="none" w:sz="0" w:space="0" w:color="auto"/>
                                            <w:bottom w:val="none" w:sz="0" w:space="0" w:color="auto"/>
                                            <w:right w:val="none" w:sz="0" w:space="0" w:color="auto"/>
                                          </w:divBdr>
                                          <w:divsChild>
                                            <w:div w:id="319428019">
                                              <w:marLeft w:val="0"/>
                                              <w:marRight w:val="0"/>
                                              <w:marTop w:val="0"/>
                                              <w:marBottom w:val="0"/>
                                              <w:divBdr>
                                                <w:top w:val="none" w:sz="0" w:space="0" w:color="auto"/>
                                                <w:left w:val="none" w:sz="0" w:space="0" w:color="auto"/>
                                                <w:bottom w:val="none" w:sz="0" w:space="0" w:color="auto"/>
                                                <w:right w:val="none" w:sz="0" w:space="0" w:color="auto"/>
                                              </w:divBdr>
                                            </w:div>
                                          </w:divsChild>
                                        </w:div>
                                        <w:div w:id="781456643">
                                          <w:marLeft w:val="0"/>
                                          <w:marRight w:val="0"/>
                                          <w:marTop w:val="0"/>
                                          <w:marBottom w:val="0"/>
                                          <w:divBdr>
                                            <w:top w:val="none" w:sz="0" w:space="0" w:color="auto"/>
                                            <w:left w:val="none" w:sz="0" w:space="0" w:color="auto"/>
                                            <w:bottom w:val="none" w:sz="0" w:space="0" w:color="auto"/>
                                            <w:right w:val="none" w:sz="0" w:space="0" w:color="auto"/>
                                          </w:divBdr>
                                          <w:divsChild>
                                            <w:div w:id="96823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89725">
                              <w:marLeft w:val="0"/>
                              <w:marRight w:val="0"/>
                              <w:marTop w:val="0"/>
                              <w:marBottom w:val="0"/>
                              <w:divBdr>
                                <w:top w:val="none" w:sz="0" w:space="0" w:color="auto"/>
                                <w:left w:val="none" w:sz="0" w:space="0" w:color="auto"/>
                                <w:bottom w:val="none" w:sz="0" w:space="0" w:color="auto"/>
                                <w:right w:val="none" w:sz="0" w:space="0" w:color="auto"/>
                              </w:divBdr>
                              <w:divsChild>
                                <w:div w:id="1164053230">
                                  <w:marLeft w:val="0"/>
                                  <w:marRight w:val="0"/>
                                  <w:marTop w:val="0"/>
                                  <w:marBottom w:val="0"/>
                                  <w:divBdr>
                                    <w:top w:val="none" w:sz="0" w:space="0" w:color="auto"/>
                                    <w:left w:val="none" w:sz="0" w:space="0" w:color="auto"/>
                                    <w:bottom w:val="none" w:sz="0" w:space="0" w:color="auto"/>
                                    <w:right w:val="none" w:sz="0" w:space="0" w:color="auto"/>
                                  </w:divBdr>
                                  <w:divsChild>
                                    <w:div w:id="309135510">
                                      <w:marLeft w:val="0"/>
                                      <w:marRight w:val="0"/>
                                      <w:marTop w:val="0"/>
                                      <w:marBottom w:val="0"/>
                                      <w:divBdr>
                                        <w:top w:val="none" w:sz="0" w:space="0" w:color="auto"/>
                                        <w:left w:val="none" w:sz="0" w:space="0" w:color="auto"/>
                                        <w:bottom w:val="none" w:sz="0" w:space="0" w:color="auto"/>
                                        <w:right w:val="none" w:sz="0" w:space="0" w:color="auto"/>
                                      </w:divBdr>
                                      <w:divsChild>
                                        <w:div w:id="537282392">
                                          <w:marLeft w:val="0"/>
                                          <w:marRight w:val="0"/>
                                          <w:marTop w:val="0"/>
                                          <w:marBottom w:val="0"/>
                                          <w:divBdr>
                                            <w:top w:val="none" w:sz="0" w:space="0" w:color="auto"/>
                                            <w:left w:val="none" w:sz="0" w:space="0" w:color="auto"/>
                                            <w:bottom w:val="none" w:sz="0" w:space="0" w:color="auto"/>
                                            <w:right w:val="none" w:sz="0" w:space="0" w:color="auto"/>
                                          </w:divBdr>
                                          <w:divsChild>
                                            <w:div w:id="498424521">
                                              <w:marLeft w:val="0"/>
                                              <w:marRight w:val="0"/>
                                              <w:marTop w:val="0"/>
                                              <w:marBottom w:val="0"/>
                                              <w:divBdr>
                                                <w:top w:val="none" w:sz="0" w:space="0" w:color="auto"/>
                                                <w:left w:val="none" w:sz="0" w:space="0" w:color="auto"/>
                                                <w:bottom w:val="none" w:sz="0" w:space="0" w:color="auto"/>
                                                <w:right w:val="none" w:sz="0" w:space="0" w:color="auto"/>
                                              </w:divBdr>
                                            </w:div>
                                            <w:div w:id="844126268">
                                              <w:marLeft w:val="0"/>
                                              <w:marRight w:val="0"/>
                                              <w:marTop w:val="0"/>
                                              <w:marBottom w:val="0"/>
                                              <w:divBdr>
                                                <w:top w:val="none" w:sz="0" w:space="0" w:color="auto"/>
                                                <w:left w:val="none" w:sz="0" w:space="0" w:color="auto"/>
                                                <w:bottom w:val="none" w:sz="0" w:space="0" w:color="auto"/>
                                                <w:right w:val="none" w:sz="0" w:space="0" w:color="auto"/>
                                              </w:divBdr>
                                              <w:divsChild>
                                                <w:div w:id="17622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70043">
                                      <w:marLeft w:val="0"/>
                                      <w:marRight w:val="0"/>
                                      <w:marTop w:val="0"/>
                                      <w:marBottom w:val="0"/>
                                      <w:divBdr>
                                        <w:top w:val="none" w:sz="0" w:space="0" w:color="auto"/>
                                        <w:left w:val="none" w:sz="0" w:space="0" w:color="auto"/>
                                        <w:bottom w:val="none" w:sz="0" w:space="0" w:color="auto"/>
                                        <w:right w:val="none" w:sz="0" w:space="0" w:color="auto"/>
                                      </w:divBdr>
                                      <w:divsChild>
                                        <w:div w:id="687953655">
                                          <w:marLeft w:val="0"/>
                                          <w:marRight w:val="0"/>
                                          <w:marTop w:val="0"/>
                                          <w:marBottom w:val="0"/>
                                          <w:divBdr>
                                            <w:top w:val="none" w:sz="0" w:space="0" w:color="auto"/>
                                            <w:left w:val="none" w:sz="0" w:space="0" w:color="auto"/>
                                            <w:bottom w:val="none" w:sz="0" w:space="0" w:color="auto"/>
                                            <w:right w:val="none" w:sz="0" w:space="0" w:color="auto"/>
                                          </w:divBdr>
                                          <w:divsChild>
                                            <w:div w:id="1363825571">
                                              <w:marLeft w:val="0"/>
                                              <w:marRight w:val="0"/>
                                              <w:marTop w:val="0"/>
                                              <w:marBottom w:val="0"/>
                                              <w:divBdr>
                                                <w:top w:val="none" w:sz="0" w:space="0" w:color="auto"/>
                                                <w:left w:val="none" w:sz="0" w:space="0" w:color="auto"/>
                                                <w:bottom w:val="none" w:sz="0" w:space="0" w:color="auto"/>
                                                <w:right w:val="none" w:sz="0" w:space="0" w:color="auto"/>
                                              </w:divBdr>
                                            </w:div>
                                          </w:divsChild>
                                        </w:div>
                                        <w:div w:id="1270427403">
                                          <w:marLeft w:val="0"/>
                                          <w:marRight w:val="0"/>
                                          <w:marTop w:val="0"/>
                                          <w:marBottom w:val="0"/>
                                          <w:divBdr>
                                            <w:top w:val="none" w:sz="0" w:space="0" w:color="auto"/>
                                            <w:left w:val="none" w:sz="0" w:space="0" w:color="auto"/>
                                            <w:bottom w:val="none" w:sz="0" w:space="0" w:color="auto"/>
                                            <w:right w:val="none" w:sz="0" w:space="0" w:color="auto"/>
                                          </w:divBdr>
                                          <w:divsChild>
                                            <w:div w:id="17651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2353">
                                      <w:marLeft w:val="0"/>
                                      <w:marRight w:val="0"/>
                                      <w:marTop w:val="0"/>
                                      <w:marBottom w:val="0"/>
                                      <w:divBdr>
                                        <w:top w:val="none" w:sz="0" w:space="0" w:color="auto"/>
                                        <w:left w:val="none" w:sz="0" w:space="0" w:color="auto"/>
                                        <w:bottom w:val="none" w:sz="0" w:space="0" w:color="auto"/>
                                        <w:right w:val="none" w:sz="0" w:space="0" w:color="auto"/>
                                      </w:divBdr>
                                      <w:divsChild>
                                        <w:div w:id="142156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13623">
                              <w:marLeft w:val="0"/>
                              <w:marRight w:val="0"/>
                              <w:marTop w:val="0"/>
                              <w:marBottom w:val="0"/>
                              <w:divBdr>
                                <w:top w:val="none" w:sz="0" w:space="0" w:color="auto"/>
                                <w:left w:val="none" w:sz="0" w:space="0" w:color="auto"/>
                                <w:bottom w:val="none" w:sz="0" w:space="0" w:color="auto"/>
                                <w:right w:val="none" w:sz="0" w:space="0" w:color="auto"/>
                              </w:divBdr>
                              <w:divsChild>
                                <w:div w:id="854227338">
                                  <w:marLeft w:val="0"/>
                                  <w:marRight w:val="0"/>
                                  <w:marTop w:val="0"/>
                                  <w:marBottom w:val="0"/>
                                  <w:divBdr>
                                    <w:top w:val="none" w:sz="0" w:space="0" w:color="auto"/>
                                    <w:left w:val="none" w:sz="0" w:space="0" w:color="auto"/>
                                    <w:bottom w:val="none" w:sz="0" w:space="0" w:color="auto"/>
                                    <w:right w:val="none" w:sz="0" w:space="0" w:color="auto"/>
                                  </w:divBdr>
                                  <w:divsChild>
                                    <w:div w:id="267125338">
                                      <w:marLeft w:val="0"/>
                                      <w:marRight w:val="0"/>
                                      <w:marTop w:val="0"/>
                                      <w:marBottom w:val="0"/>
                                      <w:divBdr>
                                        <w:top w:val="none" w:sz="0" w:space="0" w:color="auto"/>
                                        <w:left w:val="none" w:sz="0" w:space="0" w:color="auto"/>
                                        <w:bottom w:val="none" w:sz="0" w:space="0" w:color="auto"/>
                                        <w:right w:val="none" w:sz="0" w:space="0" w:color="auto"/>
                                      </w:divBdr>
                                      <w:divsChild>
                                        <w:div w:id="94862327">
                                          <w:marLeft w:val="0"/>
                                          <w:marRight w:val="0"/>
                                          <w:marTop w:val="0"/>
                                          <w:marBottom w:val="0"/>
                                          <w:divBdr>
                                            <w:top w:val="none" w:sz="0" w:space="0" w:color="auto"/>
                                            <w:left w:val="none" w:sz="0" w:space="0" w:color="auto"/>
                                            <w:bottom w:val="none" w:sz="0" w:space="0" w:color="auto"/>
                                            <w:right w:val="none" w:sz="0" w:space="0" w:color="auto"/>
                                          </w:divBdr>
                                          <w:divsChild>
                                            <w:div w:id="1734501063">
                                              <w:marLeft w:val="0"/>
                                              <w:marRight w:val="0"/>
                                              <w:marTop w:val="0"/>
                                              <w:marBottom w:val="0"/>
                                              <w:divBdr>
                                                <w:top w:val="none" w:sz="0" w:space="0" w:color="auto"/>
                                                <w:left w:val="none" w:sz="0" w:space="0" w:color="auto"/>
                                                <w:bottom w:val="none" w:sz="0" w:space="0" w:color="auto"/>
                                                <w:right w:val="none" w:sz="0" w:space="0" w:color="auto"/>
                                              </w:divBdr>
                                            </w:div>
                                          </w:divsChild>
                                        </w:div>
                                        <w:div w:id="1517118425">
                                          <w:marLeft w:val="0"/>
                                          <w:marRight w:val="0"/>
                                          <w:marTop w:val="0"/>
                                          <w:marBottom w:val="0"/>
                                          <w:divBdr>
                                            <w:top w:val="none" w:sz="0" w:space="0" w:color="auto"/>
                                            <w:left w:val="none" w:sz="0" w:space="0" w:color="auto"/>
                                            <w:bottom w:val="none" w:sz="0" w:space="0" w:color="auto"/>
                                            <w:right w:val="none" w:sz="0" w:space="0" w:color="auto"/>
                                          </w:divBdr>
                                          <w:divsChild>
                                            <w:div w:id="158021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54">
                                      <w:marLeft w:val="0"/>
                                      <w:marRight w:val="0"/>
                                      <w:marTop w:val="0"/>
                                      <w:marBottom w:val="0"/>
                                      <w:divBdr>
                                        <w:top w:val="none" w:sz="0" w:space="0" w:color="auto"/>
                                        <w:left w:val="none" w:sz="0" w:space="0" w:color="auto"/>
                                        <w:bottom w:val="none" w:sz="0" w:space="0" w:color="auto"/>
                                        <w:right w:val="none" w:sz="0" w:space="0" w:color="auto"/>
                                      </w:divBdr>
                                      <w:divsChild>
                                        <w:div w:id="1933974057">
                                          <w:marLeft w:val="0"/>
                                          <w:marRight w:val="0"/>
                                          <w:marTop w:val="0"/>
                                          <w:marBottom w:val="0"/>
                                          <w:divBdr>
                                            <w:top w:val="none" w:sz="0" w:space="0" w:color="auto"/>
                                            <w:left w:val="none" w:sz="0" w:space="0" w:color="auto"/>
                                            <w:bottom w:val="none" w:sz="0" w:space="0" w:color="auto"/>
                                            <w:right w:val="none" w:sz="0" w:space="0" w:color="auto"/>
                                          </w:divBdr>
                                        </w:div>
                                      </w:divsChild>
                                    </w:div>
                                    <w:div w:id="704213489">
                                      <w:marLeft w:val="0"/>
                                      <w:marRight w:val="0"/>
                                      <w:marTop w:val="0"/>
                                      <w:marBottom w:val="0"/>
                                      <w:divBdr>
                                        <w:top w:val="none" w:sz="0" w:space="0" w:color="auto"/>
                                        <w:left w:val="none" w:sz="0" w:space="0" w:color="auto"/>
                                        <w:bottom w:val="none" w:sz="0" w:space="0" w:color="auto"/>
                                        <w:right w:val="none" w:sz="0" w:space="0" w:color="auto"/>
                                      </w:divBdr>
                                      <w:divsChild>
                                        <w:div w:id="1427724942">
                                          <w:marLeft w:val="0"/>
                                          <w:marRight w:val="0"/>
                                          <w:marTop w:val="0"/>
                                          <w:marBottom w:val="0"/>
                                          <w:divBdr>
                                            <w:top w:val="none" w:sz="0" w:space="0" w:color="auto"/>
                                            <w:left w:val="none" w:sz="0" w:space="0" w:color="auto"/>
                                            <w:bottom w:val="none" w:sz="0" w:space="0" w:color="auto"/>
                                            <w:right w:val="none" w:sz="0" w:space="0" w:color="auto"/>
                                          </w:divBdr>
                                          <w:divsChild>
                                            <w:div w:id="912548232">
                                              <w:marLeft w:val="0"/>
                                              <w:marRight w:val="0"/>
                                              <w:marTop w:val="0"/>
                                              <w:marBottom w:val="0"/>
                                              <w:divBdr>
                                                <w:top w:val="none" w:sz="0" w:space="0" w:color="auto"/>
                                                <w:left w:val="none" w:sz="0" w:space="0" w:color="auto"/>
                                                <w:bottom w:val="none" w:sz="0" w:space="0" w:color="auto"/>
                                                <w:right w:val="none" w:sz="0" w:space="0" w:color="auto"/>
                                              </w:divBdr>
                                              <w:divsChild>
                                                <w:div w:id="827332167">
                                                  <w:marLeft w:val="0"/>
                                                  <w:marRight w:val="0"/>
                                                  <w:marTop w:val="0"/>
                                                  <w:marBottom w:val="0"/>
                                                  <w:divBdr>
                                                    <w:top w:val="none" w:sz="0" w:space="0" w:color="auto"/>
                                                    <w:left w:val="none" w:sz="0" w:space="0" w:color="auto"/>
                                                    <w:bottom w:val="none" w:sz="0" w:space="0" w:color="auto"/>
                                                    <w:right w:val="none" w:sz="0" w:space="0" w:color="auto"/>
                                                  </w:divBdr>
                                                </w:div>
                                                <w:div w:id="1449349386">
                                                  <w:marLeft w:val="0"/>
                                                  <w:marRight w:val="0"/>
                                                  <w:marTop w:val="0"/>
                                                  <w:marBottom w:val="0"/>
                                                  <w:divBdr>
                                                    <w:top w:val="none" w:sz="0" w:space="0" w:color="auto"/>
                                                    <w:left w:val="none" w:sz="0" w:space="0" w:color="auto"/>
                                                    <w:bottom w:val="none" w:sz="0" w:space="0" w:color="auto"/>
                                                    <w:right w:val="none" w:sz="0" w:space="0" w:color="auto"/>
                                                  </w:divBdr>
                                                  <w:divsChild>
                                                    <w:div w:id="857890218">
                                                      <w:marLeft w:val="0"/>
                                                      <w:marRight w:val="0"/>
                                                      <w:marTop w:val="0"/>
                                                      <w:marBottom w:val="0"/>
                                                      <w:divBdr>
                                                        <w:top w:val="none" w:sz="0" w:space="0" w:color="auto"/>
                                                        <w:left w:val="none" w:sz="0" w:space="0" w:color="auto"/>
                                                        <w:bottom w:val="none" w:sz="0" w:space="0" w:color="auto"/>
                                                        <w:right w:val="none" w:sz="0" w:space="0" w:color="auto"/>
                                                      </w:divBdr>
                                                      <w:divsChild>
                                                        <w:div w:id="867596328">
                                                          <w:marLeft w:val="0"/>
                                                          <w:marRight w:val="0"/>
                                                          <w:marTop w:val="0"/>
                                                          <w:marBottom w:val="0"/>
                                                          <w:divBdr>
                                                            <w:top w:val="none" w:sz="0" w:space="0" w:color="auto"/>
                                                            <w:left w:val="none" w:sz="0" w:space="0" w:color="auto"/>
                                                            <w:bottom w:val="none" w:sz="0" w:space="0" w:color="auto"/>
                                                            <w:right w:val="none" w:sz="0" w:space="0" w:color="auto"/>
                                                          </w:divBdr>
                                                          <w:divsChild>
                                                            <w:div w:id="599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05097">
                              <w:marLeft w:val="0"/>
                              <w:marRight w:val="0"/>
                              <w:marTop w:val="0"/>
                              <w:marBottom w:val="0"/>
                              <w:divBdr>
                                <w:top w:val="none" w:sz="0" w:space="0" w:color="auto"/>
                                <w:left w:val="none" w:sz="0" w:space="0" w:color="auto"/>
                                <w:bottom w:val="none" w:sz="0" w:space="0" w:color="auto"/>
                                <w:right w:val="none" w:sz="0" w:space="0" w:color="auto"/>
                              </w:divBdr>
                              <w:divsChild>
                                <w:div w:id="1226065981">
                                  <w:marLeft w:val="0"/>
                                  <w:marRight w:val="0"/>
                                  <w:marTop w:val="0"/>
                                  <w:marBottom w:val="0"/>
                                  <w:divBdr>
                                    <w:top w:val="none" w:sz="0" w:space="0" w:color="auto"/>
                                    <w:left w:val="none" w:sz="0" w:space="0" w:color="auto"/>
                                    <w:bottom w:val="none" w:sz="0" w:space="0" w:color="auto"/>
                                    <w:right w:val="none" w:sz="0" w:space="0" w:color="auto"/>
                                  </w:divBdr>
                                  <w:divsChild>
                                    <w:div w:id="74977885">
                                      <w:marLeft w:val="0"/>
                                      <w:marRight w:val="0"/>
                                      <w:marTop w:val="0"/>
                                      <w:marBottom w:val="0"/>
                                      <w:divBdr>
                                        <w:top w:val="none" w:sz="0" w:space="0" w:color="auto"/>
                                        <w:left w:val="none" w:sz="0" w:space="0" w:color="auto"/>
                                        <w:bottom w:val="none" w:sz="0" w:space="0" w:color="auto"/>
                                        <w:right w:val="none" w:sz="0" w:space="0" w:color="auto"/>
                                      </w:divBdr>
                                      <w:divsChild>
                                        <w:div w:id="1906600013">
                                          <w:marLeft w:val="0"/>
                                          <w:marRight w:val="0"/>
                                          <w:marTop w:val="0"/>
                                          <w:marBottom w:val="0"/>
                                          <w:divBdr>
                                            <w:top w:val="none" w:sz="0" w:space="0" w:color="auto"/>
                                            <w:left w:val="none" w:sz="0" w:space="0" w:color="auto"/>
                                            <w:bottom w:val="none" w:sz="0" w:space="0" w:color="auto"/>
                                            <w:right w:val="none" w:sz="0" w:space="0" w:color="auto"/>
                                          </w:divBdr>
                                          <w:divsChild>
                                            <w:div w:id="332731075">
                                              <w:marLeft w:val="0"/>
                                              <w:marRight w:val="0"/>
                                              <w:marTop w:val="0"/>
                                              <w:marBottom w:val="0"/>
                                              <w:divBdr>
                                                <w:top w:val="none" w:sz="0" w:space="0" w:color="auto"/>
                                                <w:left w:val="none" w:sz="0" w:space="0" w:color="auto"/>
                                                <w:bottom w:val="none" w:sz="0" w:space="0" w:color="auto"/>
                                                <w:right w:val="none" w:sz="0" w:space="0" w:color="auto"/>
                                              </w:divBdr>
                                            </w:div>
                                            <w:div w:id="1927811610">
                                              <w:marLeft w:val="0"/>
                                              <w:marRight w:val="0"/>
                                              <w:marTop w:val="0"/>
                                              <w:marBottom w:val="0"/>
                                              <w:divBdr>
                                                <w:top w:val="none" w:sz="0" w:space="0" w:color="auto"/>
                                                <w:left w:val="none" w:sz="0" w:space="0" w:color="auto"/>
                                                <w:bottom w:val="none" w:sz="0" w:space="0" w:color="auto"/>
                                                <w:right w:val="none" w:sz="0" w:space="0" w:color="auto"/>
                                              </w:divBdr>
                                              <w:divsChild>
                                                <w:div w:id="13024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0352">
                                      <w:marLeft w:val="0"/>
                                      <w:marRight w:val="0"/>
                                      <w:marTop w:val="0"/>
                                      <w:marBottom w:val="0"/>
                                      <w:divBdr>
                                        <w:top w:val="none" w:sz="0" w:space="0" w:color="auto"/>
                                        <w:left w:val="none" w:sz="0" w:space="0" w:color="auto"/>
                                        <w:bottom w:val="none" w:sz="0" w:space="0" w:color="auto"/>
                                        <w:right w:val="none" w:sz="0" w:space="0" w:color="auto"/>
                                      </w:divBdr>
                                      <w:divsChild>
                                        <w:div w:id="236790463">
                                          <w:marLeft w:val="0"/>
                                          <w:marRight w:val="0"/>
                                          <w:marTop w:val="0"/>
                                          <w:marBottom w:val="0"/>
                                          <w:divBdr>
                                            <w:top w:val="none" w:sz="0" w:space="0" w:color="auto"/>
                                            <w:left w:val="none" w:sz="0" w:space="0" w:color="auto"/>
                                            <w:bottom w:val="none" w:sz="0" w:space="0" w:color="auto"/>
                                            <w:right w:val="none" w:sz="0" w:space="0" w:color="auto"/>
                                          </w:divBdr>
                                        </w:div>
                                      </w:divsChild>
                                    </w:div>
                                    <w:div w:id="1611936607">
                                      <w:marLeft w:val="0"/>
                                      <w:marRight w:val="0"/>
                                      <w:marTop w:val="0"/>
                                      <w:marBottom w:val="0"/>
                                      <w:divBdr>
                                        <w:top w:val="none" w:sz="0" w:space="0" w:color="auto"/>
                                        <w:left w:val="none" w:sz="0" w:space="0" w:color="auto"/>
                                        <w:bottom w:val="none" w:sz="0" w:space="0" w:color="auto"/>
                                        <w:right w:val="none" w:sz="0" w:space="0" w:color="auto"/>
                                      </w:divBdr>
                                      <w:divsChild>
                                        <w:div w:id="208037621">
                                          <w:marLeft w:val="0"/>
                                          <w:marRight w:val="0"/>
                                          <w:marTop w:val="0"/>
                                          <w:marBottom w:val="0"/>
                                          <w:divBdr>
                                            <w:top w:val="none" w:sz="0" w:space="0" w:color="auto"/>
                                            <w:left w:val="none" w:sz="0" w:space="0" w:color="auto"/>
                                            <w:bottom w:val="none" w:sz="0" w:space="0" w:color="auto"/>
                                            <w:right w:val="none" w:sz="0" w:space="0" w:color="auto"/>
                                          </w:divBdr>
                                          <w:divsChild>
                                            <w:div w:id="1908369869">
                                              <w:marLeft w:val="0"/>
                                              <w:marRight w:val="0"/>
                                              <w:marTop w:val="0"/>
                                              <w:marBottom w:val="0"/>
                                              <w:divBdr>
                                                <w:top w:val="none" w:sz="0" w:space="0" w:color="auto"/>
                                                <w:left w:val="none" w:sz="0" w:space="0" w:color="auto"/>
                                                <w:bottom w:val="none" w:sz="0" w:space="0" w:color="auto"/>
                                                <w:right w:val="none" w:sz="0" w:space="0" w:color="auto"/>
                                              </w:divBdr>
                                            </w:div>
                                          </w:divsChild>
                                        </w:div>
                                        <w:div w:id="384108350">
                                          <w:marLeft w:val="0"/>
                                          <w:marRight w:val="0"/>
                                          <w:marTop w:val="0"/>
                                          <w:marBottom w:val="0"/>
                                          <w:divBdr>
                                            <w:top w:val="none" w:sz="0" w:space="0" w:color="auto"/>
                                            <w:left w:val="none" w:sz="0" w:space="0" w:color="auto"/>
                                            <w:bottom w:val="none" w:sz="0" w:space="0" w:color="auto"/>
                                            <w:right w:val="none" w:sz="0" w:space="0" w:color="auto"/>
                                          </w:divBdr>
                                          <w:divsChild>
                                            <w:div w:id="19894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369724">
              <w:marLeft w:val="0"/>
              <w:marRight w:val="0"/>
              <w:marTop w:val="0"/>
              <w:marBottom w:val="0"/>
              <w:divBdr>
                <w:top w:val="none" w:sz="0" w:space="0" w:color="auto"/>
                <w:left w:val="none" w:sz="0" w:space="0" w:color="auto"/>
                <w:bottom w:val="none" w:sz="0" w:space="0" w:color="auto"/>
                <w:right w:val="none" w:sz="0" w:space="0" w:color="auto"/>
              </w:divBdr>
            </w:div>
          </w:divsChild>
        </w:div>
        <w:div w:id="1215777555">
          <w:marLeft w:val="0"/>
          <w:marRight w:val="0"/>
          <w:marTop w:val="0"/>
          <w:marBottom w:val="0"/>
          <w:divBdr>
            <w:top w:val="none" w:sz="0" w:space="0" w:color="auto"/>
            <w:left w:val="none" w:sz="0" w:space="0" w:color="auto"/>
            <w:bottom w:val="none" w:sz="0" w:space="0" w:color="auto"/>
            <w:right w:val="none" w:sz="0" w:space="0" w:color="auto"/>
          </w:divBdr>
          <w:divsChild>
            <w:div w:id="1207836499">
              <w:marLeft w:val="0"/>
              <w:marRight w:val="0"/>
              <w:marTop w:val="0"/>
              <w:marBottom w:val="0"/>
              <w:divBdr>
                <w:top w:val="none" w:sz="0" w:space="0" w:color="auto"/>
                <w:left w:val="none" w:sz="0" w:space="0" w:color="auto"/>
                <w:bottom w:val="none" w:sz="0" w:space="0" w:color="auto"/>
                <w:right w:val="none" w:sz="0" w:space="0" w:color="auto"/>
              </w:divBdr>
              <w:divsChild>
                <w:div w:id="1276254205">
                  <w:marLeft w:val="0"/>
                  <w:marRight w:val="0"/>
                  <w:marTop w:val="0"/>
                  <w:marBottom w:val="0"/>
                  <w:divBdr>
                    <w:top w:val="none" w:sz="0" w:space="0" w:color="auto"/>
                    <w:left w:val="none" w:sz="0" w:space="0" w:color="auto"/>
                    <w:bottom w:val="none" w:sz="0" w:space="0" w:color="auto"/>
                    <w:right w:val="none" w:sz="0" w:space="0" w:color="auto"/>
                  </w:divBdr>
                  <w:divsChild>
                    <w:div w:id="1412702809">
                      <w:marLeft w:val="0"/>
                      <w:marRight w:val="0"/>
                      <w:marTop w:val="0"/>
                      <w:marBottom w:val="0"/>
                      <w:divBdr>
                        <w:top w:val="none" w:sz="0" w:space="0" w:color="auto"/>
                        <w:left w:val="none" w:sz="0" w:space="0" w:color="auto"/>
                        <w:bottom w:val="none" w:sz="0" w:space="0" w:color="auto"/>
                        <w:right w:val="none" w:sz="0" w:space="0" w:color="auto"/>
                      </w:divBdr>
                      <w:divsChild>
                        <w:div w:id="19111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80062">
          <w:marLeft w:val="0"/>
          <w:marRight w:val="0"/>
          <w:marTop w:val="0"/>
          <w:marBottom w:val="0"/>
          <w:divBdr>
            <w:top w:val="none" w:sz="0" w:space="0" w:color="auto"/>
            <w:left w:val="none" w:sz="0" w:space="0" w:color="auto"/>
            <w:bottom w:val="none" w:sz="0" w:space="0" w:color="auto"/>
            <w:right w:val="none" w:sz="0" w:space="0" w:color="auto"/>
          </w:divBdr>
          <w:divsChild>
            <w:div w:id="993728892">
              <w:marLeft w:val="0"/>
              <w:marRight w:val="0"/>
              <w:marTop w:val="0"/>
              <w:marBottom w:val="0"/>
              <w:divBdr>
                <w:top w:val="none" w:sz="0" w:space="0" w:color="auto"/>
                <w:left w:val="none" w:sz="0" w:space="0" w:color="auto"/>
                <w:bottom w:val="none" w:sz="0" w:space="0" w:color="auto"/>
                <w:right w:val="none" w:sz="0" w:space="0" w:color="auto"/>
              </w:divBdr>
              <w:divsChild>
                <w:div w:id="16019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6093">
          <w:marLeft w:val="0"/>
          <w:marRight w:val="0"/>
          <w:marTop w:val="0"/>
          <w:marBottom w:val="0"/>
          <w:divBdr>
            <w:top w:val="none" w:sz="0" w:space="0" w:color="auto"/>
            <w:left w:val="none" w:sz="0" w:space="0" w:color="auto"/>
            <w:bottom w:val="none" w:sz="0" w:space="0" w:color="auto"/>
            <w:right w:val="none" w:sz="0" w:space="0" w:color="auto"/>
          </w:divBdr>
        </w:div>
        <w:div w:id="1402750286">
          <w:marLeft w:val="0"/>
          <w:marRight w:val="0"/>
          <w:marTop w:val="0"/>
          <w:marBottom w:val="0"/>
          <w:divBdr>
            <w:top w:val="none" w:sz="0" w:space="0" w:color="auto"/>
            <w:left w:val="none" w:sz="0" w:space="0" w:color="auto"/>
            <w:bottom w:val="none" w:sz="0" w:space="0" w:color="auto"/>
            <w:right w:val="none" w:sz="0" w:space="0" w:color="auto"/>
          </w:divBdr>
          <w:divsChild>
            <w:div w:id="1117414082">
              <w:marLeft w:val="0"/>
              <w:marRight w:val="0"/>
              <w:marTop w:val="0"/>
              <w:marBottom w:val="0"/>
              <w:divBdr>
                <w:top w:val="none" w:sz="0" w:space="0" w:color="auto"/>
                <w:left w:val="none" w:sz="0" w:space="0" w:color="auto"/>
                <w:bottom w:val="none" w:sz="0" w:space="0" w:color="auto"/>
                <w:right w:val="none" w:sz="0" w:space="0" w:color="auto"/>
              </w:divBdr>
              <w:divsChild>
                <w:div w:id="1136607692">
                  <w:marLeft w:val="0"/>
                  <w:marRight w:val="0"/>
                  <w:marTop w:val="0"/>
                  <w:marBottom w:val="0"/>
                  <w:divBdr>
                    <w:top w:val="none" w:sz="0" w:space="0" w:color="auto"/>
                    <w:left w:val="none" w:sz="0" w:space="0" w:color="auto"/>
                    <w:bottom w:val="none" w:sz="0" w:space="0" w:color="auto"/>
                    <w:right w:val="none" w:sz="0" w:space="0" w:color="auto"/>
                  </w:divBdr>
                  <w:divsChild>
                    <w:div w:id="11036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5761">
          <w:marLeft w:val="0"/>
          <w:marRight w:val="0"/>
          <w:marTop w:val="0"/>
          <w:marBottom w:val="0"/>
          <w:divBdr>
            <w:top w:val="none" w:sz="0" w:space="0" w:color="auto"/>
            <w:left w:val="none" w:sz="0" w:space="0" w:color="auto"/>
            <w:bottom w:val="none" w:sz="0" w:space="0" w:color="auto"/>
            <w:right w:val="none" w:sz="0" w:space="0" w:color="auto"/>
          </w:divBdr>
          <w:divsChild>
            <w:div w:id="1259488470">
              <w:marLeft w:val="0"/>
              <w:marRight w:val="0"/>
              <w:marTop w:val="0"/>
              <w:marBottom w:val="0"/>
              <w:divBdr>
                <w:top w:val="none" w:sz="0" w:space="0" w:color="auto"/>
                <w:left w:val="none" w:sz="0" w:space="0" w:color="auto"/>
                <w:bottom w:val="none" w:sz="0" w:space="0" w:color="auto"/>
                <w:right w:val="none" w:sz="0" w:space="0" w:color="auto"/>
              </w:divBdr>
              <w:divsChild>
                <w:div w:id="626936782">
                  <w:marLeft w:val="0"/>
                  <w:marRight w:val="0"/>
                  <w:marTop w:val="0"/>
                  <w:marBottom w:val="0"/>
                  <w:divBdr>
                    <w:top w:val="none" w:sz="0" w:space="0" w:color="auto"/>
                    <w:left w:val="none" w:sz="0" w:space="0" w:color="auto"/>
                    <w:bottom w:val="none" w:sz="0" w:space="0" w:color="auto"/>
                    <w:right w:val="none" w:sz="0" w:space="0" w:color="auto"/>
                  </w:divBdr>
                  <w:divsChild>
                    <w:div w:id="668599494">
                      <w:marLeft w:val="0"/>
                      <w:marRight w:val="0"/>
                      <w:marTop w:val="0"/>
                      <w:marBottom w:val="0"/>
                      <w:divBdr>
                        <w:top w:val="none" w:sz="0" w:space="0" w:color="auto"/>
                        <w:left w:val="none" w:sz="0" w:space="0" w:color="auto"/>
                        <w:bottom w:val="none" w:sz="0" w:space="0" w:color="auto"/>
                        <w:right w:val="none" w:sz="0" w:space="0" w:color="auto"/>
                      </w:divBdr>
                      <w:divsChild>
                        <w:div w:id="81607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2603">
                  <w:marLeft w:val="0"/>
                  <w:marRight w:val="0"/>
                  <w:marTop w:val="0"/>
                  <w:marBottom w:val="0"/>
                  <w:divBdr>
                    <w:top w:val="none" w:sz="0" w:space="0" w:color="auto"/>
                    <w:left w:val="none" w:sz="0" w:space="0" w:color="auto"/>
                    <w:bottom w:val="none" w:sz="0" w:space="0" w:color="auto"/>
                    <w:right w:val="none" w:sz="0" w:space="0" w:color="auto"/>
                  </w:divBdr>
                  <w:divsChild>
                    <w:div w:id="1447967908">
                      <w:marLeft w:val="0"/>
                      <w:marRight w:val="0"/>
                      <w:marTop w:val="0"/>
                      <w:marBottom w:val="0"/>
                      <w:divBdr>
                        <w:top w:val="none" w:sz="0" w:space="0" w:color="auto"/>
                        <w:left w:val="none" w:sz="0" w:space="0" w:color="auto"/>
                        <w:bottom w:val="none" w:sz="0" w:space="0" w:color="auto"/>
                        <w:right w:val="none" w:sz="0" w:space="0" w:color="auto"/>
                      </w:divBdr>
                      <w:divsChild>
                        <w:div w:id="9852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928453">
          <w:marLeft w:val="0"/>
          <w:marRight w:val="0"/>
          <w:marTop w:val="0"/>
          <w:marBottom w:val="0"/>
          <w:divBdr>
            <w:top w:val="none" w:sz="0" w:space="0" w:color="auto"/>
            <w:left w:val="none" w:sz="0" w:space="0" w:color="auto"/>
            <w:bottom w:val="none" w:sz="0" w:space="0" w:color="auto"/>
            <w:right w:val="none" w:sz="0" w:space="0" w:color="auto"/>
          </w:divBdr>
          <w:divsChild>
            <w:div w:id="1687099667">
              <w:marLeft w:val="0"/>
              <w:marRight w:val="0"/>
              <w:marTop w:val="0"/>
              <w:marBottom w:val="0"/>
              <w:divBdr>
                <w:top w:val="none" w:sz="0" w:space="0" w:color="auto"/>
                <w:left w:val="none" w:sz="0" w:space="0" w:color="auto"/>
                <w:bottom w:val="none" w:sz="0" w:space="0" w:color="auto"/>
                <w:right w:val="none" w:sz="0" w:space="0" w:color="auto"/>
              </w:divBdr>
              <w:divsChild>
                <w:div w:id="734739636">
                  <w:marLeft w:val="0"/>
                  <w:marRight w:val="0"/>
                  <w:marTop w:val="0"/>
                  <w:marBottom w:val="0"/>
                  <w:divBdr>
                    <w:top w:val="none" w:sz="0" w:space="0" w:color="auto"/>
                    <w:left w:val="none" w:sz="0" w:space="0" w:color="auto"/>
                    <w:bottom w:val="none" w:sz="0" w:space="0" w:color="auto"/>
                    <w:right w:val="none" w:sz="0" w:space="0" w:color="auto"/>
                  </w:divBdr>
                  <w:divsChild>
                    <w:div w:id="14234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7127">
          <w:marLeft w:val="0"/>
          <w:marRight w:val="0"/>
          <w:marTop w:val="0"/>
          <w:marBottom w:val="0"/>
          <w:divBdr>
            <w:top w:val="none" w:sz="0" w:space="0" w:color="auto"/>
            <w:left w:val="none" w:sz="0" w:space="0" w:color="auto"/>
            <w:bottom w:val="none" w:sz="0" w:space="0" w:color="auto"/>
            <w:right w:val="none" w:sz="0" w:space="0" w:color="auto"/>
          </w:divBdr>
          <w:divsChild>
            <w:div w:id="1867018488">
              <w:marLeft w:val="0"/>
              <w:marRight w:val="0"/>
              <w:marTop w:val="0"/>
              <w:marBottom w:val="0"/>
              <w:divBdr>
                <w:top w:val="none" w:sz="0" w:space="0" w:color="auto"/>
                <w:left w:val="none" w:sz="0" w:space="0" w:color="auto"/>
                <w:bottom w:val="none" w:sz="0" w:space="0" w:color="auto"/>
                <w:right w:val="none" w:sz="0" w:space="0" w:color="auto"/>
              </w:divBdr>
              <w:divsChild>
                <w:div w:id="1643928752">
                  <w:marLeft w:val="0"/>
                  <w:marRight w:val="0"/>
                  <w:marTop w:val="0"/>
                  <w:marBottom w:val="0"/>
                  <w:divBdr>
                    <w:top w:val="none" w:sz="0" w:space="0" w:color="auto"/>
                    <w:left w:val="none" w:sz="0" w:space="0" w:color="auto"/>
                    <w:bottom w:val="none" w:sz="0" w:space="0" w:color="auto"/>
                    <w:right w:val="none" w:sz="0" w:space="0" w:color="auto"/>
                  </w:divBdr>
                  <w:divsChild>
                    <w:div w:id="13978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643">
          <w:marLeft w:val="0"/>
          <w:marRight w:val="0"/>
          <w:marTop w:val="0"/>
          <w:marBottom w:val="0"/>
          <w:divBdr>
            <w:top w:val="none" w:sz="0" w:space="0" w:color="auto"/>
            <w:left w:val="none" w:sz="0" w:space="0" w:color="auto"/>
            <w:bottom w:val="none" w:sz="0" w:space="0" w:color="auto"/>
            <w:right w:val="none" w:sz="0" w:space="0" w:color="auto"/>
          </w:divBdr>
          <w:divsChild>
            <w:div w:id="1732118258">
              <w:marLeft w:val="0"/>
              <w:marRight w:val="0"/>
              <w:marTop w:val="0"/>
              <w:marBottom w:val="0"/>
              <w:divBdr>
                <w:top w:val="none" w:sz="0" w:space="0" w:color="auto"/>
                <w:left w:val="none" w:sz="0" w:space="0" w:color="auto"/>
                <w:bottom w:val="none" w:sz="0" w:space="0" w:color="auto"/>
                <w:right w:val="none" w:sz="0" w:space="0" w:color="auto"/>
              </w:divBdr>
              <w:divsChild>
                <w:div w:id="728724034">
                  <w:marLeft w:val="0"/>
                  <w:marRight w:val="0"/>
                  <w:marTop w:val="0"/>
                  <w:marBottom w:val="0"/>
                  <w:divBdr>
                    <w:top w:val="none" w:sz="0" w:space="0" w:color="auto"/>
                    <w:left w:val="none" w:sz="0" w:space="0" w:color="auto"/>
                    <w:bottom w:val="none" w:sz="0" w:space="0" w:color="auto"/>
                    <w:right w:val="none" w:sz="0" w:space="0" w:color="auto"/>
                  </w:divBdr>
                  <w:divsChild>
                    <w:div w:id="1035153592">
                      <w:marLeft w:val="0"/>
                      <w:marRight w:val="0"/>
                      <w:marTop w:val="0"/>
                      <w:marBottom w:val="0"/>
                      <w:divBdr>
                        <w:top w:val="none" w:sz="0" w:space="0" w:color="auto"/>
                        <w:left w:val="none" w:sz="0" w:space="0" w:color="auto"/>
                        <w:bottom w:val="none" w:sz="0" w:space="0" w:color="auto"/>
                        <w:right w:val="none" w:sz="0" w:space="0" w:color="auto"/>
                      </w:divBdr>
                      <w:divsChild>
                        <w:div w:id="174341758">
                          <w:marLeft w:val="0"/>
                          <w:marRight w:val="0"/>
                          <w:marTop w:val="0"/>
                          <w:marBottom w:val="0"/>
                          <w:divBdr>
                            <w:top w:val="none" w:sz="0" w:space="0" w:color="auto"/>
                            <w:left w:val="none" w:sz="0" w:space="0" w:color="auto"/>
                            <w:bottom w:val="none" w:sz="0" w:space="0" w:color="auto"/>
                            <w:right w:val="none" w:sz="0" w:space="0" w:color="auto"/>
                          </w:divBdr>
                          <w:divsChild>
                            <w:div w:id="1363823825">
                              <w:marLeft w:val="0"/>
                              <w:marRight w:val="0"/>
                              <w:marTop w:val="0"/>
                              <w:marBottom w:val="0"/>
                              <w:divBdr>
                                <w:top w:val="none" w:sz="0" w:space="0" w:color="auto"/>
                                <w:left w:val="none" w:sz="0" w:space="0" w:color="auto"/>
                                <w:bottom w:val="none" w:sz="0" w:space="0" w:color="auto"/>
                                <w:right w:val="none" w:sz="0" w:space="0" w:color="auto"/>
                              </w:divBdr>
                              <w:divsChild>
                                <w:div w:id="2014141228">
                                  <w:marLeft w:val="0"/>
                                  <w:marRight w:val="0"/>
                                  <w:marTop w:val="0"/>
                                  <w:marBottom w:val="0"/>
                                  <w:divBdr>
                                    <w:top w:val="none" w:sz="0" w:space="0" w:color="auto"/>
                                    <w:left w:val="none" w:sz="0" w:space="0" w:color="auto"/>
                                    <w:bottom w:val="none" w:sz="0" w:space="0" w:color="auto"/>
                                    <w:right w:val="none" w:sz="0" w:space="0" w:color="auto"/>
                                  </w:divBdr>
                                  <w:divsChild>
                                    <w:div w:id="537596112">
                                      <w:marLeft w:val="0"/>
                                      <w:marRight w:val="0"/>
                                      <w:marTop w:val="0"/>
                                      <w:marBottom w:val="0"/>
                                      <w:divBdr>
                                        <w:top w:val="none" w:sz="0" w:space="0" w:color="auto"/>
                                        <w:left w:val="none" w:sz="0" w:space="0" w:color="auto"/>
                                        <w:bottom w:val="none" w:sz="0" w:space="0" w:color="auto"/>
                                        <w:right w:val="none" w:sz="0" w:space="0" w:color="auto"/>
                                      </w:divBdr>
                                      <w:divsChild>
                                        <w:div w:id="1408844325">
                                          <w:marLeft w:val="0"/>
                                          <w:marRight w:val="0"/>
                                          <w:marTop w:val="0"/>
                                          <w:marBottom w:val="0"/>
                                          <w:divBdr>
                                            <w:top w:val="none" w:sz="0" w:space="0" w:color="auto"/>
                                            <w:left w:val="none" w:sz="0" w:space="0" w:color="auto"/>
                                            <w:bottom w:val="none" w:sz="0" w:space="0" w:color="auto"/>
                                            <w:right w:val="none" w:sz="0" w:space="0" w:color="auto"/>
                                          </w:divBdr>
                                          <w:divsChild>
                                            <w:div w:id="1699505284">
                                              <w:marLeft w:val="0"/>
                                              <w:marRight w:val="0"/>
                                              <w:marTop w:val="0"/>
                                              <w:marBottom w:val="0"/>
                                              <w:divBdr>
                                                <w:top w:val="none" w:sz="0" w:space="0" w:color="auto"/>
                                                <w:left w:val="none" w:sz="0" w:space="0" w:color="auto"/>
                                                <w:bottom w:val="none" w:sz="0" w:space="0" w:color="auto"/>
                                                <w:right w:val="none" w:sz="0" w:space="0" w:color="auto"/>
                                              </w:divBdr>
                                              <w:divsChild>
                                                <w:div w:id="957880805">
                                                  <w:marLeft w:val="0"/>
                                                  <w:marRight w:val="0"/>
                                                  <w:marTop w:val="0"/>
                                                  <w:marBottom w:val="0"/>
                                                  <w:divBdr>
                                                    <w:top w:val="none" w:sz="0" w:space="0" w:color="auto"/>
                                                    <w:left w:val="none" w:sz="0" w:space="0" w:color="auto"/>
                                                    <w:bottom w:val="none" w:sz="0" w:space="0" w:color="auto"/>
                                                    <w:right w:val="none" w:sz="0" w:space="0" w:color="auto"/>
                                                  </w:divBdr>
                                                  <w:divsChild>
                                                    <w:div w:id="1823887861">
                                                      <w:marLeft w:val="0"/>
                                                      <w:marRight w:val="0"/>
                                                      <w:marTop w:val="0"/>
                                                      <w:marBottom w:val="0"/>
                                                      <w:divBdr>
                                                        <w:top w:val="none" w:sz="0" w:space="0" w:color="auto"/>
                                                        <w:left w:val="none" w:sz="0" w:space="0" w:color="auto"/>
                                                        <w:bottom w:val="none" w:sz="0" w:space="0" w:color="auto"/>
                                                        <w:right w:val="none" w:sz="0" w:space="0" w:color="auto"/>
                                                      </w:divBdr>
                                                      <w:divsChild>
                                                        <w:div w:id="6313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48166">
                          <w:marLeft w:val="0"/>
                          <w:marRight w:val="0"/>
                          <w:marTop w:val="0"/>
                          <w:marBottom w:val="0"/>
                          <w:divBdr>
                            <w:top w:val="none" w:sz="0" w:space="0" w:color="auto"/>
                            <w:left w:val="none" w:sz="0" w:space="0" w:color="auto"/>
                            <w:bottom w:val="none" w:sz="0" w:space="0" w:color="auto"/>
                            <w:right w:val="none" w:sz="0" w:space="0" w:color="auto"/>
                          </w:divBdr>
                          <w:divsChild>
                            <w:div w:id="101611674">
                              <w:marLeft w:val="0"/>
                              <w:marRight w:val="0"/>
                              <w:marTop w:val="0"/>
                              <w:marBottom w:val="0"/>
                              <w:divBdr>
                                <w:top w:val="none" w:sz="0" w:space="0" w:color="auto"/>
                                <w:left w:val="none" w:sz="0" w:space="0" w:color="auto"/>
                                <w:bottom w:val="none" w:sz="0" w:space="0" w:color="auto"/>
                                <w:right w:val="none" w:sz="0" w:space="0" w:color="auto"/>
                              </w:divBdr>
                              <w:divsChild>
                                <w:div w:id="46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6162">
                          <w:marLeft w:val="0"/>
                          <w:marRight w:val="0"/>
                          <w:marTop w:val="0"/>
                          <w:marBottom w:val="0"/>
                          <w:divBdr>
                            <w:top w:val="none" w:sz="0" w:space="0" w:color="auto"/>
                            <w:left w:val="none" w:sz="0" w:space="0" w:color="auto"/>
                            <w:bottom w:val="none" w:sz="0" w:space="0" w:color="auto"/>
                            <w:right w:val="none" w:sz="0" w:space="0" w:color="auto"/>
                          </w:divBdr>
                          <w:divsChild>
                            <w:div w:id="482742375">
                              <w:marLeft w:val="0"/>
                              <w:marRight w:val="0"/>
                              <w:marTop w:val="0"/>
                              <w:marBottom w:val="0"/>
                              <w:divBdr>
                                <w:top w:val="none" w:sz="0" w:space="0" w:color="auto"/>
                                <w:left w:val="none" w:sz="0" w:space="0" w:color="auto"/>
                                <w:bottom w:val="none" w:sz="0" w:space="0" w:color="auto"/>
                                <w:right w:val="none" w:sz="0" w:space="0" w:color="auto"/>
                              </w:divBdr>
                              <w:divsChild>
                                <w:div w:id="1924601027">
                                  <w:marLeft w:val="0"/>
                                  <w:marRight w:val="0"/>
                                  <w:marTop w:val="0"/>
                                  <w:marBottom w:val="0"/>
                                  <w:divBdr>
                                    <w:top w:val="none" w:sz="0" w:space="0" w:color="auto"/>
                                    <w:left w:val="none" w:sz="0" w:space="0" w:color="auto"/>
                                    <w:bottom w:val="none" w:sz="0" w:space="0" w:color="auto"/>
                                    <w:right w:val="none" w:sz="0" w:space="0" w:color="auto"/>
                                  </w:divBdr>
                                  <w:divsChild>
                                    <w:div w:id="579679345">
                                      <w:marLeft w:val="0"/>
                                      <w:marRight w:val="0"/>
                                      <w:marTop w:val="0"/>
                                      <w:marBottom w:val="0"/>
                                      <w:divBdr>
                                        <w:top w:val="none" w:sz="0" w:space="0" w:color="auto"/>
                                        <w:left w:val="none" w:sz="0" w:space="0" w:color="auto"/>
                                        <w:bottom w:val="none" w:sz="0" w:space="0" w:color="auto"/>
                                        <w:right w:val="none" w:sz="0" w:space="0" w:color="auto"/>
                                      </w:divBdr>
                                      <w:divsChild>
                                        <w:div w:id="305091491">
                                          <w:marLeft w:val="0"/>
                                          <w:marRight w:val="0"/>
                                          <w:marTop w:val="0"/>
                                          <w:marBottom w:val="0"/>
                                          <w:divBdr>
                                            <w:top w:val="none" w:sz="0" w:space="0" w:color="auto"/>
                                            <w:left w:val="none" w:sz="0" w:space="0" w:color="auto"/>
                                            <w:bottom w:val="none" w:sz="0" w:space="0" w:color="auto"/>
                                            <w:right w:val="none" w:sz="0" w:space="0" w:color="auto"/>
                                          </w:divBdr>
                                          <w:divsChild>
                                            <w:div w:id="247806864">
                                              <w:marLeft w:val="0"/>
                                              <w:marRight w:val="0"/>
                                              <w:marTop w:val="0"/>
                                              <w:marBottom w:val="0"/>
                                              <w:divBdr>
                                                <w:top w:val="none" w:sz="0" w:space="0" w:color="auto"/>
                                                <w:left w:val="none" w:sz="0" w:space="0" w:color="auto"/>
                                                <w:bottom w:val="none" w:sz="0" w:space="0" w:color="auto"/>
                                                <w:right w:val="none" w:sz="0" w:space="0" w:color="auto"/>
                                              </w:divBdr>
                                            </w:div>
                                            <w:div w:id="1773938441">
                                              <w:marLeft w:val="0"/>
                                              <w:marRight w:val="0"/>
                                              <w:marTop w:val="0"/>
                                              <w:marBottom w:val="0"/>
                                              <w:divBdr>
                                                <w:top w:val="none" w:sz="0" w:space="0" w:color="auto"/>
                                                <w:left w:val="none" w:sz="0" w:space="0" w:color="auto"/>
                                                <w:bottom w:val="none" w:sz="0" w:space="0" w:color="auto"/>
                                                <w:right w:val="none" w:sz="0" w:space="0" w:color="auto"/>
                                              </w:divBdr>
                                            </w:div>
                                          </w:divsChild>
                                        </w:div>
                                        <w:div w:id="20805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6682179">
          <w:marLeft w:val="0"/>
          <w:marRight w:val="0"/>
          <w:marTop w:val="0"/>
          <w:marBottom w:val="0"/>
          <w:divBdr>
            <w:top w:val="none" w:sz="0" w:space="0" w:color="auto"/>
            <w:left w:val="none" w:sz="0" w:space="0" w:color="auto"/>
            <w:bottom w:val="none" w:sz="0" w:space="0" w:color="auto"/>
            <w:right w:val="none" w:sz="0" w:space="0" w:color="auto"/>
          </w:divBdr>
          <w:divsChild>
            <w:div w:id="376509705">
              <w:marLeft w:val="0"/>
              <w:marRight w:val="0"/>
              <w:marTop w:val="0"/>
              <w:marBottom w:val="0"/>
              <w:divBdr>
                <w:top w:val="none" w:sz="0" w:space="0" w:color="auto"/>
                <w:left w:val="none" w:sz="0" w:space="0" w:color="auto"/>
                <w:bottom w:val="none" w:sz="0" w:space="0" w:color="auto"/>
                <w:right w:val="none" w:sz="0" w:space="0" w:color="auto"/>
              </w:divBdr>
              <w:divsChild>
                <w:div w:id="1249581725">
                  <w:marLeft w:val="0"/>
                  <w:marRight w:val="0"/>
                  <w:marTop w:val="0"/>
                  <w:marBottom w:val="0"/>
                  <w:divBdr>
                    <w:top w:val="none" w:sz="0" w:space="0" w:color="auto"/>
                    <w:left w:val="none" w:sz="0" w:space="0" w:color="auto"/>
                    <w:bottom w:val="none" w:sz="0" w:space="0" w:color="auto"/>
                    <w:right w:val="none" w:sz="0" w:space="0" w:color="auto"/>
                  </w:divBdr>
                  <w:divsChild>
                    <w:div w:id="6298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5502">
          <w:marLeft w:val="0"/>
          <w:marRight w:val="0"/>
          <w:marTop w:val="0"/>
          <w:marBottom w:val="0"/>
          <w:divBdr>
            <w:top w:val="none" w:sz="0" w:space="0" w:color="auto"/>
            <w:left w:val="none" w:sz="0" w:space="0" w:color="auto"/>
            <w:bottom w:val="none" w:sz="0" w:space="0" w:color="auto"/>
            <w:right w:val="none" w:sz="0" w:space="0" w:color="auto"/>
          </w:divBdr>
          <w:divsChild>
            <w:div w:id="1338800877">
              <w:marLeft w:val="0"/>
              <w:marRight w:val="0"/>
              <w:marTop w:val="0"/>
              <w:marBottom w:val="0"/>
              <w:divBdr>
                <w:top w:val="none" w:sz="0" w:space="0" w:color="auto"/>
                <w:left w:val="none" w:sz="0" w:space="0" w:color="auto"/>
                <w:bottom w:val="none" w:sz="0" w:space="0" w:color="auto"/>
                <w:right w:val="none" w:sz="0" w:space="0" w:color="auto"/>
              </w:divBdr>
              <w:divsChild>
                <w:div w:id="137648033">
                  <w:marLeft w:val="0"/>
                  <w:marRight w:val="0"/>
                  <w:marTop w:val="0"/>
                  <w:marBottom w:val="0"/>
                  <w:divBdr>
                    <w:top w:val="none" w:sz="0" w:space="0" w:color="auto"/>
                    <w:left w:val="none" w:sz="0" w:space="0" w:color="auto"/>
                    <w:bottom w:val="none" w:sz="0" w:space="0" w:color="auto"/>
                    <w:right w:val="none" w:sz="0" w:space="0" w:color="auto"/>
                  </w:divBdr>
                  <w:divsChild>
                    <w:div w:id="1046100155">
                      <w:marLeft w:val="0"/>
                      <w:marRight w:val="0"/>
                      <w:marTop w:val="0"/>
                      <w:marBottom w:val="0"/>
                      <w:divBdr>
                        <w:top w:val="none" w:sz="0" w:space="0" w:color="auto"/>
                        <w:left w:val="none" w:sz="0" w:space="0" w:color="auto"/>
                        <w:bottom w:val="none" w:sz="0" w:space="0" w:color="auto"/>
                        <w:right w:val="none" w:sz="0" w:space="0" w:color="auto"/>
                      </w:divBdr>
                      <w:divsChild>
                        <w:div w:id="8237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971952">
      <w:bodyDiv w:val="1"/>
      <w:marLeft w:val="0"/>
      <w:marRight w:val="0"/>
      <w:marTop w:val="0"/>
      <w:marBottom w:val="0"/>
      <w:divBdr>
        <w:top w:val="none" w:sz="0" w:space="0" w:color="auto"/>
        <w:left w:val="none" w:sz="0" w:space="0" w:color="auto"/>
        <w:bottom w:val="none" w:sz="0" w:space="0" w:color="auto"/>
        <w:right w:val="none" w:sz="0" w:space="0" w:color="auto"/>
      </w:divBdr>
    </w:div>
    <w:div w:id="1213348246">
      <w:bodyDiv w:val="1"/>
      <w:marLeft w:val="0"/>
      <w:marRight w:val="0"/>
      <w:marTop w:val="0"/>
      <w:marBottom w:val="0"/>
      <w:divBdr>
        <w:top w:val="none" w:sz="0" w:space="0" w:color="auto"/>
        <w:left w:val="none" w:sz="0" w:space="0" w:color="auto"/>
        <w:bottom w:val="none" w:sz="0" w:space="0" w:color="auto"/>
        <w:right w:val="none" w:sz="0" w:space="0" w:color="auto"/>
      </w:divBdr>
      <w:divsChild>
        <w:div w:id="2136556540">
          <w:marLeft w:val="0"/>
          <w:marRight w:val="0"/>
          <w:marTop w:val="0"/>
          <w:marBottom w:val="0"/>
          <w:divBdr>
            <w:top w:val="none" w:sz="0" w:space="0" w:color="auto"/>
            <w:left w:val="none" w:sz="0" w:space="0" w:color="auto"/>
            <w:bottom w:val="none" w:sz="0" w:space="0" w:color="auto"/>
            <w:right w:val="none" w:sz="0" w:space="0" w:color="auto"/>
          </w:divBdr>
        </w:div>
      </w:divsChild>
    </w:div>
    <w:div w:id="1242252438">
      <w:bodyDiv w:val="1"/>
      <w:marLeft w:val="0"/>
      <w:marRight w:val="0"/>
      <w:marTop w:val="0"/>
      <w:marBottom w:val="0"/>
      <w:divBdr>
        <w:top w:val="none" w:sz="0" w:space="0" w:color="auto"/>
        <w:left w:val="none" w:sz="0" w:space="0" w:color="auto"/>
        <w:bottom w:val="none" w:sz="0" w:space="0" w:color="auto"/>
        <w:right w:val="none" w:sz="0" w:space="0" w:color="auto"/>
      </w:divBdr>
      <w:divsChild>
        <w:div w:id="987631352">
          <w:marLeft w:val="0"/>
          <w:marRight w:val="0"/>
          <w:marTop w:val="0"/>
          <w:marBottom w:val="0"/>
          <w:divBdr>
            <w:top w:val="none" w:sz="0" w:space="0" w:color="auto"/>
            <w:left w:val="none" w:sz="0" w:space="0" w:color="auto"/>
            <w:bottom w:val="none" w:sz="0" w:space="0" w:color="auto"/>
            <w:right w:val="none" w:sz="0" w:space="0" w:color="auto"/>
          </w:divBdr>
        </w:div>
      </w:divsChild>
    </w:div>
    <w:div w:id="1421754909">
      <w:bodyDiv w:val="1"/>
      <w:marLeft w:val="0"/>
      <w:marRight w:val="0"/>
      <w:marTop w:val="0"/>
      <w:marBottom w:val="0"/>
      <w:divBdr>
        <w:top w:val="none" w:sz="0" w:space="0" w:color="auto"/>
        <w:left w:val="none" w:sz="0" w:space="0" w:color="auto"/>
        <w:bottom w:val="none" w:sz="0" w:space="0" w:color="auto"/>
        <w:right w:val="none" w:sz="0" w:space="0" w:color="auto"/>
      </w:divBdr>
      <w:divsChild>
        <w:div w:id="819930110">
          <w:marLeft w:val="0"/>
          <w:marRight w:val="0"/>
          <w:marTop w:val="0"/>
          <w:marBottom w:val="0"/>
          <w:divBdr>
            <w:top w:val="none" w:sz="0" w:space="0" w:color="auto"/>
            <w:left w:val="none" w:sz="0" w:space="0" w:color="auto"/>
            <w:bottom w:val="none" w:sz="0" w:space="0" w:color="auto"/>
            <w:right w:val="none" w:sz="0" w:space="0" w:color="auto"/>
          </w:divBdr>
        </w:div>
      </w:divsChild>
    </w:div>
    <w:div w:id="1548447311">
      <w:bodyDiv w:val="1"/>
      <w:marLeft w:val="0"/>
      <w:marRight w:val="0"/>
      <w:marTop w:val="0"/>
      <w:marBottom w:val="0"/>
      <w:divBdr>
        <w:top w:val="none" w:sz="0" w:space="0" w:color="auto"/>
        <w:left w:val="none" w:sz="0" w:space="0" w:color="auto"/>
        <w:bottom w:val="none" w:sz="0" w:space="0" w:color="auto"/>
        <w:right w:val="none" w:sz="0" w:space="0" w:color="auto"/>
      </w:divBdr>
      <w:divsChild>
        <w:div w:id="795416080">
          <w:marLeft w:val="0"/>
          <w:marRight w:val="0"/>
          <w:marTop w:val="0"/>
          <w:marBottom w:val="0"/>
          <w:divBdr>
            <w:top w:val="none" w:sz="0" w:space="0" w:color="auto"/>
            <w:left w:val="none" w:sz="0" w:space="0" w:color="auto"/>
            <w:bottom w:val="none" w:sz="0" w:space="0" w:color="auto"/>
            <w:right w:val="none" w:sz="0" w:space="0" w:color="auto"/>
          </w:divBdr>
          <w:divsChild>
            <w:div w:id="919218213">
              <w:marLeft w:val="0"/>
              <w:marRight w:val="0"/>
              <w:marTop w:val="0"/>
              <w:marBottom w:val="0"/>
              <w:divBdr>
                <w:top w:val="none" w:sz="0" w:space="0" w:color="auto"/>
                <w:left w:val="none" w:sz="0" w:space="0" w:color="auto"/>
                <w:bottom w:val="none" w:sz="0" w:space="0" w:color="auto"/>
                <w:right w:val="none" w:sz="0" w:space="0" w:color="auto"/>
              </w:divBdr>
              <w:divsChild>
                <w:div w:id="86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0295">
          <w:marLeft w:val="0"/>
          <w:marRight w:val="0"/>
          <w:marTop w:val="0"/>
          <w:marBottom w:val="0"/>
          <w:divBdr>
            <w:top w:val="none" w:sz="0" w:space="0" w:color="auto"/>
            <w:left w:val="none" w:sz="0" w:space="0" w:color="auto"/>
            <w:bottom w:val="none" w:sz="0" w:space="0" w:color="auto"/>
            <w:right w:val="none" w:sz="0" w:space="0" w:color="auto"/>
          </w:divBdr>
          <w:divsChild>
            <w:div w:id="1581718668">
              <w:marLeft w:val="0"/>
              <w:marRight w:val="0"/>
              <w:marTop w:val="0"/>
              <w:marBottom w:val="0"/>
              <w:divBdr>
                <w:top w:val="none" w:sz="0" w:space="0" w:color="auto"/>
                <w:left w:val="none" w:sz="0" w:space="0" w:color="auto"/>
                <w:bottom w:val="none" w:sz="0" w:space="0" w:color="auto"/>
                <w:right w:val="none" w:sz="0" w:space="0" w:color="auto"/>
              </w:divBdr>
              <w:divsChild>
                <w:div w:id="1745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1979">
          <w:marLeft w:val="0"/>
          <w:marRight w:val="0"/>
          <w:marTop w:val="0"/>
          <w:marBottom w:val="0"/>
          <w:divBdr>
            <w:top w:val="none" w:sz="0" w:space="0" w:color="auto"/>
            <w:left w:val="none" w:sz="0" w:space="0" w:color="auto"/>
            <w:bottom w:val="none" w:sz="0" w:space="0" w:color="auto"/>
            <w:right w:val="none" w:sz="0" w:space="0" w:color="auto"/>
          </w:divBdr>
        </w:div>
        <w:div w:id="415320643">
          <w:marLeft w:val="0"/>
          <w:marRight w:val="0"/>
          <w:marTop w:val="0"/>
          <w:marBottom w:val="0"/>
          <w:divBdr>
            <w:top w:val="none" w:sz="0" w:space="0" w:color="auto"/>
            <w:left w:val="none" w:sz="0" w:space="0" w:color="auto"/>
            <w:bottom w:val="none" w:sz="0" w:space="0" w:color="auto"/>
            <w:right w:val="none" w:sz="0" w:space="0" w:color="auto"/>
          </w:divBdr>
          <w:divsChild>
            <w:div w:id="282463567">
              <w:marLeft w:val="0"/>
              <w:marRight w:val="0"/>
              <w:marTop w:val="0"/>
              <w:marBottom w:val="0"/>
              <w:divBdr>
                <w:top w:val="none" w:sz="0" w:space="0" w:color="auto"/>
                <w:left w:val="none" w:sz="0" w:space="0" w:color="auto"/>
                <w:bottom w:val="none" w:sz="0" w:space="0" w:color="auto"/>
                <w:right w:val="none" w:sz="0" w:space="0" w:color="auto"/>
              </w:divBdr>
              <w:divsChild>
                <w:div w:id="68467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4278">
          <w:marLeft w:val="0"/>
          <w:marRight w:val="0"/>
          <w:marTop w:val="0"/>
          <w:marBottom w:val="0"/>
          <w:divBdr>
            <w:top w:val="none" w:sz="0" w:space="0" w:color="auto"/>
            <w:left w:val="none" w:sz="0" w:space="0" w:color="auto"/>
            <w:bottom w:val="none" w:sz="0" w:space="0" w:color="auto"/>
            <w:right w:val="none" w:sz="0" w:space="0" w:color="auto"/>
          </w:divBdr>
          <w:divsChild>
            <w:div w:id="311955463">
              <w:marLeft w:val="0"/>
              <w:marRight w:val="0"/>
              <w:marTop w:val="0"/>
              <w:marBottom w:val="0"/>
              <w:divBdr>
                <w:top w:val="none" w:sz="0" w:space="0" w:color="auto"/>
                <w:left w:val="none" w:sz="0" w:space="0" w:color="auto"/>
                <w:bottom w:val="none" w:sz="0" w:space="0" w:color="auto"/>
                <w:right w:val="none" w:sz="0" w:space="0" w:color="auto"/>
              </w:divBdr>
              <w:divsChild>
                <w:div w:id="3003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592">
          <w:marLeft w:val="0"/>
          <w:marRight w:val="0"/>
          <w:marTop w:val="0"/>
          <w:marBottom w:val="0"/>
          <w:divBdr>
            <w:top w:val="none" w:sz="0" w:space="0" w:color="auto"/>
            <w:left w:val="none" w:sz="0" w:space="0" w:color="auto"/>
            <w:bottom w:val="none" w:sz="0" w:space="0" w:color="auto"/>
            <w:right w:val="none" w:sz="0" w:space="0" w:color="auto"/>
          </w:divBdr>
        </w:div>
      </w:divsChild>
    </w:div>
    <w:div w:id="20162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reativecommons.org/licenses/by-sa/4.0/"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HARMONI%20SOSIAL\DOCUMENT%20PREPARATION\Tahun%202018\2018%20September\Edited\Template%202018-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Hak02</b:Tag>
    <b:SourceType>Book</b:SourceType>
    <b:Guid>{2365B97D-276C-4DF7-BF59-9D5278311750}</b:Guid>
    <b:Author>
      <b:Author>
        <b:NameList>
          <b:Person>
            <b:Last>Hake</b:Last>
          </b:Person>
        </b:NameList>
      </b:Author>
    </b:Author>
    <b:Title>Relationship of individual student normalized learning sains in mechanics with gender, high-school physisc, and pretest scorer on mathematics and spatial visualization. </b:Title>
    <b:Year>2002</b:Year>
    <b:Publisher>physic education research couference</b:Publisher>
    <b:RefOrder>5</b:RefOrder>
  </b:Source>
  <b:Source>
    <b:Tag>Fad19</b:Tag>
    <b:SourceType>JournalArticle</b:SourceType>
    <b:Guid>{4571E1A9-F397-4C91-993B-088C293606B3}</b:Guid>
    <b:Title>Comparing Two Results: Hake Gain and Dellow Gain, to Analyze FCI Data in Active Learning Process</b:Title>
    <b:Year>2019</b:Year>
    <b:Publisher>David Publishing</b:Publisher>
    <b:Author>
      <b:Author>
        <b:NameList>
          <b:Person>
            <b:Last>Fadaei</b:Last>
            <b:First>A</b:First>
            <b:Middle>S</b:Middle>
          </b:Person>
        </b:NameList>
      </b:Author>
    </b:Author>
    <b:JournalName>US-China Education Review</b:JournalName>
    <b:Pages>31-39</b:Pages>
    <b:Month>January</b:Month>
    <b:Volume>9</b:Volume>
    <b:Issue>1</b:Issue>
    <b:DOI>10.17265/2161-623X/2019.01.003</b:DOI>
    <b:URL>http://www.davidpublisher.org/Public/uploads/Contribute/5ce765b7501bd.pdf</b:URL>
    <b:RefOrder>6</b:RefOrder>
  </b:Source>
</b:Sources>
</file>

<file path=customXml/itemProps1.xml><?xml version="1.0" encoding="utf-8"?>
<ds:datastoreItem xmlns:ds="http://schemas.openxmlformats.org/officeDocument/2006/customXml" ds:itemID="{C5F78724-4CBB-450E-A94C-E3A0942DD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2018-2</Template>
  <TotalTime>0</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cp:lastPrinted>2021-08-22T02:20:00Z</cp:lastPrinted>
  <dcterms:created xsi:type="dcterms:W3CDTF">2022-07-12T08:10:00Z</dcterms:created>
  <dcterms:modified xsi:type="dcterms:W3CDTF">2022-07-12T08:10:00Z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http://www.zotero.org/styles/elsevier-harvard-without-titles</vt:lpwstr>
  </property>
  <property fmtid="{D5CDD505-2E9C-101B-9397-08002B2CF9AE}" pid="15" name="Mendeley Recent Style Name 6_1">
    <vt:lpwstr>Elsevier - Harvard (without titles)</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773b2451-5c7b-3a17-91fb-6bd981bcb6f9</vt:lpwstr>
  </property>
  <property fmtid="{D5CDD505-2E9C-101B-9397-08002B2CF9AE}" pid="24" name="Mendeley Citation Style_1">
    <vt:lpwstr>http://www.zotero.org/styles/apa</vt:lpwstr>
  </property>
</Properties>
</file>